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A6" w:rsidRPr="00877045" w:rsidRDefault="007D33A6" w:rsidP="007D33A6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  <w:r w:rsidRPr="00877045">
        <w:rPr>
          <w:rFonts w:ascii="Calibri" w:hAnsi="Calibri" w:cs="Calibri"/>
          <w:b/>
          <w:bCs/>
          <w:sz w:val="24"/>
        </w:rPr>
        <w:t>Corrigendum</w:t>
      </w:r>
    </w:p>
    <w:p w:rsidR="007D33A6" w:rsidRPr="00877045" w:rsidRDefault="007D33A6" w:rsidP="007D33A6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877045">
        <w:rPr>
          <w:rFonts w:ascii="Calibri" w:hAnsi="Calibri" w:cs="Calibri"/>
          <w:sz w:val="24"/>
        </w:rPr>
        <w:t xml:space="preserve">Notice Number </w:t>
      </w:r>
      <w:r>
        <w:rPr>
          <w:rFonts w:ascii="Calibri" w:hAnsi="Calibri" w:cs="Calibri"/>
          <w:sz w:val="24"/>
        </w:rPr>
        <w:t>26/22</w:t>
      </w:r>
      <w:r w:rsidRPr="00877045">
        <w:rPr>
          <w:rFonts w:ascii="Calibri" w:hAnsi="Calibri" w:cs="Calibri"/>
          <w:color w:val="FF0000"/>
          <w:sz w:val="24"/>
        </w:rPr>
        <w:t xml:space="preserve"> </w:t>
      </w:r>
      <w:r w:rsidRPr="00877045">
        <w:rPr>
          <w:rFonts w:ascii="Calibri" w:hAnsi="Calibri" w:cs="Calibri"/>
          <w:sz w:val="24"/>
        </w:rPr>
        <w:t xml:space="preserve">appearing in </w:t>
      </w:r>
      <w:r w:rsidRPr="00424420">
        <w:rPr>
          <w:rFonts w:ascii="Calibri" w:hAnsi="Calibri" w:cs="Calibri"/>
          <w:sz w:val="24"/>
        </w:rPr>
        <w:t xml:space="preserve">MN09/22 </w:t>
      </w:r>
      <w:r w:rsidRPr="00877045">
        <w:rPr>
          <w:rFonts w:ascii="Calibri" w:hAnsi="Calibri" w:cs="Calibri"/>
          <w:sz w:val="24"/>
        </w:rPr>
        <w:t xml:space="preserve">on </w:t>
      </w:r>
      <w:r>
        <w:rPr>
          <w:rFonts w:ascii="Calibri" w:hAnsi="Calibri" w:cs="Calibri"/>
          <w:sz w:val="24"/>
        </w:rPr>
        <w:t>10 February 2022</w:t>
      </w:r>
      <w:r w:rsidRPr="00877045">
        <w:rPr>
          <w:rFonts w:ascii="Calibri" w:hAnsi="Calibri" w:cs="Calibri"/>
          <w:color w:val="FF0000"/>
          <w:sz w:val="24"/>
        </w:rPr>
        <w:t xml:space="preserve"> </w:t>
      </w:r>
      <w:r w:rsidRPr="00877045">
        <w:rPr>
          <w:rFonts w:ascii="Calibri" w:hAnsi="Calibri" w:cs="Calibri"/>
          <w:sz w:val="24"/>
        </w:rPr>
        <w:t>is hereby cancelled and replaced by the following: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7D33A6" w:rsidTr="00B90EB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3A6" w:rsidRDefault="007D33A6" w:rsidP="00B90EB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7D33A6" w:rsidTr="00B90EB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3A6" w:rsidRDefault="007D33A6" w:rsidP="00B90EB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7D33A6" w:rsidTr="00B90EB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3A6" w:rsidRDefault="007D33A6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3A6" w:rsidRDefault="007D33A6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24595</w:t>
            </w:r>
          </w:p>
        </w:tc>
      </w:tr>
      <w:tr w:rsidR="007D33A6" w:rsidTr="00B90EB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3A6" w:rsidRDefault="007D33A6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3A6" w:rsidRDefault="007D33A6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February 2022</w:t>
            </w:r>
          </w:p>
        </w:tc>
      </w:tr>
      <w:tr w:rsidR="007D33A6" w:rsidTr="00B90EB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3A6" w:rsidRDefault="007D33A6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3A6" w:rsidRDefault="007D33A6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93.00 Hectare</w:t>
            </w:r>
          </w:p>
        </w:tc>
      </w:tr>
      <w:tr w:rsidR="007D33A6" w:rsidTr="00B90EB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3A6" w:rsidRDefault="007D33A6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3A6" w:rsidRDefault="007D33A6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7D33A6" w:rsidTr="00B90EB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3A6" w:rsidRDefault="007D33A6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3A6" w:rsidRDefault="007D33A6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BOB KERR TRANSPORT PTY LTD [ACN. 109 115 059]</w:t>
            </w:r>
          </w:p>
        </w:tc>
      </w:tr>
      <w:tr w:rsidR="007D33A6" w:rsidTr="00B90EB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3A6" w:rsidRDefault="007D33A6" w:rsidP="00B90EB3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5CB9F858" wp14:editId="6579307E">
                  <wp:extent cx="2286000" cy="2286000"/>
                  <wp:effectExtent l="0" t="0" r="0" b="0"/>
                  <wp:docPr id="1" name="Picture 1" descr="R:\MinesData\titles\mapping\products\diagrams\Tenement Images\EMP24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4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3A6" w:rsidTr="00B90EB3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A6" w:rsidRDefault="007D33A6" w:rsidP="00B90EB3"/>
        </w:tc>
      </w:tr>
    </w:tbl>
    <w:p w:rsidR="007D33A6" w:rsidRDefault="007D33A6" w:rsidP="009506A3">
      <w:pPr>
        <w:rPr>
          <w:rFonts w:ascii="Lato" w:hAnsi="Lato" w:cs="Calibri"/>
        </w:rPr>
      </w:pPr>
    </w:p>
    <w:p w:rsidR="007D33A6" w:rsidRPr="006874B1" w:rsidRDefault="007D33A6" w:rsidP="007D33A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A6" w:rsidRDefault="007D33A6">
      <w:r>
        <w:separator/>
      </w:r>
    </w:p>
  </w:endnote>
  <w:endnote w:type="continuationSeparator" w:id="0">
    <w:p w:rsidR="007D33A6" w:rsidRDefault="007D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D33A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A6" w:rsidRDefault="007D33A6">
      <w:r>
        <w:separator/>
      </w:r>
    </w:p>
  </w:footnote>
  <w:footnote w:type="continuationSeparator" w:id="0">
    <w:p w:rsidR="007D33A6" w:rsidRDefault="007D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D33A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D33A6">
            <w:rPr>
              <w:rFonts w:ascii="Lato" w:hAnsi="Lato"/>
              <w:b/>
              <w:noProof/>
            </w:rPr>
            <w:t>11</w:t>
          </w:r>
          <w:r w:rsidR="00224E64">
            <w:rPr>
              <w:rFonts w:ascii="Lato" w:hAnsi="Lato"/>
              <w:b/>
              <w:noProof/>
            </w:rPr>
            <w:t>/</w:t>
          </w:r>
          <w:r w:rsidR="007D33A6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D33A6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A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D33A6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D98A448"/>
  <w15:docId w15:val="{9C0E2E27-9FEC-4B3B-B024-0BCBB11D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3A6"/>
    <w:rPr>
      <w:rFonts w:ascii="Helvetica" w:hAnsi="Helvetica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  <w:szCs w:val="24"/>
      <w:lang w:val="en-AU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2022-02-16T05:39:00Z</dcterms:created>
  <dcterms:modified xsi:type="dcterms:W3CDTF">2022-02-16T05:50:00Z</dcterms:modified>
</cp:coreProperties>
</file>