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33963" w:rsidTr="0009538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33963" w:rsidRDefault="00933963" w:rsidP="0009538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33963" w:rsidRDefault="00933963" w:rsidP="0009538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33963" w:rsidTr="0009538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963" w:rsidRDefault="00933963" w:rsidP="000953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963" w:rsidRDefault="00933963" w:rsidP="000953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25031</w:t>
            </w:r>
          </w:p>
        </w:tc>
      </w:tr>
      <w:tr w:rsidR="00933963" w:rsidTr="0009538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963" w:rsidRDefault="00933963" w:rsidP="000953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963" w:rsidRDefault="00933963" w:rsidP="000953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December 2021</w:t>
            </w:r>
          </w:p>
        </w:tc>
      </w:tr>
      <w:tr w:rsidR="00933963" w:rsidTr="0009538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963" w:rsidRDefault="00933963" w:rsidP="000953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963" w:rsidRDefault="00933963" w:rsidP="000953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 Blocks, 25.69 km²</w:t>
            </w:r>
          </w:p>
        </w:tc>
      </w:tr>
      <w:tr w:rsidR="00933963" w:rsidTr="0009538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963" w:rsidRDefault="00933963" w:rsidP="000953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963" w:rsidRDefault="00933963" w:rsidP="000953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WINNALL</w:t>
            </w:r>
          </w:p>
        </w:tc>
      </w:tr>
      <w:tr w:rsidR="00933963" w:rsidTr="0009538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963" w:rsidRDefault="00933963" w:rsidP="000953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963" w:rsidRDefault="00933963" w:rsidP="000953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933963" w:rsidTr="0009538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33963" w:rsidRDefault="00933963" w:rsidP="0009538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R:\Business Systems\TAS\Mapping\MapImage\1643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43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963" w:rsidTr="0009538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33963" w:rsidRDefault="00933963" w:rsidP="00095385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933963" w:rsidRDefault="00933963" w:rsidP="0093396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474/21</w:t>
      </w:r>
    </w:p>
    <w:p w:rsidR="00933963" w:rsidRDefault="00933963" w:rsidP="009506A3">
      <w:pPr>
        <w:rPr>
          <w:rFonts w:ascii="Lato" w:hAnsi="Lato" w:cs="Calibri"/>
        </w:rPr>
      </w:pPr>
    </w:p>
    <w:p w:rsidR="00933963" w:rsidRDefault="0093396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33963" w:rsidTr="0009538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33963" w:rsidRDefault="00933963" w:rsidP="0009538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33963" w:rsidRDefault="00933963" w:rsidP="0009538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33963" w:rsidTr="0009538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963" w:rsidRDefault="00933963" w:rsidP="000953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963" w:rsidRDefault="00933963" w:rsidP="000953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25033</w:t>
            </w:r>
          </w:p>
        </w:tc>
      </w:tr>
      <w:tr w:rsidR="00933963" w:rsidTr="0009538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963" w:rsidRDefault="00933963" w:rsidP="000953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963" w:rsidRDefault="00933963" w:rsidP="000953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December 2021</w:t>
            </w:r>
          </w:p>
        </w:tc>
      </w:tr>
      <w:tr w:rsidR="00933963" w:rsidTr="0009538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963" w:rsidRDefault="00933963" w:rsidP="000953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963" w:rsidRDefault="00933963" w:rsidP="000953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Blocks, 27.94 km²</w:t>
            </w:r>
          </w:p>
        </w:tc>
      </w:tr>
      <w:tr w:rsidR="00933963" w:rsidTr="0009538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963" w:rsidRDefault="00933963" w:rsidP="000953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963" w:rsidRDefault="00933963" w:rsidP="000953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LANDER</w:t>
            </w:r>
          </w:p>
        </w:tc>
      </w:tr>
      <w:tr w:rsidR="00933963" w:rsidTr="0009538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963" w:rsidRDefault="00933963" w:rsidP="000953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963" w:rsidRDefault="00933963" w:rsidP="000953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933963" w:rsidTr="0009538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33963" w:rsidRDefault="00933963" w:rsidP="0009538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R:\Business Systems\TAS\Mapping\MapImage\1643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643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963" w:rsidTr="0009538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33963" w:rsidRDefault="00933963" w:rsidP="00095385"/>
        </w:tc>
      </w:tr>
    </w:tbl>
    <w:p w:rsidR="00933963" w:rsidRDefault="00933963" w:rsidP="009506A3">
      <w:pPr>
        <w:rPr>
          <w:rFonts w:ascii="Lato" w:hAnsi="Lato" w:cs="Calibri"/>
        </w:rPr>
      </w:pPr>
    </w:p>
    <w:p w:rsidR="00933963" w:rsidRDefault="00933963" w:rsidP="0093396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475/21</w:t>
      </w:r>
    </w:p>
    <w:p w:rsidR="00933963" w:rsidRDefault="00933963" w:rsidP="009506A3">
      <w:pPr>
        <w:rPr>
          <w:rFonts w:ascii="Lato" w:hAnsi="Lato" w:cs="Calibri"/>
        </w:rPr>
      </w:pPr>
    </w:p>
    <w:p w:rsidR="00933963" w:rsidRDefault="0093396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33963" w:rsidTr="0009538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33963" w:rsidRDefault="00933963" w:rsidP="0009538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33963" w:rsidRDefault="00933963" w:rsidP="0009538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33963" w:rsidTr="0009538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963" w:rsidRDefault="00933963" w:rsidP="000953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963" w:rsidRDefault="00933963" w:rsidP="000953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25034</w:t>
            </w:r>
          </w:p>
        </w:tc>
      </w:tr>
      <w:tr w:rsidR="00933963" w:rsidTr="0009538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963" w:rsidRDefault="00933963" w:rsidP="000953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963" w:rsidRDefault="00933963" w:rsidP="000953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December 2021</w:t>
            </w:r>
          </w:p>
        </w:tc>
      </w:tr>
      <w:tr w:rsidR="00933963" w:rsidTr="0009538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963" w:rsidRDefault="00933963" w:rsidP="000953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963" w:rsidRDefault="00933963" w:rsidP="000953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 Blocks, 15.06 km²</w:t>
            </w:r>
          </w:p>
        </w:tc>
      </w:tr>
      <w:tr w:rsidR="00933963" w:rsidTr="0009538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963" w:rsidRDefault="00933963" w:rsidP="000953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963" w:rsidRDefault="00933963" w:rsidP="000953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LANDER</w:t>
            </w:r>
          </w:p>
        </w:tc>
      </w:tr>
      <w:tr w:rsidR="00933963" w:rsidTr="0009538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963" w:rsidRDefault="00933963" w:rsidP="000953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963" w:rsidRDefault="00933963" w:rsidP="000953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933963" w:rsidTr="0009538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33963" w:rsidRDefault="00933963" w:rsidP="0009538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R:\Business Systems\TAS\Mapping\MapImage\1643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Business Systems\TAS\Mapping\MapImage\1643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963" w:rsidTr="0009538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33963" w:rsidRDefault="00933963" w:rsidP="00095385"/>
        </w:tc>
      </w:tr>
    </w:tbl>
    <w:p w:rsidR="00933963" w:rsidRDefault="00933963" w:rsidP="009506A3">
      <w:pPr>
        <w:rPr>
          <w:rFonts w:ascii="Lato" w:hAnsi="Lato" w:cs="Calibri"/>
        </w:rPr>
      </w:pPr>
    </w:p>
    <w:p w:rsidR="00933963" w:rsidRDefault="00933963" w:rsidP="0093396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476/21</w:t>
      </w:r>
    </w:p>
    <w:p w:rsidR="00933963" w:rsidRDefault="00933963" w:rsidP="009506A3">
      <w:pPr>
        <w:rPr>
          <w:rFonts w:ascii="Lato" w:hAnsi="Lato" w:cs="Calibri"/>
        </w:rPr>
      </w:pPr>
    </w:p>
    <w:p w:rsidR="00933963" w:rsidRDefault="0093396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33963" w:rsidTr="0009538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33963" w:rsidRDefault="00933963" w:rsidP="0009538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33963" w:rsidRDefault="00933963" w:rsidP="0009538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33963" w:rsidTr="0009538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963" w:rsidRDefault="00933963" w:rsidP="000953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963" w:rsidRDefault="00933963" w:rsidP="000953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25035</w:t>
            </w:r>
          </w:p>
        </w:tc>
      </w:tr>
      <w:tr w:rsidR="00933963" w:rsidTr="0009538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963" w:rsidRDefault="00933963" w:rsidP="000953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963" w:rsidRDefault="00933963" w:rsidP="000953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December 2021</w:t>
            </w:r>
          </w:p>
        </w:tc>
      </w:tr>
      <w:tr w:rsidR="00933963" w:rsidTr="0009538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963" w:rsidRDefault="00933963" w:rsidP="000953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963" w:rsidRDefault="00933963" w:rsidP="000953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Blocks, 39.35 km²</w:t>
            </w:r>
          </w:p>
        </w:tc>
      </w:tr>
      <w:tr w:rsidR="00933963" w:rsidTr="0009538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963" w:rsidRDefault="00933963" w:rsidP="000953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963" w:rsidRDefault="00933963" w:rsidP="000953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WINNALL</w:t>
            </w:r>
          </w:p>
        </w:tc>
      </w:tr>
      <w:tr w:rsidR="00933963" w:rsidTr="0009538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963" w:rsidRDefault="00933963" w:rsidP="000953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963" w:rsidRDefault="00933963" w:rsidP="000953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933963" w:rsidTr="0009538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33963" w:rsidRDefault="00933963" w:rsidP="0009538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4" name="Picture 4" descr="R:\Business Systems\TAS\Mapping\MapImage\1643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:\Business Systems\TAS\Mapping\MapImage\1643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963" w:rsidTr="0009538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33963" w:rsidRDefault="00933963" w:rsidP="00095385"/>
        </w:tc>
      </w:tr>
    </w:tbl>
    <w:p w:rsidR="00933963" w:rsidRDefault="00933963" w:rsidP="009506A3">
      <w:pPr>
        <w:rPr>
          <w:rFonts w:ascii="Lato" w:hAnsi="Lato" w:cs="Calibri"/>
        </w:rPr>
      </w:pPr>
    </w:p>
    <w:p w:rsidR="00933963" w:rsidRDefault="00933963" w:rsidP="0093396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477/21</w:t>
      </w:r>
    </w:p>
    <w:p w:rsidR="00933963" w:rsidRDefault="00933963" w:rsidP="009506A3">
      <w:pPr>
        <w:rPr>
          <w:rFonts w:ascii="Lato" w:hAnsi="Lato" w:cs="Calibri"/>
        </w:rPr>
      </w:pPr>
    </w:p>
    <w:p w:rsidR="00933963" w:rsidRDefault="0093396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33963" w:rsidTr="0009538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33963" w:rsidRDefault="00933963" w:rsidP="0009538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933963" w:rsidRDefault="00933963" w:rsidP="0009538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33963" w:rsidTr="0009538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963" w:rsidRDefault="00933963" w:rsidP="000953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963" w:rsidRDefault="00933963" w:rsidP="000953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25041</w:t>
            </w:r>
          </w:p>
        </w:tc>
      </w:tr>
      <w:tr w:rsidR="00933963" w:rsidTr="0009538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963" w:rsidRDefault="00933963" w:rsidP="000953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963" w:rsidRDefault="00933963" w:rsidP="000953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December 2021</w:t>
            </w:r>
          </w:p>
        </w:tc>
      </w:tr>
      <w:tr w:rsidR="00933963" w:rsidTr="0009538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963" w:rsidRDefault="00933963" w:rsidP="000953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963" w:rsidRDefault="00933963" w:rsidP="000953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5.09 km²</w:t>
            </w:r>
          </w:p>
        </w:tc>
      </w:tr>
      <w:tr w:rsidR="00933963" w:rsidTr="0009538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963" w:rsidRDefault="00933963" w:rsidP="000953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963" w:rsidRDefault="00933963" w:rsidP="000953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JARRAH JARRAH</w:t>
            </w:r>
          </w:p>
        </w:tc>
      </w:tr>
      <w:tr w:rsidR="00933963" w:rsidTr="0009538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963" w:rsidRDefault="00933963" w:rsidP="000953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963" w:rsidRDefault="00933963" w:rsidP="000953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933963" w:rsidTr="0009538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33963" w:rsidRDefault="00933963" w:rsidP="0009538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5" name="Picture 5" descr="R:\Business Systems\TAS\Mapping\MapImage\1643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:\Business Systems\TAS\Mapping\MapImage\1643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963" w:rsidTr="0009538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33963" w:rsidRDefault="00933963" w:rsidP="00095385"/>
        </w:tc>
      </w:tr>
    </w:tbl>
    <w:p w:rsidR="00933963" w:rsidRDefault="00933963" w:rsidP="009506A3">
      <w:pPr>
        <w:rPr>
          <w:rFonts w:ascii="Lato" w:hAnsi="Lato" w:cs="Calibri"/>
        </w:rPr>
      </w:pPr>
    </w:p>
    <w:p w:rsidR="00933963" w:rsidRDefault="00933963" w:rsidP="0093396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478/21</w:t>
      </w:r>
    </w:p>
    <w:p w:rsidR="00933963" w:rsidRDefault="00933963" w:rsidP="009506A3">
      <w:pPr>
        <w:rPr>
          <w:rFonts w:ascii="Lato" w:hAnsi="Lato" w:cs="Calibri"/>
        </w:rPr>
      </w:pPr>
    </w:p>
    <w:p w:rsidR="00933963" w:rsidRDefault="0093396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33963" w:rsidTr="0009538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33963" w:rsidRDefault="00933963" w:rsidP="0009538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33963" w:rsidRDefault="00933963" w:rsidP="0009538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33963" w:rsidTr="0009538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963" w:rsidRDefault="00933963" w:rsidP="000953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963" w:rsidRDefault="00933963" w:rsidP="000953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25042</w:t>
            </w:r>
          </w:p>
        </w:tc>
      </w:tr>
      <w:tr w:rsidR="00933963" w:rsidTr="0009538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963" w:rsidRDefault="00933963" w:rsidP="000953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963" w:rsidRDefault="00933963" w:rsidP="000953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December 2021</w:t>
            </w:r>
          </w:p>
        </w:tc>
      </w:tr>
      <w:tr w:rsidR="00933963" w:rsidTr="0009538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963" w:rsidRDefault="00933963" w:rsidP="000953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963" w:rsidRDefault="00933963" w:rsidP="000953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38 Blocks, 111.50 km²</w:t>
            </w:r>
          </w:p>
        </w:tc>
      </w:tr>
      <w:tr w:rsidR="00933963" w:rsidTr="0009538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963" w:rsidRDefault="00933963" w:rsidP="000953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963" w:rsidRDefault="00933963" w:rsidP="000953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JARRAH JARRAH</w:t>
            </w:r>
          </w:p>
        </w:tc>
      </w:tr>
      <w:tr w:rsidR="00933963" w:rsidTr="0009538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963" w:rsidRDefault="00933963" w:rsidP="000953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963" w:rsidRDefault="00933963" w:rsidP="000953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933963" w:rsidTr="0009538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33963" w:rsidRDefault="00933963" w:rsidP="0009538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6" name="Picture 6" descr="R:\Business Systems\TAS\Mapping\MapImage\1643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:\Business Systems\TAS\Mapping\MapImage\16432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963" w:rsidTr="0009538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33963" w:rsidRDefault="00933963" w:rsidP="00095385"/>
        </w:tc>
      </w:tr>
    </w:tbl>
    <w:p w:rsidR="00933963" w:rsidRDefault="00933963" w:rsidP="009506A3">
      <w:pPr>
        <w:rPr>
          <w:rFonts w:ascii="Lato" w:hAnsi="Lato" w:cs="Calibri"/>
        </w:rPr>
      </w:pPr>
    </w:p>
    <w:p w:rsidR="00933963" w:rsidRDefault="00933963" w:rsidP="0093396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479/21</w:t>
      </w:r>
    </w:p>
    <w:p w:rsidR="00933963" w:rsidRDefault="00933963" w:rsidP="009506A3">
      <w:pPr>
        <w:rPr>
          <w:rFonts w:ascii="Lato" w:hAnsi="Lato" w:cs="Calibri"/>
        </w:rPr>
      </w:pPr>
    </w:p>
    <w:p w:rsidR="00933963" w:rsidRDefault="0093396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33963" w:rsidTr="0009538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33963" w:rsidRDefault="00933963" w:rsidP="0009538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33963" w:rsidRDefault="00933963" w:rsidP="0009538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33963" w:rsidTr="0009538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963" w:rsidRDefault="00933963" w:rsidP="000953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963" w:rsidRDefault="00933963" w:rsidP="000953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25044</w:t>
            </w:r>
          </w:p>
        </w:tc>
      </w:tr>
      <w:tr w:rsidR="00933963" w:rsidTr="0009538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963" w:rsidRDefault="00933963" w:rsidP="000953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963" w:rsidRDefault="00933963" w:rsidP="000953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December 2021</w:t>
            </w:r>
          </w:p>
        </w:tc>
      </w:tr>
      <w:tr w:rsidR="00933963" w:rsidTr="0009538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963" w:rsidRDefault="00933963" w:rsidP="000953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963" w:rsidRDefault="00933963" w:rsidP="000953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Blocks, 29.01 km²</w:t>
            </w:r>
          </w:p>
        </w:tc>
      </w:tr>
      <w:tr w:rsidR="00933963" w:rsidTr="0009538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963" w:rsidRDefault="00933963" w:rsidP="000953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963" w:rsidRDefault="00933963" w:rsidP="000953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JARRAH JARRAH</w:t>
            </w:r>
          </w:p>
        </w:tc>
      </w:tr>
      <w:tr w:rsidR="00933963" w:rsidTr="0009538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963" w:rsidRDefault="00933963" w:rsidP="000953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963" w:rsidRDefault="00933963" w:rsidP="000953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933963" w:rsidTr="0009538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33963" w:rsidRDefault="00933963" w:rsidP="0009538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7" name="Picture 7" descr="R:\Business Systems\TAS\Mapping\MapImage\1643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:\Business Systems\TAS\Mapping\MapImage\1643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963" w:rsidTr="0009538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33963" w:rsidRDefault="00933963" w:rsidP="00095385"/>
        </w:tc>
      </w:tr>
    </w:tbl>
    <w:p w:rsidR="00933963" w:rsidRDefault="00933963" w:rsidP="009506A3">
      <w:pPr>
        <w:rPr>
          <w:rFonts w:ascii="Lato" w:hAnsi="Lato" w:cs="Calibri"/>
        </w:rPr>
      </w:pPr>
    </w:p>
    <w:p w:rsidR="00933963" w:rsidRDefault="00933963" w:rsidP="0093396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480/21</w:t>
      </w:r>
    </w:p>
    <w:p w:rsidR="00933963" w:rsidRDefault="0093396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A002D" w:rsidTr="00E5559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A002D" w:rsidRDefault="007A002D" w:rsidP="00E5559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A002D" w:rsidRDefault="007A002D" w:rsidP="00E5559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7A002D" w:rsidTr="00E5559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002D" w:rsidRDefault="007A002D" w:rsidP="00E5559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002D" w:rsidRDefault="007A002D" w:rsidP="00E5559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32758</w:t>
            </w:r>
          </w:p>
        </w:tc>
      </w:tr>
      <w:tr w:rsidR="007A002D" w:rsidTr="00E5559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002D" w:rsidRDefault="007A002D" w:rsidP="00E5559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002D" w:rsidRDefault="007A002D" w:rsidP="00E5559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December 2021, for a period of 6 Years</w:t>
            </w:r>
          </w:p>
        </w:tc>
      </w:tr>
      <w:tr w:rsidR="007A002D" w:rsidTr="00E5559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002D" w:rsidRDefault="007A002D" w:rsidP="00E5559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002D" w:rsidRDefault="007A002D" w:rsidP="00E5559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97 Blocks, 292.52 km²</w:t>
            </w:r>
          </w:p>
        </w:tc>
      </w:tr>
      <w:tr w:rsidR="007A002D" w:rsidTr="00E5559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002D" w:rsidRDefault="007A002D" w:rsidP="00E5559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002D" w:rsidRDefault="007A002D" w:rsidP="00E5559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LAUGHLEN</w:t>
            </w:r>
          </w:p>
        </w:tc>
      </w:tr>
      <w:tr w:rsidR="007A002D" w:rsidTr="00E5559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002D" w:rsidRDefault="007A002D" w:rsidP="00E5559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002D" w:rsidRDefault="007A002D" w:rsidP="00E5559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7A002D" w:rsidTr="00E5559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A002D" w:rsidRDefault="007A002D" w:rsidP="00E5559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47875" cy="2047875"/>
                  <wp:effectExtent l="0" t="0" r="9525" b="9525"/>
                  <wp:docPr id="8" name="Picture 8" descr="R:\Business Systems\TAS\Mapping\MapImage\1643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43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02D" w:rsidTr="00E5559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7A002D" w:rsidRDefault="007A002D" w:rsidP="00E5559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933963" w:rsidRDefault="00933963" w:rsidP="009506A3">
      <w:pPr>
        <w:rPr>
          <w:rFonts w:ascii="Lato" w:hAnsi="Lato" w:cs="Calibri"/>
        </w:rPr>
      </w:pPr>
    </w:p>
    <w:p w:rsidR="00933963" w:rsidRDefault="007A002D" w:rsidP="007A002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481/21</w:t>
      </w:r>
    </w:p>
    <w:p w:rsidR="00933963" w:rsidRDefault="00933963" w:rsidP="009506A3">
      <w:pPr>
        <w:rPr>
          <w:rFonts w:ascii="Lato" w:hAnsi="Lato" w:cs="Calibri"/>
        </w:rPr>
      </w:pPr>
    </w:p>
    <w:p w:rsidR="00933963" w:rsidRDefault="0093396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A4FEA" w:rsidTr="00E5559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A4FEA" w:rsidRDefault="006A4FEA" w:rsidP="00E5559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A4FEA" w:rsidRDefault="006A4FEA" w:rsidP="00E5559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A4FEA" w:rsidTr="00E5559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FEA" w:rsidRDefault="006A4FEA" w:rsidP="00E5559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FEA" w:rsidRDefault="006A4FEA" w:rsidP="00E5559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32760</w:t>
            </w:r>
          </w:p>
        </w:tc>
      </w:tr>
      <w:tr w:rsidR="006A4FEA" w:rsidTr="00E5559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FEA" w:rsidRDefault="006A4FEA" w:rsidP="00E5559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FEA" w:rsidRDefault="006A4FEA" w:rsidP="00E5559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December 2021, for a period of 6 Years</w:t>
            </w:r>
          </w:p>
        </w:tc>
      </w:tr>
      <w:tr w:rsidR="006A4FEA" w:rsidTr="00E5559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FEA" w:rsidRDefault="006A4FEA" w:rsidP="00E5559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FEA" w:rsidRDefault="006A4FEA" w:rsidP="00E5559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Blocks, 92.95 km²</w:t>
            </w:r>
          </w:p>
        </w:tc>
      </w:tr>
      <w:tr w:rsidR="006A4FEA" w:rsidTr="00E5559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FEA" w:rsidRDefault="006A4FEA" w:rsidP="00E5559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FEA" w:rsidRDefault="006A4FEA" w:rsidP="00E5559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BARKLY</w:t>
            </w:r>
          </w:p>
        </w:tc>
      </w:tr>
      <w:tr w:rsidR="006A4FEA" w:rsidTr="00E5559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FEA" w:rsidRDefault="006A4FEA" w:rsidP="00E5559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FEA" w:rsidRDefault="006A4FEA" w:rsidP="00E5559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STRATEGIC ENERGY RESOURCES LIMITED* [ACN. 051 212 429]</w:t>
            </w:r>
          </w:p>
        </w:tc>
      </w:tr>
      <w:tr w:rsidR="006A4FEA" w:rsidTr="00E5559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A4FEA" w:rsidRDefault="006A4FEA" w:rsidP="00E5559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0" name="Picture 10" descr="R:\Business Systems\TAS\Mapping\MapImage\1643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643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FEA" w:rsidTr="00E5559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A4FEA" w:rsidRDefault="006A4FEA" w:rsidP="00E5559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7A002D" w:rsidRDefault="007A002D" w:rsidP="009506A3">
      <w:pPr>
        <w:rPr>
          <w:rFonts w:ascii="Lato" w:hAnsi="Lato" w:cs="Calibri"/>
        </w:rPr>
      </w:pPr>
    </w:p>
    <w:p w:rsidR="00933963" w:rsidRDefault="006A4FEA" w:rsidP="006A4FE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482/21</w:t>
      </w:r>
      <w:bookmarkStart w:id="0" w:name="_GoBack"/>
      <w:bookmarkEnd w:id="0"/>
    </w:p>
    <w:p w:rsidR="00933963" w:rsidRDefault="00933963" w:rsidP="009506A3">
      <w:pPr>
        <w:rPr>
          <w:rFonts w:ascii="Lato" w:hAnsi="Lato" w:cs="Calibri"/>
        </w:rPr>
      </w:pPr>
    </w:p>
    <w:p w:rsidR="00933963" w:rsidRDefault="00933963" w:rsidP="009506A3">
      <w:pPr>
        <w:rPr>
          <w:rFonts w:ascii="Lato" w:hAnsi="Lato" w:cs="Calibri"/>
        </w:rPr>
      </w:pPr>
    </w:p>
    <w:p w:rsidR="00933963" w:rsidRDefault="00933963" w:rsidP="009506A3">
      <w:pPr>
        <w:rPr>
          <w:rFonts w:ascii="Lato" w:hAnsi="Lato" w:cs="Calibri"/>
        </w:rPr>
      </w:pPr>
    </w:p>
    <w:p w:rsidR="00933963" w:rsidRDefault="00933963" w:rsidP="009506A3">
      <w:pPr>
        <w:rPr>
          <w:rFonts w:ascii="Lato" w:hAnsi="Lato" w:cs="Calibri"/>
        </w:rPr>
      </w:pPr>
    </w:p>
    <w:p w:rsidR="00933963" w:rsidRDefault="00933963" w:rsidP="009506A3">
      <w:pPr>
        <w:rPr>
          <w:rFonts w:ascii="Lato" w:hAnsi="Lato" w:cs="Calibri"/>
        </w:rPr>
      </w:pPr>
    </w:p>
    <w:p w:rsidR="00933963" w:rsidRDefault="00933963" w:rsidP="009506A3">
      <w:pPr>
        <w:rPr>
          <w:rFonts w:ascii="Lato" w:hAnsi="Lato" w:cs="Calibri"/>
        </w:rPr>
      </w:pPr>
    </w:p>
    <w:p w:rsidR="00933963" w:rsidRPr="006874B1" w:rsidRDefault="00933963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6"/>
      <w:footerReference w:type="default" r:id="rId17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963" w:rsidRDefault="00933963">
      <w:r>
        <w:separator/>
      </w:r>
    </w:p>
  </w:endnote>
  <w:endnote w:type="continuationSeparator" w:id="0">
    <w:p w:rsidR="00933963" w:rsidRDefault="0093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A4FE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7A002D">
      <w:rPr>
        <w:rStyle w:val="PageNumber"/>
        <w:rFonts w:ascii="Lato" w:hAnsi="Lato"/>
      </w:rPr>
      <w:t>3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963" w:rsidRDefault="00933963">
      <w:r>
        <w:separator/>
      </w:r>
    </w:p>
  </w:footnote>
  <w:footnote w:type="continuationSeparator" w:id="0">
    <w:p w:rsidR="00933963" w:rsidRDefault="0093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3396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33963">
            <w:rPr>
              <w:rFonts w:ascii="Lato" w:hAnsi="Lato"/>
              <w:b/>
              <w:noProof/>
            </w:rPr>
            <w:t>124/21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33963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21 December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6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4FEA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2D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63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3A68E4DB"/>
  <w15:docId w15:val="{D1281A3B-B461-4223-B8BE-AA37A65E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96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48</TotalTime>
  <Pages>3</Pages>
  <Words>551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124/21</dc:title>
  <dc:creator>Northern Territory Government</dc:creator>
  <cp:lastModifiedBy>Rebecca Lee</cp:lastModifiedBy>
  <cp:revision>3</cp:revision>
  <cp:lastPrinted>2017-01-25T02:36:00Z</cp:lastPrinted>
  <dcterms:created xsi:type="dcterms:W3CDTF">2021-12-21T02:06:00Z</dcterms:created>
  <dcterms:modified xsi:type="dcterms:W3CDTF">2021-12-21T05:05:00Z</dcterms:modified>
</cp:coreProperties>
</file>