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537" w:rsidRPr="006874B1" w:rsidRDefault="00E27537" w:rsidP="009506A3">
      <w:pPr>
        <w:rPr>
          <w:rFonts w:ascii="Lato" w:hAnsi="Lato" w:cs="Calibri"/>
        </w:rPr>
      </w:pPr>
    </w:p>
    <w:p w:rsidR="00E27537" w:rsidRPr="006874B1" w:rsidRDefault="00E27537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2101DE" w:rsidTr="007C36DC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2101DE" w:rsidRDefault="002101DE" w:rsidP="007C36DC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2101DE" w:rsidRDefault="002101DE" w:rsidP="007C36DC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2101DE" w:rsidTr="007C36DC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1DE" w:rsidRDefault="002101DE" w:rsidP="007C36D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1DE" w:rsidRDefault="002101DE" w:rsidP="007C36D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31539</w:t>
            </w:r>
          </w:p>
        </w:tc>
      </w:tr>
      <w:tr w:rsidR="002101DE" w:rsidTr="007C36D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1DE" w:rsidRDefault="002101DE" w:rsidP="007C36D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1DE" w:rsidRDefault="002101DE" w:rsidP="007C36D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 April 2020</w:t>
            </w:r>
          </w:p>
        </w:tc>
      </w:tr>
      <w:tr w:rsidR="002101DE" w:rsidTr="007C36D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1DE" w:rsidRDefault="002101DE" w:rsidP="007C36D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1DE" w:rsidRDefault="002101DE" w:rsidP="007C36D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233 Blocks, 765.13 km²</w:t>
            </w:r>
          </w:p>
        </w:tc>
      </w:tr>
      <w:tr w:rsidR="002101DE" w:rsidTr="007C36D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1DE" w:rsidRDefault="002101DE" w:rsidP="007C36D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1DE" w:rsidRDefault="002101DE" w:rsidP="007C36D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MONTEJINNI</w:t>
            </w:r>
          </w:p>
        </w:tc>
      </w:tr>
      <w:tr w:rsidR="002101DE" w:rsidTr="007C36D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1DE" w:rsidRDefault="002101DE" w:rsidP="007C36D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1DE" w:rsidRDefault="002101DE" w:rsidP="007C36D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MONTEJINNI RESOURCES PTY LTD [ACN. 616 894 216]</w:t>
            </w:r>
          </w:p>
        </w:tc>
      </w:tr>
      <w:tr w:rsidR="002101DE" w:rsidTr="007C36DC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2101DE" w:rsidRDefault="002101DE" w:rsidP="007C36DC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3BDB882" wp14:editId="005C4F9D">
                  <wp:extent cx="2286000" cy="2286000"/>
                  <wp:effectExtent l="0" t="0" r="0" b="0"/>
                  <wp:docPr id="1" name="Picture 1" descr="R:\Business Systems\TAS\Mapping\MapImage\15277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5277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01DE" w:rsidTr="007C36DC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2101DE" w:rsidRDefault="002101DE" w:rsidP="007C36DC"/>
        </w:tc>
      </w:tr>
    </w:tbl>
    <w:p w:rsidR="00E27537" w:rsidRPr="006874B1" w:rsidRDefault="002101DE" w:rsidP="002101DE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171/20</w:t>
      </w:r>
      <w:bookmarkStart w:id="0" w:name="_GoBack"/>
      <w:bookmarkEnd w:id="0"/>
    </w:p>
    <w:sectPr w:rsidR="00E27537" w:rsidRPr="006874B1">
      <w:headerReference w:type="default" r:id="rId8"/>
      <w:footerReference w:type="default" r:id="rId9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693" w:rsidRDefault="00314693">
      <w:r>
        <w:separator/>
      </w:r>
    </w:p>
  </w:endnote>
  <w:endnote w:type="continuationSeparator" w:id="0">
    <w:p w:rsidR="00314693" w:rsidRDefault="00314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2101DE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693" w:rsidRDefault="00314693">
      <w:r>
        <w:separator/>
      </w:r>
    </w:p>
  </w:footnote>
  <w:footnote w:type="continuationSeparator" w:id="0">
    <w:p w:rsidR="00314693" w:rsidRDefault="003146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2101DE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2101DE">
            <w:rPr>
              <w:rFonts w:ascii="Lato" w:hAnsi="Lato"/>
              <w:b/>
              <w:noProof/>
            </w:rPr>
            <w:t>43/20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2101DE" w:rsidP="00314693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24 April</w:t>
          </w:r>
          <w:r w:rsidR="00D92C17">
            <w:rPr>
              <w:rFonts w:ascii="Lato" w:hAnsi="Lato"/>
              <w:b/>
            </w:rPr>
            <w:t xml:space="preserve"> </w:t>
          </w:r>
          <w:r w:rsidR="00DA1BCF" w:rsidRPr="003D08EC">
            <w:rPr>
              <w:rFonts w:ascii="Lato" w:hAnsi="Lato"/>
              <w:b/>
            </w:rPr>
            <w:t>20</w:t>
          </w:r>
          <w:r w:rsidR="00314693">
            <w:rPr>
              <w:rFonts w:ascii="Lato" w:hAnsi="Lato"/>
              <w:b/>
            </w:rPr>
            <w:t>20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693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01DE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4693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4097"/>
    <o:shapelayout v:ext="edit">
      <o:idmap v:ext="edit" data="1"/>
    </o:shapelayout>
  </w:shapeDefaults>
  <w:decimalSymbol w:val="."/>
  <w:listSeparator w:val=","/>
  <w14:docId w14:val="42C1B45D"/>
  <w15:docId w15:val="{D346F8A3-5818-4438-8542-3DE0EF343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5B0B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itles\Customer%20Services%20-%20Mineral%20Titles%20Act\Charting\Mining%20Notices\Mining%20Notices%20Published\2019\TEMPLATE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2019.dotx</Template>
  <TotalTime>0</TotalTime>
  <Pages>1</Pages>
  <Words>47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Sandra James</dc:creator>
  <cp:lastModifiedBy>Sandra James</cp:lastModifiedBy>
  <cp:revision>2</cp:revision>
  <cp:lastPrinted>2017-01-25T02:36:00Z</cp:lastPrinted>
  <dcterms:created xsi:type="dcterms:W3CDTF">2020-04-24T05:02:00Z</dcterms:created>
  <dcterms:modified xsi:type="dcterms:W3CDTF">2020-04-24T05:02:00Z</dcterms:modified>
</cp:coreProperties>
</file>