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95857" w:rsidTr="00C809B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95857" w:rsidTr="00C809B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95857" w:rsidTr="00C809B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31397</w:t>
            </w:r>
          </w:p>
        </w:tc>
      </w:tr>
      <w:tr w:rsidR="00495857" w:rsidTr="00C809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495857" w:rsidTr="00C809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112.00 Hectares</w:t>
            </w:r>
          </w:p>
        </w:tc>
      </w:tr>
      <w:tr w:rsidR="00495857" w:rsidTr="00C809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495857" w:rsidTr="00C809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495857" w:rsidTr="00C809B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G:\titles\mapping\products\diagrams\teneme~1\ML31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C809B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57" w:rsidRDefault="00495857" w:rsidP="00C809B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95857" w:rsidRPr="00495857" w:rsidRDefault="00495857" w:rsidP="0049585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521/19</w:t>
      </w: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7A4C50" w:rsidRDefault="007A4C5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97"/>
      </w:tblGrid>
      <w:tr w:rsidR="00495857" w:rsidTr="00D92402">
        <w:trPr>
          <w:trHeight w:val="70"/>
        </w:trPr>
        <w:tc>
          <w:tcPr>
            <w:tcW w:w="4157" w:type="dxa"/>
            <w:gridSpan w:val="2"/>
          </w:tcPr>
          <w:p w:rsidR="00495857" w:rsidRDefault="00495857" w:rsidP="00C809B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95857" w:rsidTr="00D92402">
        <w:trPr>
          <w:trHeight w:val="78"/>
        </w:trPr>
        <w:tc>
          <w:tcPr>
            <w:tcW w:w="4157" w:type="dxa"/>
            <w:gridSpan w:val="2"/>
          </w:tcPr>
          <w:p w:rsidR="00495857" w:rsidRDefault="00495857" w:rsidP="00C809B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95857" w:rsidTr="00D92402">
        <w:trPr>
          <w:trHeight w:val="190"/>
        </w:trPr>
        <w:tc>
          <w:tcPr>
            <w:tcW w:w="2060" w:type="dxa"/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097" w:type="dxa"/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31401</w:t>
            </w:r>
          </w:p>
        </w:tc>
      </w:tr>
      <w:tr w:rsidR="00495857" w:rsidTr="00D92402">
        <w:trPr>
          <w:trHeight w:val="187"/>
        </w:trPr>
        <w:tc>
          <w:tcPr>
            <w:tcW w:w="2060" w:type="dxa"/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097" w:type="dxa"/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495857" w:rsidTr="00D92402">
        <w:trPr>
          <w:trHeight w:val="187"/>
        </w:trPr>
        <w:tc>
          <w:tcPr>
            <w:tcW w:w="2060" w:type="dxa"/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097" w:type="dxa"/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57.00 Hectare</w:t>
            </w:r>
          </w:p>
        </w:tc>
      </w:tr>
      <w:tr w:rsidR="00495857" w:rsidTr="00D92402">
        <w:trPr>
          <w:trHeight w:val="187"/>
        </w:trPr>
        <w:tc>
          <w:tcPr>
            <w:tcW w:w="2060" w:type="dxa"/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097" w:type="dxa"/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495857" w:rsidTr="00D92402">
        <w:trPr>
          <w:trHeight w:val="187"/>
        </w:trPr>
        <w:tc>
          <w:tcPr>
            <w:tcW w:w="2060" w:type="dxa"/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2097" w:type="dxa"/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495857" w:rsidTr="00D92402">
        <w:trPr>
          <w:trHeight w:val="3246"/>
        </w:trPr>
        <w:tc>
          <w:tcPr>
            <w:tcW w:w="4157" w:type="dxa"/>
            <w:gridSpan w:val="2"/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14184"/>
                  <wp:effectExtent l="0" t="0" r="5715" b="0"/>
                  <wp:docPr id="2" name="Picture 2" descr="G:\titles\mapping\products\diagrams\teneme~1\ML3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ML3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291" cy="22306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D92402">
        <w:trPr>
          <w:trHeight w:hRule="exact" w:val="226"/>
        </w:trPr>
        <w:tc>
          <w:tcPr>
            <w:tcW w:w="4157" w:type="dxa"/>
            <w:gridSpan w:val="2"/>
          </w:tcPr>
          <w:p w:rsidR="00495857" w:rsidRDefault="00495857" w:rsidP="00C809B7"/>
        </w:tc>
      </w:tr>
    </w:tbl>
    <w:p w:rsidR="00495857" w:rsidRDefault="00495857" w:rsidP="009506A3">
      <w:pPr>
        <w:rPr>
          <w:rFonts w:ascii="Lato" w:hAnsi="Lato" w:cs="Calibri"/>
        </w:rPr>
      </w:pPr>
    </w:p>
    <w:p w:rsidR="007A4C50" w:rsidRDefault="00495857" w:rsidP="0049585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DAD" w:rsidTr="00E25DC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DAD" w:rsidRDefault="006E3DAD" w:rsidP="00E25D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3DAD" w:rsidRDefault="006E3DAD" w:rsidP="00E25D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E3DAD" w:rsidTr="00E25DC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DAD" w:rsidRDefault="006E3DAD" w:rsidP="00E25D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DAD" w:rsidRDefault="006E3DAD" w:rsidP="00E25D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24196</w:t>
            </w:r>
          </w:p>
        </w:tc>
      </w:tr>
      <w:tr w:rsidR="006E3DAD" w:rsidTr="00E25D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DAD" w:rsidRDefault="006E3DAD" w:rsidP="00E25D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DAD" w:rsidRDefault="006E3DAD" w:rsidP="00E25D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6E3DAD" w:rsidTr="00E25D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DAD" w:rsidRDefault="006E3DAD" w:rsidP="00E25D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DAD" w:rsidRDefault="006E3DAD" w:rsidP="00E25D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39.16 km²</w:t>
            </w:r>
          </w:p>
        </w:tc>
      </w:tr>
      <w:tr w:rsidR="006E3DAD" w:rsidTr="00E25D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DAD" w:rsidRDefault="006E3DAD" w:rsidP="00E25D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DAD" w:rsidRDefault="006E3DAD" w:rsidP="00E25D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CORELLA CREEK</w:t>
            </w:r>
          </w:p>
        </w:tc>
      </w:tr>
      <w:tr w:rsidR="006E3DAD" w:rsidTr="00E25D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DAD" w:rsidRDefault="006E3DAD" w:rsidP="00E25D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DAD" w:rsidRDefault="006E3DAD" w:rsidP="00E25D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MARENGO MINING (AUSTRALIA) PTY LTD* [ACN. 099 496 474]</w:t>
            </w:r>
          </w:p>
        </w:tc>
      </w:tr>
      <w:tr w:rsidR="006E3DAD" w:rsidTr="006E3DAD">
        <w:tblPrEx>
          <w:tblCellMar>
            <w:top w:w="0" w:type="dxa"/>
            <w:bottom w:w="0" w:type="dxa"/>
          </w:tblCellMar>
        </w:tblPrEx>
        <w:trPr>
          <w:trHeight w:val="3567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DAD" w:rsidRDefault="006E3DAD" w:rsidP="00E25D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3125" cy="2143125"/>
                  <wp:effectExtent l="0" t="0" r="9525" b="9525"/>
                  <wp:docPr id="11" name="Picture 11" descr="K:\Mapping\MapImage\1511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DAD" w:rsidTr="006E3D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157" w:type="dxa"/>
            <w:gridSpan w:val="2"/>
            <w:tcBorders>
              <w:top w:val="nil"/>
            </w:tcBorders>
          </w:tcPr>
          <w:p w:rsidR="006E3DAD" w:rsidRDefault="006E3DAD" w:rsidP="00E25DC1"/>
        </w:tc>
      </w:tr>
    </w:tbl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523/19</w:t>
      </w:r>
    </w:p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A4C50" w:rsidTr="005B390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4C50" w:rsidRDefault="007A4C50" w:rsidP="005B390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A4C50" w:rsidRDefault="007A4C50" w:rsidP="005B390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A4C50" w:rsidTr="005B390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25045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475 Blocks, 1490.85 km²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GILL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NOVA ENERGY PTY LTD* [ACN. 111 599 154]</w:t>
            </w:r>
          </w:p>
        </w:tc>
      </w:tr>
      <w:tr w:rsidR="007A4C50" w:rsidTr="005B390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4C50" w:rsidRDefault="007A4C50" w:rsidP="005B390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9800" cy="2209800"/>
                  <wp:effectExtent l="0" t="0" r="0" b="0"/>
                  <wp:docPr id="8" name="Picture 8" descr="K:\Mapping\MapImage\1511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C50" w:rsidTr="005B390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A4C50" w:rsidRDefault="007A4C50" w:rsidP="005B3908"/>
        </w:tc>
      </w:tr>
    </w:tbl>
    <w:p w:rsidR="007A4C50" w:rsidRDefault="007A4C50" w:rsidP="007A4C50">
      <w:pPr>
        <w:rPr>
          <w:rFonts w:ascii="Lato" w:hAnsi="Lato" w:cs="Calibri"/>
        </w:rPr>
      </w:pPr>
    </w:p>
    <w:p w:rsidR="007A4C50" w:rsidRDefault="006E3DAD" w:rsidP="007A4C5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524</w:t>
      </w:r>
      <w:r w:rsidR="007A4C50">
        <w:rPr>
          <w:rFonts w:ascii="Lato" w:hAnsi="Lato" w:cs="Calibri"/>
        </w:rPr>
        <w:t>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A4C50" w:rsidTr="005B390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4C50" w:rsidRDefault="007A4C50" w:rsidP="005B390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7A4C50" w:rsidRDefault="007A4C50" w:rsidP="005B390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A4C50" w:rsidTr="005B390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25046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772.86 km²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TARAWERA</w:t>
            </w:r>
          </w:p>
        </w:tc>
      </w:tr>
      <w:tr w:rsidR="007A4C50" w:rsidTr="005B39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50" w:rsidRDefault="007A4C50" w:rsidP="005B39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50" w:rsidRDefault="007A4C50" w:rsidP="005B39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NOVA ENERGY PTY LTD* [ACN. 111 599 154]</w:t>
            </w:r>
          </w:p>
        </w:tc>
      </w:tr>
      <w:tr w:rsidR="007A4C50" w:rsidTr="005B390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4C50" w:rsidRDefault="007A4C50" w:rsidP="005B390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4085" cy="2204085"/>
                  <wp:effectExtent l="0" t="0" r="5715" b="5715"/>
                  <wp:docPr id="10" name="Picture 10" descr="K:\Mapping\MapImage\1511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1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220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C50" w:rsidTr="006E3DAD">
        <w:trPr>
          <w:trHeight w:hRule="exact" w:val="243"/>
        </w:trPr>
        <w:tc>
          <w:tcPr>
            <w:tcW w:w="4157" w:type="dxa"/>
            <w:gridSpan w:val="2"/>
            <w:tcBorders>
              <w:top w:val="nil"/>
            </w:tcBorders>
          </w:tcPr>
          <w:p w:rsidR="007A4C50" w:rsidRDefault="007A4C50" w:rsidP="005B3908"/>
        </w:tc>
      </w:tr>
    </w:tbl>
    <w:p w:rsidR="007A4C50" w:rsidRDefault="007A4C50" w:rsidP="007A4C50">
      <w:pPr>
        <w:rPr>
          <w:rFonts w:ascii="Lato" w:hAnsi="Lato" w:cs="Calibri"/>
        </w:rPr>
      </w:pPr>
    </w:p>
    <w:p w:rsidR="007A4C50" w:rsidRDefault="006E3DAD" w:rsidP="006E3DA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525</w:t>
      </w:r>
      <w:r w:rsidR="007A4C50">
        <w:rPr>
          <w:rFonts w:ascii="Lato" w:hAnsi="Lato" w:cs="Calibri"/>
        </w:rPr>
        <w:t>/19</w:t>
      </w:r>
    </w:p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95857" w:rsidTr="00C809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5857" w:rsidRDefault="00495857" w:rsidP="00C809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95857" w:rsidRDefault="00495857" w:rsidP="00C809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95857" w:rsidTr="00C809B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28155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31.38 km²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495857" w:rsidTr="00C809B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11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1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6E3DAD">
        <w:trPr>
          <w:trHeight w:hRule="exact" w:val="309"/>
        </w:trPr>
        <w:tc>
          <w:tcPr>
            <w:tcW w:w="4157" w:type="dxa"/>
            <w:gridSpan w:val="2"/>
            <w:tcBorders>
              <w:top w:val="nil"/>
            </w:tcBorders>
          </w:tcPr>
          <w:p w:rsidR="00495857" w:rsidRDefault="00495857" w:rsidP="00C809B7"/>
        </w:tc>
      </w:tr>
    </w:tbl>
    <w:p w:rsidR="00850185" w:rsidRDefault="00850185" w:rsidP="009506A3">
      <w:pPr>
        <w:rPr>
          <w:rFonts w:ascii="Lato" w:hAnsi="Lato" w:cs="Calibri"/>
        </w:rPr>
      </w:pPr>
    </w:p>
    <w:p w:rsidR="00850185" w:rsidRDefault="007A4C50" w:rsidP="0049585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</w:t>
      </w:r>
      <w:r w:rsidR="006E3DAD">
        <w:rPr>
          <w:rFonts w:ascii="Lato" w:hAnsi="Lato" w:cs="Calibri"/>
        </w:rPr>
        <w:t>6</w:t>
      </w:r>
      <w:r w:rsidR="00495857">
        <w:rPr>
          <w:rFonts w:ascii="Lato" w:hAnsi="Lato" w:cs="Calibri"/>
        </w:rPr>
        <w:t>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95857" w:rsidTr="00C809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5857" w:rsidRDefault="00495857" w:rsidP="00C809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95857" w:rsidRDefault="00495857" w:rsidP="00C809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95857" w:rsidTr="00C809B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28866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15.75 km²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495857" w:rsidTr="006E3DAD">
        <w:trPr>
          <w:trHeight w:val="340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9785" cy="2089785"/>
                  <wp:effectExtent l="0" t="0" r="5715" b="5715"/>
                  <wp:docPr id="4" name="Picture 4" descr="K:\Mapping\MapImage\1511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11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124" cy="209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6E3DAD">
        <w:trPr>
          <w:trHeight w:hRule="exact" w:val="145"/>
        </w:trPr>
        <w:tc>
          <w:tcPr>
            <w:tcW w:w="4157" w:type="dxa"/>
            <w:gridSpan w:val="2"/>
            <w:tcBorders>
              <w:top w:val="nil"/>
            </w:tcBorders>
          </w:tcPr>
          <w:p w:rsidR="00495857" w:rsidRDefault="00495857" w:rsidP="00C809B7"/>
        </w:tc>
      </w:tr>
    </w:tbl>
    <w:p w:rsidR="00495857" w:rsidRDefault="00495857" w:rsidP="009506A3">
      <w:pPr>
        <w:rPr>
          <w:rFonts w:ascii="Lato" w:hAnsi="Lato" w:cs="Calibri"/>
        </w:rPr>
      </w:pPr>
    </w:p>
    <w:p w:rsidR="007A4C50" w:rsidRDefault="00495857" w:rsidP="006E3DA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</w:t>
      </w:r>
      <w:r w:rsidR="006E3DAD">
        <w:rPr>
          <w:rFonts w:ascii="Lato" w:hAnsi="Lato" w:cs="Calibri"/>
        </w:rPr>
        <w:t>7</w:t>
      </w:r>
      <w:r>
        <w:rPr>
          <w:rFonts w:ascii="Lato" w:hAnsi="Lato" w:cs="Calibri"/>
        </w:rPr>
        <w:t>/19</w:t>
      </w:r>
    </w:p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rPr>
          <w:rFonts w:ascii="Lato" w:hAnsi="Lato" w:cs="Calibri"/>
        </w:rPr>
      </w:pPr>
    </w:p>
    <w:p w:rsidR="006E3DAD" w:rsidRDefault="006E3DAD" w:rsidP="006E3DAD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95857" w:rsidTr="00C809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5857" w:rsidRDefault="00495857" w:rsidP="00C809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95857" w:rsidRDefault="00495857" w:rsidP="00C809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95857" w:rsidTr="00C809B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30294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2019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139.39 km²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495857" w:rsidTr="00C809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495857" w:rsidTr="00C809B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7818E5" wp14:editId="255FC104">
                  <wp:extent cx="2280285" cy="2280285"/>
                  <wp:effectExtent l="0" t="0" r="0" b="0"/>
                  <wp:docPr id="5" name="Picture 5" descr="K:\Mapping\MapImage\151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6E3DAD">
        <w:trPr>
          <w:trHeight w:hRule="exact" w:val="309"/>
        </w:trPr>
        <w:tc>
          <w:tcPr>
            <w:tcW w:w="4157" w:type="dxa"/>
            <w:gridSpan w:val="2"/>
            <w:tcBorders>
              <w:top w:val="nil"/>
            </w:tcBorders>
          </w:tcPr>
          <w:p w:rsidR="00495857" w:rsidRDefault="00495857" w:rsidP="00C809B7"/>
        </w:tc>
      </w:tr>
    </w:tbl>
    <w:p w:rsidR="00850185" w:rsidRDefault="00850185" w:rsidP="009506A3">
      <w:pPr>
        <w:rPr>
          <w:rFonts w:ascii="Lato" w:hAnsi="Lato" w:cs="Calibri"/>
        </w:rPr>
      </w:pPr>
    </w:p>
    <w:p w:rsidR="00495857" w:rsidRDefault="00495857" w:rsidP="0049585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</w:t>
      </w:r>
      <w:r w:rsidR="006E3DAD">
        <w:rPr>
          <w:rFonts w:ascii="Lato" w:hAnsi="Lato" w:cs="Calibri"/>
        </w:rPr>
        <w:t>8</w:t>
      </w:r>
      <w:r>
        <w:rPr>
          <w:rFonts w:ascii="Lato" w:hAnsi="Lato" w:cs="Calibri"/>
        </w:rPr>
        <w:t>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95857" w:rsidTr="00C809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5857" w:rsidRDefault="00495857" w:rsidP="00C809B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95857" w:rsidRDefault="00495857" w:rsidP="00C809B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95857" w:rsidTr="00C809B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32064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2019, for a period of 6 Years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127 Blocks, 414.18 km²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495857" w:rsidTr="00C809B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38350" cy="2038350"/>
                  <wp:effectExtent l="0" t="0" r="0" b="0"/>
                  <wp:docPr id="6" name="Picture 6" descr="K:\Mapping\MapImage\151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11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C809B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95857" w:rsidRDefault="00495857" w:rsidP="00C809B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6E3DA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</w:t>
      </w:r>
      <w:r w:rsidR="006E3DAD">
        <w:rPr>
          <w:rFonts w:ascii="Lato" w:hAnsi="Lato" w:cs="Calibri"/>
        </w:rPr>
        <w:t>9</w:t>
      </w:r>
      <w:r>
        <w:rPr>
          <w:rFonts w:ascii="Lato" w:hAnsi="Lato" w:cs="Calibri"/>
        </w:rPr>
        <w:t>/19</w:t>
      </w:r>
    </w:p>
    <w:p w:rsidR="006E3DAD" w:rsidRDefault="006E3DAD" w:rsidP="006E3DAD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95857" w:rsidTr="00C809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5857" w:rsidRDefault="00495857" w:rsidP="00C809B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95857" w:rsidRDefault="00495857" w:rsidP="00C809B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95857" w:rsidTr="00C809B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32123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2019, for a period of 6 Years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119.80 km²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495857" w:rsidTr="00C809B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857" w:rsidRDefault="00495857" w:rsidP="00C809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857" w:rsidRDefault="00495857" w:rsidP="00C809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495857" w:rsidTr="00C809B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5857" w:rsidRDefault="00495857" w:rsidP="00C809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7" name="Picture 7" descr="K:\Mapping\MapImage\1511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11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57" w:rsidTr="00C809B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95857" w:rsidRDefault="00495857" w:rsidP="00C809B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95857" w:rsidRDefault="00495857" w:rsidP="009506A3">
      <w:pPr>
        <w:rPr>
          <w:rFonts w:ascii="Lato" w:hAnsi="Lato" w:cs="Calibri"/>
        </w:rPr>
      </w:pPr>
    </w:p>
    <w:p w:rsidR="00495857" w:rsidRDefault="006E3DAD" w:rsidP="0049585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530</w:t>
      </w:r>
      <w:bookmarkStart w:id="0" w:name="_GoBack"/>
      <w:bookmarkEnd w:id="0"/>
      <w:r w:rsidR="00495857">
        <w:rPr>
          <w:rFonts w:ascii="Lato" w:hAnsi="Lato" w:cs="Calibri"/>
        </w:rPr>
        <w:t>/19</w:t>
      </w: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495857" w:rsidRDefault="00495857" w:rsidP="009506A3">
      <w:pPr>
        <w:rPr>
          <w:rFonts w:ascii="Lato" w:hAnsi="Lato" w:cs="Calibri"/>
        </w:rPr>
      </w:pPr>
    </w:p>
    <w:p w:rsidR="00850185" w:rsidRPr="006874B1" w:rsidRDefault="00850185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85" w:rsidRDefault="00850185">
      <w:r>
        <w:separator/>
      </w:r>
    </w:p>
  </w:endnote>
  <w:endnote w:type="continuationSeparator" w:id="0">
    <w:p w:rsidR="00850185" w:rsidRDefault="0085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57" w:rsidRPr="00551E8A" w:rsidRDefault="0031671D" w:rsidP="00495857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3DAD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A4C50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85" w:rsidRDefault="00850185">
      <w:r>
        <w:separator/>
      </w:r>
    </w:p>
  </w:footnote>
  <w:footnote w:type="continuationSeparator" w:id="0">
    <w:p w:rsidR="00850185" w:rsidRDefault="0085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50185">
            <w:rPr>
              <w:rFonts w:ascii="Lato" w:hAnsi="Lato"/>
              <w:b/>
              <w:noProof/>
            </w:rPr>
            <w:t>148/19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9585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</w:t>
          </w:r>
          <w:r w:rsidR="00850185">
            <w:rPr>
              <w:rFonts w:ascii="Lato" w:hAnsi="Lato"/>
              <w:b/>
            </w:rPr>
            <w:t xml:space="preserve">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8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5857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3DAD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A4C50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0185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402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46539E09"/>
  <w15:docId w15:val="{A997992B-4D7F-4B58-B4A6-91FA6D3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5</cp:revision>
  <cp:lastPrinted>2017-01-25T02:36:00Z</cp:lastPrinted>
  <dcterms:created xsi:type="dcterms:W3CDTF">2019-12-06T01:51:00Z</dcterms:created>
  <dcterms:modified xsi:type="dcterms:W3CDTF">2019-12-09T05:23:00Z</dcterms:modified>
</cp:coreProperties>
</file>