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06"/>
        <w:gridCol w:w="2551"/>
      </w:tblGrid>
      <w:tr w:rsidR="00052A5D" w:rsidTr="00ED317F"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2A5D" w:rsidRDefault="00052A5D" w:rsidP="008B087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052A5D" w:rsidTr="00ED317F"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52A5D" w:rsidRDefault="00052A5D" w:rsidP="008B087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052A5D" w:rsidTr="00ED317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A5D" w:rsidRDefault="00052A5D" w:rsidP="008B08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A5D" w:rsidRDefault="00052A5D" w:rsidP="008B08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32119</w:t>
            </w:r>
          </w:p>
        </w:tc>
      </w:tr>
      <w:tr w:rsidR="00052A5D" w:rsidTr="00ED317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A5D" w:rsidRDefault="00052A5D" w:rsidP="008B08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A5D" w:rsidRDefault="00052A5D" w:rsidP="008B08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01 October 2019, for a period of 5 Years</w:t>
            </w:r>
          </w:p>
        </w:tc>
      </w:tr>
      <w:tr w:rsidR="00052A5D" w:rsidTr="00ED317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A5D" w:rsidRDefault="00052A5D" w:rsidP="008B08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A5D" w:rsidRDefault="00052A5D" w:rsidP="008B08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16.94 Hectares</w:t>
            </w:r>
          </w:p>
        </w:tc>
      </w:tr>
      <w:tr w:rsidR="00052A5D" w:rsidTr="00ED317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A5D" w:rsidRDefault="00052A5D" w:rsidP="008B08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A5D" w:rsidRDefault="00052A5D" w:rsidP="008B08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MANBULLOO</w:t>
            </w:r>
          </w:p>
        </w:tc>
      </w:tr>
      <w:tr w:rsidR="00052A5D" w:rsidTr="00ED317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A5D" w:rsidRDefault="00052A5D" w:rsidP="008B087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A5D" w:rsidRDefault="00052A5D" w:rsidP="008B087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HY-TEC INDUSTRIES (NORTHERN TERRITORY) PTY LTD [ACN. 096 310 824]</w:t>
            </w:r>
          </w:p>
        </w:tc>
      </w:tr>
      <w:tr w:rsidR="00052A5D" w:rsidTr="00ED317F">
        <w:trPr>
          <w:trHeight w:val="36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A5D" w:rsidRDefault="00A55EA9" w:rsidP="008B0878">
            <w:pPr>
              <w:jc w:val="center"/>
            </w:pPr>
            <w:bookmarkStart w:id="0" w:name="_GoBack"/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2221230</wp:posOffset>
                      </wp:positionV>
                      <wp:extent cx="2286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328A1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174.9pt" to="188.45pt,1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" strokecolor="#bfbfbf [2412]"/>
                  </w:pict>
                </mc:Fallback>
              </mc:AlternateContent>
            </w:r>
            <w:bookmarkEnd w:id="0"/>
            <w:r w:rsidR="00052A5D">
              <w:rPr>
                <w:noProof/>
                <w:lang w:val="en-AU" w:eastAsia="en-AU"/>
              </w:rPr>
              <w:drawing>
                <wp:inline distT="0" distB="0" distL="0" distR="0" wp14:anchorId="7A78D384" wp14:editId="08577A8C">
                  <wp:extent cx="2286000" cy="2219325"/>
                  <wp:effectExtent l="0" t="0" r="0" b="9525"/>
                  <wp:docPr id="1" name="Picture 1" descr="G:\titles\mapping\products\diagrams\teneme~1\EMP32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itles\mapping\products\diagrams\teneme~1\EMP32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A5D" w:rsidTr="00ED31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D" w:rsidRDefault="00052A5D" w:rsidP="008B0878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052A5D" w:rsidRDefault="00052A5D" w:rsidP="00052A5D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415/19</w:t>
      </w:r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5D" w:rsidRDefault="00052A5D">
      <w:r>
        <w:separator/>
      </w:r>
    </w:p>
  </w:endnote>
  <w:endnote w:type="continuationSeparator" w:id="0">
    <w:p w:rsidR="00052A5D" w:rsidRDefault="0005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C2BEB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5D" w:rsidRDefault="00052A5D">
      <w:r>
        <w:separator/>
      </w:r>
    </w:p>
  </w:footnote>
  <w:footnote w:type="continuationSeparator" w:id="0">
    <w:p w:rsidR="00052A5D" w:rsidRDefault="0005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52A5D">
            <w:rPr>
              <w:rFonts w:ascii="Lato" w:hAnsi="Lato"/>
              <w:b/>
              <w:noProof/>
            </w:rPr>
            <w:t>119/19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052A5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5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2A5D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4C8D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C613B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5EA9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BEB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D317F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BFF2DC2"/>
  <w15:docId w15:val="{7D2ADD90-893F-446D-AE2F-370C2C4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5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6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6</cp:revision>
  <cp:lastPrinted>2019-10-02T05:30:00Z</cp:lastPrinted>
  <dcterms:created xsi:type="dcterms:W3CDTF">2019-10-02T05:25:00Z</dcterms:created>
  <dcterms:modified xsi:type="dcterms:W3CDTF">2019-10-02T05:31:00Z</dcterms:modified>
</cp:coreProperties>
</file>