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4C2856" w:rsidTr="004C285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C2856" w:rsidTr="004C285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4C2856" w:rsidTr="004C285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30176</w:t>
            </w:r>
          </w:p>
        </w:tc>
      </w:tr>
      <w:tr w:rsidR="004C2856" w:rsidTr="004C285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2018</w:t>
            </w:r>
          </w:p>
        </w:tc>
      </w:tr>
      <w:tr w:rsidR="004C2856" w:rsidTr="004C285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144.00 Hectares</w:t>
            </w:r>
          </w:p>
        </w:tc>
      </w:tr>
      <w:tr w:rsidR="004C2856" w:rsidTr="004C285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4C2856" w:rsidTr="004C285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4C2856" w:rsidTr="004C285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L3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6" w:rsidTr="004C2856">
        <w:trPr>
          <w:trHeight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6" w:rsidRDefault="004C2856"/>
        </w:tc>
      </w:tr>
    </w:tbl>
    <w:p w:rsidR="00183E76" w:rsidRPr="004C2856" w:rsidRDefault="00183E76" w:rsidP="009506A3">
      <w:pPr>
        <w:rPr>
          <w:rFonts w:ascii="Lato" w:hAnsi="Lato"/>
        </w:rPr>
      </w:pPr>
    </w:p>
    <w:p w:rsidR="004C2856" w:rsidRPr="004C2856" w:rsidRDefault="004C2856" w:rsidP="004C285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294/18</w:t>
      </w:r>
    </w:p>
    <w:p w:rsidR="004C2856" w:rsidRDefault="004C2856" w:rsidP="009506A3">
      <w:pPr>
        <w:rPr>
          <w:rFonts w:ascii="Lato" w:hAnsi="Lato"/>
        </w:rPr>
      </w:pPr>
    </w:p>
    <w:p w:rsidR="004C2856" w:rsidRPr="004C2856" w:rsidRDefault="004C2856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C2856" w:rsidTr="008C21A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C2856" w:rsidTr="008C21A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4C2856" w:rsidTr="008C21A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30815</w:t>
            </w:r>
          </w:p>
        </w:tc>
      </w:tr>
      <w:tr w:rsidR="004C2856" w:rsidTr="008C21A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2018</w:t>
            </w:r>
          </w:p>
        </w:tc>
      </w:tr>
      <w:tr w:rsidR="004C2856" w:rsidTr="008C21A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29.00 Hectare</w:t>
            </w:r>
          </w:p>
        </w:tc>
      </w:tr>
      <w:tr w:rsidR="004C2856" w:rsidTr="008C21A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4C2856" w:rsidTr="008C21A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4C2856" w:rsidTr="008C21A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4BDCA4" wp14:editId="3C5C47CF">
                  <wp:extent cx="2286000" cy="2286000"/>
                  <wp:effectExtent l="0" t="0" r="0" b="0"/>
                  <wp:docPr id="2" name="Picture 2" descr="G:\titles\mapping\products\diagrams\teneme~1\ML30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6" w:rsidTr="008C21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6" w:rsidRDefault="004C2856" w:rsidP="008C21A6"/>
        </w:tc>
      </w:tr>
    </w:tbl>
    <w:p w:rsidR="004C2856" w:rsidRDefault="004C2856" w:rsidP="009506A3">
      <w:pPr>
        <w:rPr>
          <w:rFonts w:ascii="Lato" w:hAnsi="Lato"/>
        </w:rPr>
      </w:pPr>
    </w:p>
    <w:p w:rsidR="004C2856" w:rsidRDefault="004C2856" w:rsidP="004C285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2856" w:rsidTr="008C21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2856" w:rsidRDefault="004C2856" w:rsidP="008C21A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2856" w:rsidRDefault="004C2856" w:rsidP="008C21A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2856" w:rsidTr="008C21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30302</w:t>
            </w:r>
          </w:p>
        </w:tc>
      </w:tr>
      <w:tr w:rsidR="004C2856" w:rsidTr="008C21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July 2018</w:t>
            </w:r>
          </w:p>
        </w:tc>
      </w:tr>
      <w:tr w:rsidR="004C2856" w:rsidTr="008C21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372.31 km²</w:t>
            </w:r>
          </w:p>
        </w:tc>
      </w:tr>
      <w:tr w:rsidR="004C2856" w:rsidTr="008C21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4C2856" w:rsidTr="008C21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4C2856" w:rsidTr="008C21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2856" w:rsidRDefault="004C2856" w:rsidP="008C21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6" w:rsidTr="004C2856">
        <w:trPr>
          <w:trHeight w:hRule="exact" w:val="357"/>
        </w:trPr>
        <w:tc>
          <w:tcPr>
            <w:tcW w:w="4157" w:type="dxa"/>
            <w:gridSpan w:val="2"/>
            <w:tcBorders>
              <w:top w:val="nil"/>
            </w:tcBorders>
          </w:tcPr>
          <w:p w:rsidR="004C2856" w:rsidRDefault="004C2856" w:rsidP="008C21A6"/>
        </w:tc>
      </w:tr>
    </w:tbl>
    <w:p w:rsidR="004C2856" w:rsidRDefault="004C2856" w:rsidP="009506A3">
      <w:pPr>
        <w:rPr>
          <w:rFonts w:ascii="Lato" w:hAnsi="Lato"/>
        </w:rPr>
      </w:pPr>
    </w:p>
    <w:p w:rsidR="004C2856" w:rsidRPr="004C2856" w:rsidRDefault="004C2856" w:rsidP="004C285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296/18</w:t>
      </w:r>
    </w:p>
    <w:p w:rsidR="004C2856" w:rsidRPr="004C2856" w:rsidRDefault="004C2856" w:rsidP="009506A3">
      <w:pPr>
        <w:rPr>
          <w:rFonts w:ascii="Lato" w:hAnsi="Lato"/>
        </w:rPr>
      </w:pPr>
    </w:p>
    <w:p w:rsidR="004C2856" w:rsidRPr="004C2856" w:rsidRDefault="004C2856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4C2856" w:rsidTr="004C2856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2856" w:rsidRDefault="004C285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2856" w:rsidTr="004C285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31903</w:t>
            </w:r>
          </w:p>
        </w:tc>
      </w:tr>
      <w:tr w:rsidR="004C2856" w:rsidTr="004C285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2018</w:t>
            </w:r>
          </w:p>
        </w:tc>
      </w:tr>
      <w:tr w:rsidR="004C2856" w:rsidTr="004C285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4C2856" w:rsidTr="004C285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4C2856" w:rsidTr="004C285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856" w:rsidRDefault="004C285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4C2856" w:rsidTr="004C285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856" w:rsidRDefault="004C285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3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6" w:rsidTr="004C2856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56" w:rsidRDefault="004C2856"/>
        </w:tc>
      </w:tr>
    </w:tbl>
    <w:p w:rsidR="004C2856" w:rsidRPr="004C2856" w:rsidRDefault="004C2856" w:rsidP="009506A3">
      <w:pPr>
        <w:rPr>
          <w:rFonts w:ascii="Lato" w:hAnsi="Lato"/>
        </w:rPr>
      </w:pPr>
    </w:p>
    <w:p w:rsidR="004C2856" w:rsidRDefault="004C2856" w:rsidP="004C285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297/18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2856" w:rsidTr="008C21A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2856" w:rsidRDefault="004C2856" w:rsidP="008C21A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2856" w:rsidRDefault="004C2856" w:rsidP="008C21A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31904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2018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856" w:rsidRDefault="004C2856" w:rsidP="008C21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856" w:rsidRDefault="004C2856" w:rsidP="008C21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2856" w:rsidRDefault="004C2856" w:rsidP="008C21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K:\Mapping\MapImage\1318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318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6" w:rsidTr="008C21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C2856" w:rsidRDefault="004C2856" w:rsidP="008C21A6"/>
        </w:tc>
      </w:tr>
    </w:tbl>
    <w:p w:rsidR="004C2856" w:rsidRDefault="004C2856" w:rsidP="009506A3">
      <w:pPr>
        <w:rPr>
          <w:rFonts w:ascii="Lato" w:hAnsi="Lato"/>
        </w:rPr>
      </w:pPr>
    </w:p>
    <w:p w:rsidR="004C2856" w:rsidRDefault="004C2856" w:rsidP="004C285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298/18</w:t>
      </w:r>
      <w:bookmarkStart w:id="0" w:name="_GoBack"/>
      <w:bookmarkEnd w:id="0"/>
    </w:p>
    <w:sectPr w:rsidR="004C2856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56" w:rsidRDefault="004C2856">
      <w:r>
        <w:separator/>
      </w:r>
    </w:p>
  </w:endnote>
  <w:endnote w:type="continuationSeparator" w:id="0">
    <w:p w:rsidR="004C2856" w:rsidRDefault="004C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C285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C285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56" w:rsidRDefault="004C2856">
      <w:r>
        <w:separator/>
      </w:r>
    </w:p>
  </w:footnote>
  <w:footnote w:type="continuationSeparator" w:id="0">
    <w:p w:rsidR="004C2856" w:rsidRDefault="004C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C285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C2856">
            <w:rPr>
              <w:rFonts w:ascii="Lato" w:hAnsi="Lato"/>
              <w:b/>
              <w:noProof/>
            </w:rPr>
            <w:t>90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C2856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2856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0E4CDAE-E0F8-4210-A3FD-7591246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8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2018-07-11T05:22:00Z</dcterms:created>
  <dcterms:modified xsi:type="dcterms:W3CDTF">2018-07-11T05:27:00Z</dcterms:modified>
</cp:coreProperties>
</file>