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080B17" w:rsidTr="00B03A3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0B17" w:rsidRDefault="00080B17" w:rsidP="00B03A3F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080B17" w:rsidTr="00B03A3F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0B17" w:rsidRDefault="00080B17" w:rsidP="00B03A3F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080B17" w:rsidTr="00B03A3F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0B17" w:rsidRDefault="00080B17" w:rsidP="00B03A3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0B17" w:rsidRDefault="00080B17" w:rsidP="00B03A3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23663</w:t>
            </w:r>
          </w:p>
        </w:tc>
      </w:tr>
      <w:tr w:rsidR="00080B17" w:rsidTr="00B03A3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0B17" w:rsidRDefault="00080B17" w:rsidP="00B03A3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0B17" w:rsidRDefault="00080B17" w:rsidP="00B03A3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March 2018</w:t>
            </w:r>
          </w:p>
        </w:tc>
      </w:tr>
      <w:tr w:rsidR="00080B17" w:rsidTr="00B03A3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0B17" w:rsidRDefault="00080B17" w:rsidP="00B03A3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0B17" w:rsidRDefault="00080B17" w:rsidP="00B03A3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42.00 Hectare</w:t>
            </w:r>
          </w:p>
        </w:tc>
      </w:tr>
      <w:tr w:rsidR="00080B17" w:rsidTr="00B03A3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0B17" w:rsidRDefault="00080B17" w:rsidP="00B03A3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0B17" w:rsidRDefault="00080B17" w:rsidP="00B03A3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080B17" w:rsidTr="00B03A3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0B17" w:rsidRDefault="00080B17" w:rsidP="00B03A3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0B17" w:rsidRDefault="00080B17" w:rsidP="00B03A3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 AND SF MADDALOZZO PTY. LIMITED [ACN. 009 624 015]</w:t>
            </w:r>
          </w:p>
        </w:tc>
      </w:tr>
      <w:tr w:rsidR="00080B17" w:rsidTr="00B03A3F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0B17" w:rsidRDefault="00080B17" w:rsidP="00B03A3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7" name="Picture 1" descr="EMP236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236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0B17" w:rsidTr="00080B17"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17" w:rsidRDefault="00080B17" w:rsidP="00B03A3F"/>
        </w:tc>
      </w:tr>
    </w:tbl>
    <w:p w:rsidR="00D92C17" w:rsidRDefault="00D92C17" w:rsidP="0091668C">
      <w:pPr>
        <w:rPr>
          <w:rFonts w:ascii="Lato" w:hAnsi="Lato"/>
        </w:rPr>
      </w:pPr>
    </w:p>
    <w:p w:rsidR="00080B17" w:rsidRDefault="000476A2" w:rsidP="000476A2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86/18</w:t>
      </w:r>
    </w:p>
    <w:p w:rsidR="00080B17" w:rsidRDefault="00080B17" w:rsidP="0091668C">
      <w:pPr>
        <w:rPr>
          <w:rFonts w:ascii="Lato" w:hAnsi="Lato"/>
        </w:rPr>
      </w:pPr>
    </w:p>
    <w:p w:rsidR="00080B17" w:rsidRDefault="00080B17" w:rsidP="0091668C">
      <w:pPr>
        <w:rPr>
          <w:rFonts w:ascii="Lato" w:hAnsi="Lato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080B17" w:rsidTr="00B03A3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0B17" w:rsidRDefault="00080B17" w:rsidP="00B03A3F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080B17" w:rsidTr="00B03A3F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0B17" w:rsidRDefault="00080B17" w:rsidP="00B03A3F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080B17" w:rsidTr="00B03A3F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0B17" w:rsidRDefault="00080B17" w:rsidP="00B03A3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0B17" w:rsidRDefault="00080B17" w:rsidP="00B03A3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27033</w:t>
            </w:r>
          </w:p>
        </w:tc>
      </w:tr>
      <w:tr w:rsidR="00080B17" w:rsidTr="00B03A3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0B17" w:rsidRDefault="00080B17" w:rsidP="00B03A3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0B17" w:rsidRDefault="00080B17" w:rsidP="00B03A3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March 2018</w:t>
            </w:r>
          </w:p>
        </w:tc>
      </w:tr>
      <w:tr w:rsidR="00080B17" w:rsidTr="00B03A3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0B17" w:rsidRDefault="00080B17" w:rsidP="00B03A3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0B17" w:rsidRDefault="00080B17" w:rsidP="00B03A3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9.00 Hectare</w:t>
            </w:r>
          </w:p>
        </w:tc>
      </w:tr>
      <w:tr w:rsidR="00080B17" w:rsidTr="00B03A3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0B17" w:rsidRDefault="00080B17" w:rsidP="00B03A3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0B17" w:rsidRDefault="00080B17" w:rsidP="00B03A3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080B17" w:rsidTr="00B03A3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0B17" w:rsidRDefault="00080B17" w:rsidP="00B03A3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0B17" w:rsidRDefault="00080B17" w:rsidP="00B03A3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 AND SF MADDALOZZO PTY. LIMITED [ACN. 009 624 015]</w:t>
            </w:r>
          </w:p>
        </w:tc>
      </w:tr>
      <w:tr w:rsidR="00080B17" w:rsidTr="00B03A3F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0B17" w:rsidRDefault="00080B17" w:rsidP="00B03A3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6" name="Picture 3" descr="EMP27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270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0B17" w:rsidTr="00B03A3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17" w:rsidRDefault="00080B17" w:rsidP="00B03A3F"/>
        </w:tc>
      </w:tr>
    </w:tbl>
    <w:p w:rsidR="00080B17" w:rsidRDefault="00080B17" w:rsidP="0091668C">
      <w:pPr>
        <w:rPr>
          <w:rFonts w:ascii="Lato" w:hAnsi="Lato"/>
        </w:rPr>
      </w:pPr>
    </w:p>
    <w:p w:rsidR="00080B17" w:rsidRDefault="000476A2" w:rsidP="000476A2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87/18</w:t>
      </w:r>
    </w:p>
    <w:p w:rsidR="00080B17" w:rsidRDefault="00080B17" w:rsidP="0091668C">
      <w:pPr>
        <w:rPr>
          <w:rFonts w:ascii="Lato" w:hAnsi="Lato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080B17" w:rsidTr="00B03A3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0B17" w:rsidRDefault="00080B17" w:rsidP="00B03A3F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080B17" w:rsidTr="00B03A3F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0B17" w:rsidRDefault="00080B17" w:rsidP="00B03A3F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080B17" w:rsidTr="00B03A3F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0B17" w:rsidRDefault="00080B17" w:rsidP="00B03A3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0B17" w:rsidRDefault="00080B17" w:rsidP="00B03A3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Authority 28194</w:t>
            </w:r>
          </w:p>
        </w:tc>
      </w:tr>
      <w:tr w:rsidR="00080B17" w:rsidTr="00B03A3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0B17" w:rsidRDefault="00080B17" w:rsidP="00B03A3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0B17" w:rsidRDefault="00080B17" w:rsidP="00B03A3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01 March 2018</w:t>
            </w:r>
          </w:p>
        </w:tc>
      </w:tr>
      <w:tr w:rsidR="00080B17" w:rsidTr="00B03A3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0B17" w:rsidRDefault="00080B17" w:rsidP="00B03A3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0B17" w:rsidRDefault="00080B17" w:rsidP="00B03A3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22.00 Hectare</w:t>
            </w:r>
          </w:p>
        </w:tc>
      </w:tr>
      <w:tr w:rsidR="00080B17" w:rsidTr="00B03A3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0B17" w:rsidRDefault="00080B17" w:rsidP="00B03A3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0B17" w:rsidRDefault="00080B17" w:rsidP="00B03A3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080B17" w:rsidTr="00B03A3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0B17" w:rsidRDefault="00080B17" w:rsidP="00B03A3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0B17" w:rsidRDefault="00080B17" w:rsidP="00B03A3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SILVER COIN MINING &amp; PROSPECTING PTY. LTD. [ACN. 009 618 517]</w:t>
            </w:r>
          </w:p>
        </w:tc>
      </w:tr>
      <w:tr w:rsidR="00080B17" w:rsidTr="00B03A3F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0B17" w:rsidRDefault="00080B17" w:rsidP="00B03A3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4" name="Picture 4" descr="MA28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28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0B17" w:rsidTr="00080B17">
        <w:tblPrEx>
          <w:tblCellMar>
            <w:top w:w="0" w:type="dxa"/>
            <w:bottom w:w="0" w:type="dxa"/>
          </w:tblCellMar>
        </w:tblPrEx>
        <w:trPr>
          <w:trHeight w:hRule="exact" w:val="189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17" w:rsidRDefault="00080B17" w:rsidP="00B03A3F"/>
        </w:tc>
      </w:tr>
    </w:tbl>
    <w:p w:rsidR="00080B17" w:rsidRDefault="00080B17" w:rsidP="0091668C">
      <w:pPr>
        <w:rPr>
          <w:rFonts w:ascii="Lato" w:hAnsi="Lato"/>
        </w:rPr>
      </w:pPr>
    </w:p>
    <w:p w:rsidR="00080B17" w:rsidRDefault="000476A2" w:rsidP="000476A2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88/18</w:t>
      </w:r>
      <w:bookmarkStart w:id="0" w:name="_GoBack"/>
      <w:bookmarkEnd w:id="0"/>
    </w:p>
    <w:p w:rsidR="00080B17" w:rsidRPr="006A65ED" w:rsidRDefault="00080B17" w:rsidP="0091668C">
      <w:pPr>
        <w:rPr>
          <w:rFonts w:ascii="Lato" w:hAnsi="Lato"/>
        </w:rPr>
      </w:pPr>
    </w:p>
    <w:p w:rsidR="006A65ED" w:rsidRDefault="006A65ED" w:rsidP="0091668C">
      <w:pPr>
        <w:rPr>
          <w:rFonts w:ascii="Lato" w:hAnsi="Lato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080B17" w:rsidTr="00B03A3F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80B17" w:rsidRDefault="00080B17" w:rsidP="00B03A3F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080B17" w:rsidRDefault="00080B17" w:rsidP="00B03A3F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080B17" w:rsidTr="00B03A3F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0B17" w:rsidRDefault="00080B17" w:rsidP="00B03A3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0B17" w:rsidRDefault="00080B17" w:rsidP="00B03A3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30810</w:t>
            </w:r>
          </w:p>
        </w:tc>
      </w:tr>
      <w:tr w:rsidR="00080B17" w:rsidTr="00B03A3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0B17" w:rsidRDefault="00080B17" w:rsidP="00B03A3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0B17" w:rsidRDefault="00080B17" w:rsidP="00B03A3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March 2018</w:t>
            </w:r>
          </w:p>
        </w:tc>
      </w:tr>
      <w:tr w:rsidR="00080B17" w:rsidTr="00B03A3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0B17" w:rsidRDefault="00080B17" w:rsidP="00B03A3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0B17" w:rsidRDefault="00080B17" w:rsidP="00B03A3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 Blocks, 16.45 km²</w:t>
            </w:r>
          </w:p>
        </w:tc>
      </w:tr>
      <w:tr w:rsidR="00080B17" w:rsidTr="00B03A3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0B17" w:rsidRDefault="00080B17" w:rsidP="00B03A3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0B17" w:rsidRDefault="00080B17" w:rsidP="00B03A3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MALLAPUNYAH</w:t>
            </w:r>
          </w:p>
        </w:tc>
      </w:tr>
      <w:tr w:rsidR="00080B17" w:rsidTr="00B03A3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0B17" w:rsidRDefault="00080B17" w:rsidP="00B03A3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0B17" w:rsidRDefault="00080B17" w:rsidP="00B03A3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RIPPLE RESOURCES PTY LTD [ACN. 127 220 768]</w:t>
            </w:r>
          </w:p>
        </w:tc>
      </w:tr>
      <w:tr w:rsidR="00080B17" w:rsidTr="00B03A3F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80B17" w:rsidRDefault="00080B17" w:rsidP="00B03A3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5" name="Picture 5" descr="127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273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0B17" w:rsidTr="00B03A3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080B17" w:rsidRDefault="00080B17" w:rsidP="00B03A3F"/>
        </w:tc>
      </w:tr>
    </w:tbl>
    <w:p w:rsidR="00080B17" w:rsidRDefault="00080B17" w:rsidP="0091668C">
      <w:pPr>
        <w:rPr>
          <w:rFonts w:ascii="Lato" w:hAnsi="Lato"/>
        </w:rPr>
      </w:pPr>
    </w:p>
    <w:p w:rsidR="00080B17" w:rsidRPr="006A65ED" w:rsidRDefault="000476A2" w:rsidP="000476A2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89/18</w:t>
      </w:r>
    </w:p>
    <w:p w:rsidR="006A65ED" w:rsidRPr="006A65ED" w:rsidRDefault="006A65ED" w:rsidP="0091668C">
      <w:pPr>
        <w:rPr>
          <w:rFonts w:ascii="Lato" w:hAnsi="Lato"/>
        </w:rPr>
      </w:pPr>
    </w:p>
    <w:sectPr w:rsidR="006A65ED" w:rsidRPr="006A65ED">
      <w:headerReference w:type="default" r:id="rId12"/>
      <w:footerReference w:type="default" r:id="rId13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B17" w:rsidRDefault="00080B17">
      <w:r>
        <w:separator/>
      </w:r>
    </w:p>
  </w:endnote>
  <w:endnote w:type="continuationSeparator" w:id="0">
    <w:p w:rsidR="00080B17" w:rsidRDefault="00080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ato 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0476A2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B17" w:rsidRDefault="00080B17">
      <w:r>
        <w:separator/>
      </w:r>
    </w:p>
  </w:footnote>
  <w:footnote w:type="continuationSeparator" w:id="0">
    <w:p w:rsidR="00080B17" w:rsidRDefault="00080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080B17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>
            <w:rPr>
              <w:noProof/>
              <w:lang w:val="en-AU" w:eastAsia="en-AU"/>
            </w:rPr>
            <w:drawing>
              <wp:anchor distT="114300" distB="114300" distL="114300" distR="114300" simplePos="0" relativeHeight="251665408" behindDoc="1" locked="0" layoutInCell="0" allowOverlap="1">
                <wp:simplePos x="0" y="0"/>
                <wp:positionH relativeFrom="margin">
                  <wp:posOffset>-64770</wp:posOffset>
                </wp:positionH>
                <wp:positionV relativeFrom="margin">
                  <wp:posOffset>-1202690</wp:posOffset>
                </wp:positionV>
                <wp:extent cx="1969135" cy="701040"/>
                <wp:effectExtent l="0" t="0" r="0" b="3810"/>
                <wp:wrapNone/>
                <wp:docPr id="3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080B17">
          <w:pPr>
            <w:pStyle w:val="Header"/>
            <w:jc w:val="right"/>
            <w:rPr>
              <w:rFonts w:ascii="Lato" w:hAnsi="Lato"/>
              <w:sz w:val="16"/>
            </w:rPr>
          </w:pPr>
          <w:r>
            <w:rPr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2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GD5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A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QnOJoH81FMp6Qv&#10;ajNaBOJHBs9qI3HLNIyOhrUJXh6dSGwkuOGlpVYT1oz2WStM+qdWAN0T0VawRqOjWvWQD4BiVJyL&#10;8hmkKwUoC0QI8w6MWsgXjHqYHQlW33dEUoya9xzkbwbNZMjJyCeD8AKuJjjHaDTXehxIu06ybQ3I&#10;4wPj4g6eSMWsek9ZHB4WzANbxGF2mYFz/m+9ThN29Qs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DwkGD5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080B17" w:rsidP="00D75929">
          <w:pPr>
            <w:pStyle w:val="Header"/>
            <w:rPr>
              <w:rFonts w:ascii="Lato" w:hAnsi="Lato"/>
              <w:sz w:val="16"/>
            </w:rPr>
          </w:pPr>
          <w:r>
            <w:rPr>
              <w:noProof/>
              <w:lang w:val="en-AU" w:eastAsia="en-AU"/>
            </w:rPr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080B17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080B17">
            <w:rPr>
              <w:rFonts w:ascii="Lato" w:hAnsi="Lato"/>
              <w:b/>
              <w:noProof/>
            </w:rPr>
            <w:t>33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080B17" w:rsidP="00D92C1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 March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17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476A2"/>
    <w:rsid w:val="0005466A"/>
    <w:rsid w:val="000620BC"/>
    <w:rsid w:val="00063461"/>
    <w:rsid w:val="00070639"/>
    <w:rsid w:val="00071C8C"/>
    <w:rsid w:val="00074594"/>
    <w:rsid w:val="00080B17"/>
    <w:rsid w:val="00084B3E"/>
    <w:rsid w:val="0008646F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B1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="Calibr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link w:val="Heading4"/>
    <w:rsid w:val="005E5B0B"/>
    <w:rPr>
      <w:rFonts w:ascii="Helvetica" w:hAnsi="Helvetica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B1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="Calibr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4</TotalTime>
  <Pages>1</Pages>
  <Words>185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2</cp:revision>
  <cp:lastPrinted>2017-01-25T02:36:00Z</cp:lastPrinted>
  <dcterms:created xsi:type="dcterms:W3CDTF">2018-03-02T01:05:00Z</dcterms:created>
  <dcterms:modified xsi:type="dcterms:W3CDTF">2018-03-02T01:09:00Z</dcterms:modified>
</cp:coreProperties>
</file>