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984"/>
      </w:tblGrid>
      <w:tr w:rsidR="001A4B13" w14:paraId="563AF033" w14:textId="77777777" w:rsidTr="008070D7">
        <w:trPr>
          <w:trHeight w:val="70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538A5" w14:textId="77777777" w:rsidR="001A4B13" w:rsidRDefault="001A4B13" w:rsidP="008070D7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 2010</w:t>
            </w:r>
          </w:p>
        </w:tc>
      </w:tr>
      <w:tr w:rsidR="001A4B13" w14:paraId="469CBC74" w14:textId="77777777" w:rsidTr="008070D7">
        <w:trPr>
          <w:trHeight w:val="78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DC1B3" w14:textId="77777777" w:rsidR="001A4B13" w:rsidRDefault="001A4B13" w:rsidP="008070D7">
            <w:pPr>
              <w:ind w:right="-108"/>
              <w:jc w:val="center"/>
            </w:pPr>
            <w:r>
              <w:rPr>
                <w:rFonts w:ascii="Arial Narrow" w:hAnsi="Arial Narrow"/>
                <w:sz w:val="16"/>
              </w:rPr>
              <w:t>NOTICE OF LAND CEASING TO BE A MINERAL TITLE AREA</w:t>
            </w:r>
          </w:p>
        </w:tc>
      </w:tr>
      <w:tr w:rsidR="001A4B13" w14:paraId="309088A4" w14:textId="77777777" w:rsidTr="008070D7">
        <w:trPr>
          <w:trHeight w:val="190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69279" w14:textId="77777777" w:rsidR="001A4B13" w:rsidRDefault="001A4B13" w:rsidP="008070D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DE7C0" w14:textId="77777777" w:rsidR="001A4B13" w:rsidRDefault="001A4B13" w:rsidP="008070D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Mineral Claim (Central) 18</w:t>
            </w:r>
          </w:p>
        </w:tc>
      </w:tr>
      <w:tr w:rsidR="001A4B13" w14:paraId="2DFAC347" w14:textId="77777777" w:rsidTr="008070D7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6D7E4" w14:textId="77777777" w:rsidR="001A4B13" w:rsidRDefault="001A4B13" w:rsidP="008070D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51746" w14:textId="77777777" w:rsidR="001A4B13" w:rsidRDefault="001A4B13" w:rsidP="008070D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31 March 2026</w:t>
            </w:r>
          </w:p>
        </w:tc>
      </w:tr>
      <w:tr w:rsidR="001A4B13" w14:paraId="2EE2BCFA" w14:textId="77777777" w:rsidTr="008070D7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25563" w14:textId="77777777" w:rsidR="001A4B13" w:rsidRDefault="001A4B13" w:rsidP="008070D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25B3B" w14:textId="77777777" w:rsidR="001A4B13" w:rsidRDefault="001A4B13" w:rsidP="008070D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4.00 Hectare</w:t>
            </w:r>
          </w:p>
        </w:tc>
      </w:tr>
      <w:tr w:rsidR="001A4B13" w14:paraId="1765E40C" w14:textId="77777777" w:rsidTr="008070D7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894CB" w14:textId="77777777" w:rsidR="001A4B13" w:rsidRDefault="001A4B13" w:rsidP="008070D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0FEA5" w14:textId="77777777" w:rsidR="001A4B13" w:rsidRDefault="001A4B13" w:rsidP="008070D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HATCHES</w:t>
            </w:r>
          </w:p>
        </w:tc>
      </w:tr>
      <w:tr w:rsidR="001A4B13" w14:paraId="00FDA84A" w14:textId="77777777" w:rsidTr="008070D7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A6D9C" w14:textId="77777777" w:rsidR="001A4B13" w:rsidRDefault="001A4B13" w:rsidP="008070D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Applicants(s)Holder(s):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7BDDED" w14:textId="77777777" w:rsidR="001A4B13" w:rsidRDefault="001A4B13" w:rsidP="008070D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SHAND  Leonard John</w:t>
            </w:r>
          </w:p>
        </w:tc>
      </w:tr>
      <w:tr w:rsidR="001A4B13" w14:paraId="5F3F4158" w14:textId="77777777" w:rsidTr="008070D7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DD489" w14:textId="77777777" w:rsidR="001A4B13" w:rsidRDefault="001A4B13" w:rsidP="008070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4F83CB" wp14:editId="109CA9A4">
                  <wp:extent cx="2286000" cy="2286000"/>
                  <wp:effectExtent l="0" t="0" r="0" b="0"/>
                  <wp:docPr id="1" name="Picture 1" descr="A rectangular rectangle with a black out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rectangular rectangle with a black outlin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B13" w14:paraId="4C9C8963" w14:textId="77777777" w:rsidTr="001A4B13">
        <w:trPr>
          <w:trHeight w:hRule="exact" w:val="214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AD71" w14:textId="77777777" w:rsidR="001A4B13" w:rsidRDefault="001A4B13" w:rsidP="008070D7"/>
        </w:tc>
      </w:tr>
    </w:tbl>
    <w:p w14:paraId="31F9F443" w14:textId="77777777" w:rsidR="00954460" w:rsidRDefault="00954460" w:rsidP="009506A3">
      <w:pPr>
        <w:rPr>
          <w:rFonts w:ascii="Lato" w:hAnsi="Lato" w:cs="Calibri"/>
        </w:rPr>
      </w:pPr>
    </w:p>
    <w:p w14:paraId="5D1C8F5F" w14:textId="0A010AA5" w:rsidR="00954460" w:rsidRDefault="001A4B13" w:rsidP="001A4B1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110/26</w:t>
      </w:r>
    </w:p>
    <w:p w14:paraId="6A43B643" w14:textId="77777777" w:rsidR="001A4B13" w:rsidRDefault="001A4B13" w:rsidP="009506A3">
      <w:pPr>
        <w:rPr>
          <w:rFonts w:ascii="Lato" w:hAnsi="Lato" w:cs="Calibri"/>
        </w:rPr>
      </w:pPr>
    </w:p>
    <w:p w14:paraId="16810C90" w14:textId="77777777" w:rsidR="00324750" w:rsidRDefault="0032475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984"/>
      </w:tblGrid>
      <w:tr w:rsidR="001A4B13" w14:paraId="55030B2A" w14:textId="77777777" w:rsidTr="008070D7">
        <w:trPr>
          <w:trHeight w:val="70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0142E" w14:textId="77777777" w:rsidR="001A4B13" w:rsidRDefault="001A4B13" w:rsidP="008070D7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 2010</w:t>
            </w:r>
          </w:p>
        </w:tc>
      </w:tr>
      <w:tr w:rsidR="001A4B13" w14:paraId="7FE83801" w14:textId="77777777" w:rsidTr="008070D7">
        <w:trPr>
          <w:trHeight w:val="78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03E05" w14:textId="77777777" w:rsidR="001A4B13" w:rsidRDefault="001A4B13" w:rsidP="008070D7">
            <w:pPr>
              <w:ind w:right="-108"/>
              <w:jc w:val="center"/>
            </w:pPr>
            <w:r>
              <w:rPr>
                <w:rFonts w:ascii="Arial Narrow" w:hAnsi="Arial Narrow"/>
                <w:sz w:val="16"/>
              </w:rPr>
              <w:t>NOTICE OF LAND CEASING TO BE A MINERAL TITLE AREA</w:t>
            </w:r>
          </w:p>
        </w:tc>
      </w:tr>
      <w:tr w:rsidR="001A4B13" w14:paraId="55CDCBA6" w14:textId="77777777" w:rsidTr="008070D7">
        <w:trPr>
          <w:trHeight w:val="190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977AD" w14:textId="77777777" w:rsidR="001A4B13" w:rsidRDefault="001A4B13" w:rsidP="008070D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0DE53" w14:textId="77777777" w:rsidR="001A4B13" w:rsidRDefault="001A4B13" w:rsidP="008070D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Mineral Claim (Central) 19</w:t>
            </w:r>
          </w:p>
        </w:tc>
      </w:tr>
      <w:tr w:rsidR="001A4B13" w14:paraId="5D776938" w14:textId="77777777" w:rsidTr="008070D7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0A93AB" w14:textId="77777777" w:rsidR="001A4B13" w:rsidRDefault="001A4B13" w:rsidP="008070D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FE455" w14:textId="77777777" w:rsidR="001A4B13" w:rsidRDefault="001A4B13" w:rsidP="008070D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31 March 2026</w:t>
            </w:r>
          </w:p>
        </w:tc>
      </w:tr>
      <w:tr w:rsidR="001A4B13" w14:paraId="4893CD23" w14:textId="77777777" w:rsidTr="008070D7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C691A" w14:textId="77777777" w:rsidR="001A4B13" w:rsidRDefault="001A4B13" w:rsidP="008070D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8E987" w14:textId="77777777" w:rsidR="001A4B13" w:rsidRDefault="001A4B13" w:rsidP="008070D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7.00 Hectare</w:t>
            </w:r>
          </w:p>
        </w:tc>
      </w:tr>
      <w:tr w:rsidR="001A4B13" w14:paraId="472AF120" w14:textId="77777777" w:rsidTr="008070D7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31A389" w14:textId="77777777" w:rsidR="001A4B13" w:rsidRDefault="001A4B13" w:rsidP="008070D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BA739" w14:textId="77777777" w:rsidR="001A4B13" w:rsidRDefault="001A4B13" w:rsidP="008070D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HATCHES</w:t>
            </w:r>
          </w:p>
        </w:tc>
      </w:tr>
      <w:tr w:rsidR="001A4B13" w14:paraId="0386B704" w14:textId="77777777" w:rsidTr="008070D7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713409" w14:textId="77777777" w:rsidR="001A4B13" w:rsidRDefault="001A4B13" w:rsidP="008070D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Applicants(s)Holder(s):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62E2F" w14:textId="77777777" w:rsidR="001A4B13" w:rsidRDefault="001A4B13" w:rsidP="008070D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SHAND  Leonard John</w:t>
            </w:r>
          </w:p>
        </w:tc>
      </w:tr>
      <w:tr w:rsidR="001A4B13" w14:paraId="2AA3CD58" w14:textId="77777777" w:rsidTr="008070D7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7C455" w14:textId="77777777" w:rsidR="001A4B13" w:rsidRDefault="001A4B13" w:rsidP="008070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D6E84A" wp14:editId="762B3779">
                  <wp:extent cx="2285601" cy="2580468"/>
                  <wp:effectExtent l="0" t="0" r="635" b="0"/>
                  <wp:docPr id="2023179455" name="Picture 2023179455" descr="A rectangular rectangle with black lines and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179455" name="Picture 2023179455" descr="A rectangular rectangle with black lines and numb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716" cy="2591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B13" w14:paraId="28010984" w14:textId="77777777" w:rsidTr="00324750">
        <w:trPr>
          <w:trHeight w:hRule="exact" w:val="283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61FD" w14:textId="77777777" w:rsidR="001A4B13" w:rsidRDefault="001A4B13" w:rsidP="008070D7"/>
        </w:tc>
      </w:tr>
    </w:tbl>
    <w:p w14:paraId="2BB511F8" w14:textId="77777777" w:rsidR="00954460" w:rsidRDefault="00954460" w:rsidP="009506A3">
      <w:pPr>
        <w:rPr>
          <w:rFonts w:ascii="Lato" w:hAnsi="Lato" w:cs="Calibri"/>
        </w:rPr>
      </w:pPr>
    </w:p>
    <w:p w14:paraId="5C7F247E" w14:textId="2CD89FFF" w:rsidR="00954460" w:rsidRDefault="001A4B13" w:rsidP="001A4B1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111/26</w:t>
      </w:r>
    </w:p>
    <w:tbl>
      <w:tblPr>
        <w:tblW w:w="0" w:type="auto"/>
        <w:tblInd w:w="4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984"/>
      </w:tblGrid>
      <w:tr w:rsidR="001A4B13" w14:paraId="3D71F297" w14:textId="77777777" w:rsidTr="008070D7">
        <w:trPr>
          <w:trHeight w:val="70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B1E31" w14:textId="77777777" w:rsidR="001A4B13" w:rsidRDefault="001A4B13" w:rsidP="008070D7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 2010</w:t>
            </w:r>
          </w:p>
        </w:tc>
      </w:tr>
      <w:tr w:rsidR="001A4B13" w14:paraId="2435A5AC" w14:textId="77777777" w:rsidTr="008070D7">
        <w:trPr>
          <w:trHeight w:val="78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45033" w14:textId="77777777" w:rsidR="001A4B13" w:rsidRDefault="001A4B13" w:rsidP="008070D7">
            <w:pPr>
              <w:ind w:right="-108"/>
              <w:jc w:val="center"/>
            </w:pPr>
            <w:r>
              <w:rPr>
                <w:rFonts w:ascii="Arial Narrow" w:hAnsi="Arial Narrow"/>
                <w:sz w:val="16"/>
              </w:rPr>
              <w:t>NOTICE OF LAND CEASING TO BE A MINERAL TITLE AREA</w:t>
            </w:r>
          </w:p>
        </w:tc>
      </w:tr>
      <w:tr w:rsidR="001A4B13" w14:paraId="23A1E280" w14:textId="77777777" w:rsidTr="008070D7">
        <w:trPr>
          <w:trHeight w:val="190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1759A" w14:textId="77777777" w:rsidR="001A4B13" w:rsidRDefault="001A4B13" w:rsidP="008070D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95EAD" w14:textId="77777777" w:rsidR="001A4B13" w:rsidRDefault="001A4B13" w:rsidP="008070D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Mineral Claim (Central) 20</w:t>
            </w:r>
          </w:p>
        </w:tc>
      </w:tr>
      <w:tr w:rsidR="001A4B13" w14:paraId="1DC5BF77" w14:textId="77777777" w:rsidTr="008070D7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AFF33" w14:textId="77777777" w:rsidR="001A4B13" w:rsidRDefault="001A4B13" w:rsidP="008070D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D11EE" w14:textId="77777777" w:rsidR="001A4B13" w:rsidRDefault="001A4B13" w:rsidP="008070D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31 March 2026</w:t>
            </w:r>
          </w:p>
        </w:tc>
      </w:tr>
      <w:tr w:rsidR="001A4B13" w14:paraId="0B5C106E" w14:textId="77777777" w:rsidTr="008070D7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EF034" w14:textId="77777777" w:rsidR="001A4B13" w:rsidRDefault="001A4B13" w:rsidP="008070D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1C8AA" w14:textId="77777777" w:rsidR="001A4B13" w:rsidRDefault="001A4B13" w:rsidP="008070D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7.00 Hectare</w:t>
            </w:r>
          </w:p>
        </w:tc>
      </w:tr>
      <w:tr w:rsidR="001A4B13" w14:paraId="0B82C5F6" w14:textId="77777777" w:rsidTr="008070D7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F0A4D" w14:textId="77777777" w:rsidR="001A4B13" w:rsidRDefault="001A4B13" w:rsidP="008070D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B0A9C" w14:textId="77777777" w:rsidR="001A4B13" w:rsidRDefault="001A4B13" w:rsidP="008070D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HATCHES</w:t>
            </w:r>
          </w:p>
        </w:tc>
      </w:tr>
      <w:tr w:rsidR="001A4B13" w14:paraId="4F409520" w14:textId="77777777" w:rsidTr="008070D7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12631" w14:textId="77777777" w:rsidR="001A4B13" w:rsidRDefault="001A4B13" w:rsidP="008070D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Applicants(s)Holder(s):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2E5A3" w14:textId="77777777" w:rsidR="001A4B13" w:rsidRDefault="001A4B13" w:rsidP="008070D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SHAND  Leonard John</w:t>
            </w:r>
          </w:p>
        </w:tc>
      </w:tr>
      <w:tr w:rsidR="001A4B13" w14:paraId="233FA372" w14:textId="77777777" w:rsidTr="008070D7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5D093" w14:textId="77777777" w:rsidR="001A4B13" w:rsidRDefault="001A4B13" w:rsidP="008070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FD338E" wp14:editId="06210E88">
                  <wp:extent cx="2286000" cy="2286000"/>
                  <wp:effectExtent l="0" t="0" r="0" b="0"/>
                  <wp:docPr id="424297010" name="Picture 424297010" descr="A rectangular object with number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297010" name="Picture 424297010" descr="A rectangular object with numbers an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B13" w14:paraId="28CD3F2C" w14:textId="77777777" w:rsidTr="001A4B13">
        <w:trPr>
          <w:trHeight w:hRule="exact" w:val="214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129F" w14:textId="77777777" w:rsidR="001A4B13" w:rsidRDefault="001A4B13" w:rsidP="008070D7"/>
        </w:tc>
      </w:tr>
    </w:tbl>
    <w:p w14:paraId="6864E69B" w14:textId="77777777" w:rsidR="00954460" w:rsidRDefault="00954460" w:rsidP="009506A3">
      <w:pPr>
        <w:rPr>
          <w:rFonts w:ascii="Lato" w:hAnsi="Lato" w:cs="Calibri"/>
        </w:rPr>
      </w:pPr>
    </w:p>
    <w:p w14:paraId="01EFC392" w14:textId="030037E9" w:rsidR="00954460" w:rsidRDefault="001A4B13" w:rsidP="001A4B1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112/26</w:t>
      </w:r>
    </w:p>
    <w:p w14:paraId="662E63CC" w14:textId="77777777" w:rsidR="00954460" w:rsidRDefault="00954460" w:rsidP="009506A3">
      <w:pPr>
        <w:rPr>
          <w:rFonts w:ascii="Lato" w:hAnsi="Lato" w:cs="Calibri"/>
        </w:rPr>
      </w:pPr>
    </w:p>
    <w:p w14:paraId="72404F16" w14:textId="77777777" w:rsidR="00324750" w:rsidRDefault="0032475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324750" w14:paraId="2B919920" w14:textId="77777777" w:rsidTr="0088260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C88EA39" w14:textId="77777777" w:rsidR="00324750" w:rsidRDefault="00324750" w:rsidP="00882607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4B8E4248" w14:textId="77777777" w:rsidR="00324750" w:rsidRDefault="00324750" w:rsidP="00882607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324750" w14:paraId="4A412C67" w14:textId="77777777" w:rsidTr="0088260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AC39B8" w14:textId="77777777" w:rsidR="00324750" w:rsidRDefault="00324750" w:rsidP="0088260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EFA32" w14:textId="77777777" w:rsidR="00324750" w:rsidRDefault="00324750" w:rsidP="0088260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34167</w:t>
            </w:r>
          </w:p>
        </w:tc>
      </w:tr>
      <w:tr w:rsidR="00324750" w14:paraId="46A0DC1C" w14:textId="77777777" w:rsidTr="0088260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5135E6" w14:textId="77777777" w:rsidR="00324750" w:rsidRDefault="00324750" w:rsidP="0088260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8D8129" w14:textId="77777777" w:rsidR="00324750" w:rsidRDefault="00324750" w:rsidP="0088260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27 March 2026, for a period of 6 Years</w:t>
            </w:r>
          </w:p>
        </w:tc>
      </w:tr>
      <w:tr w:rsidR="00324750" w14:paraId="5F6DF749" w14:textId="77777777" w:rsidTr="0088260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28EC53" w14:textId="77777777" w:rsidR="00324750" w:rsidRDefault="00324750" w:rsidP="0088260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EF0F0" w14:textId="77777777" w:rsidR="00324750" w:rsidRDefault="00324750" w:rsidP="0088260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Blocks, 54.98 km²</w:t>
            </w:r>
          </w:p>
        </w:tc>
      </w:tr>
      <w:tr w:rsidR="00324750" w14:paraId="2424FE61" w14:textId="77777777" w:rsidTr="0088260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B48C08" w14:textId="77777777" w:rsidR="00324750" w:rsidRDefault="00324750" w:rsidP="0088260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CC095" w14:textId="77777777" w:rsidR="00324750" w:rsidRDefault="00324750" w:rsidP="0088260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AILERON</w:t>
            </w:r>
          </w:p>
        </w:tc>
      </w:tr>
      <w:tr w:rsidR="00324750" w14:paraId="7A803DD9" w14:textId="77777777" w:rsidTr="0088260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3F9872" w14:textId="77777777" w:rsidR="00324750" w:rsidRDefault="00324750" w:rsidP="0088260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812A6" w14:textId="77777777" w:rsidR="00324750" w:rsidRDefault="00324750" w:rsidP="0088260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GEMPART (NT) PTY LTD* [ACN. 081 859 896]</w:t>
            </w:r>
          </w:p>
        </w:tc>
      </w:tr>
      <w:tr w:rsidR="00324750" w14:paraId="1859A043" w14:textId="77777777" w:rsidTr="00882607">
        <w:tblPrEx>
          <w:tblCellMar>
            <w:top w:w="0" w:type="dxa"/>
            <w:bottom w:w="0" w:type="dxa"/>
          </w:tblCellMar>
        </w:tblPrEx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4D19BFB" w14:textId="19E5290B" w:rsidR="00324750" w:rsidRDefault="00324750" w:rsidP="008826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9259B9" wp14:editId="07C82842">
                  <wp:extent cx="2169762" cy="2169762"/>
                  <wp:effectExtent l="0" t="0" r="2540" b="2540"/>
                  <wp:docPr id="1686341562" name="Picture 1" descr="A drawing of a rectangular objec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341562" name="Picture 1" descr="A drawing of a rectangular objec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255" cy="217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750" w14:paraId="7D5CFCB0" w14:textId="77777777" w:rsidTr="0088260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4165E708" w14:textId="77777777" w:rsidR="00324750" w:rsidRDefault="00324750" w:rsidP="00882607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1CB765F3" w14:textId="77777777" w:rsidR="00954460" w:rsidRDefault="00954460" w:rsidP="009506A3">
      <w:pPr>
        <w:rPr>
          <w:rFonts w:ascii="Lato" w:hAnsi="Lato" w:cs="Calibri"/>
        </w:rPr>
      </w:pPr>
    </w:p>
    <w:p w14:paraId="42CEE7C7" w14:textId="5E67D554" w:rsidR="00954460" w:rsidRDefault="00324750" w:rsidP="00324750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113/26</w:t>
      </w:r>
    </w:p>
    <w:p w14:paraId="169EA898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324750" w14:paraId="7F0D6DA8" w14:textId="77777777" w:rsidTr="0088260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D21EFDB" w14:textId="77777777" w:rsidR="00324750" w:rsidRDefault="00324750" w:rsidP="00882607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39FB76E8" w14:textId="77777777" w:rsidR="00324750" w:rsidRDefault="00324750" w:rsidP="00882607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324750" w14:paraId="1F7048F2" w14:textId="77777777" w:rsidTr="0088260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34BBE5" w14:textId="77777777" w:rsidR="00324750" w:rsidRDefault="00324750" w:rsidP="0088260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90F65" w14:textId="77777777" w:rsidR="00324750" w:rsidRDefault="00324750" w:rsidP="0088260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34181</w:t>
            </w:r>
          </w:p>
        </w:tc>
      </w:tr>
      <w:tr w:rsidR="00324750" w14:paraId="751450D4" w14:textId="77777777" w:rsidTr="0088260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B28AF" w14:textId="77777777" w:rsidR="00324750" w:rsidRDefault="00324750" w:rsidP="0088260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4480F8" w14:textId="77777777" w:rsidR="00324750" w:rsidRDefault="00324750" w:rsidP="0088260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30 March 2026, for a period of 6 Years</w:t>
            </w:r>
          </w:p>
        </w:tc>
      </w:tr>
      <w:tr w:rsidR="00324750" w14:paraId="4F55DCFB" w14:textId="77777777" w:rsidTr="0088260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6DD1B3" w14:textId="77777777" w:rsidR="00324750" w:rsidRDefault="00324750" w:rsidP="0088260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27D18" w14:textId="77777777" w:rsidR="00324750" w:rsidRDefault="00324750" w:rsidP="0088260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 Blocks, 0.92 km²</w:t>
            </w:r>
          </w:p>
        </w:tc>
      </w:tr>
      <w:tr w:rsidR="00324750" w14:paraId="5FE9313E" w14:textId="77777777" w:rsidTr="0088260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B6C2A" w14:textId="77777777" w:rsidR="00324750" w:rsidRDefault="00324750" w:rsidP="0088260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15F13" w14:textId="77777777" w:rsidR="00324750" w:rsidRDefault="00324750" w:rsidP="0088260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BYNOE</w:t>
            </w:r>
          </w:p>
        </w:tc>
      </w:tr>
      <w:tr w:rsidR="00324750" w14:paraId="556EEC25" w14:textId="77777777" w:rsidTr="0088260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31375" w14:textId="77777777" w:rsidR="00324750" w:rsidRDefault="00324750" w:rsidP="0088260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E339D" w14:textId="77777777" w:rsidR="00324750" w:rsidRDefault="00324750" w:rsidP="0088260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NT LITHIUM PTY LTD [ACN. 659 411 926]</w:t>
            </w:r>
          </w:p>
        </w:tc>
      </w:tr>
      <w:tr w:rsidR="00324750" w14:paraId="38E68F84" w14:textId="77777777" w:rsidTr="00882607">
        <w:tblPrEx>
          <w:tblCellMar>
            <w:top w:w="0" w:type="dxa"/>
            <w:bottom w:w="0" w:type="dxa"/>
          </w:tblCellMar>
        </w:tblPrEx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B6626AE" w14:textId="6E3E2E07" w:rsidR="00324750" w:rsidRDefault="00324750" w:rsidP="008826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030D4B" wp14:editId="7768BA83">
                  <wp:extent cx="2286000" cy="2286000"/>
                  <wp:effectExtent l="0" t="0" r="0" b="0"/>
                  <wp:docPr id="1240010918" name="Picture 2" descr="A drawing of a map of the stat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010918" name="Picture 2" descr="A drawing of a map of the stat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750" w14:paraId="64FAB09B" w14:textId="77777777" w:rsidTr="0088260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001C9E89" w14:textId="77777777" w:rsidR="00324750" w:rsidRDefault="00324750" w:rsidP="00882607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2A5409C1" w14:textId="77777777" w:rsidR="00324750" w:rsidRDefault="00324750" w:rsidP="009506A3">
      <w:pPr>
        <w:rPr>
          <w:rFonts w:ascii="Lato" w:hAnsi="Lato" w:cs="Calibri"/>
        </w:rPr>
      </w:pPr>
    </w:p>
    <w:p w14:paraId="5FB686E4" w14:textId="192DE89C" w:rsidR="00954460" w:rsidRDefault="00324750" w:rsidP="00324750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114/26</w:t>
      </w:r>
    </w:p>
    <w:p w14:paraId="7861B117" w14:textId="77777777" w:rsidR="00954460" w:rsidRDefault="00954460" w:rsidP="009506A3">
      <w:pPr>
        <w:rPr>
          <w:rFonts w:ascii="Lato" w:hAnsi="Lato" w:cs="Calibri"/>
        </w:rPr>
      </w:pPr>
    </w:p>
    <w:p w14:paraId="56D3BE82" w14:textId="77777777" w:rsidR="00954460" w:rsidRDefault="00954460" w:rsidP="009506A3">
      <w:pPr>
        <w:rPr>
          <w:rFonts w:ascii="Lato" w:hAnsi="Lato" w:cs="Calibri"/>
        </w:rPr>
      </w:pPr>
    </w:p>
    <w:p w14:paraId="14406482" w14:textId="77777777" w:rsidR="00954460" w:rsidRDefault="00954460" w:rsidP="009506A3">
      <w:pPr>
        <w:rPr>
          <w:rFonts w:ascii="Lato" w:hAnsi="Lato" w:cs="Calibri"/>
        </w:rPr>
      </w:pPr>
    </w:p>
    <w:p w14:paraId="055C9C8E" w14:textId="77777777" w:rsidR="00954460" w:rsidRDefault="00954460" w:rsidP="009506A3">
      <w:pPr>
        <w:rPr>
          <w:rFonts w:ascii="Lato" w:hAnsi="Lato" w:cs="Calibri"/>
        </w:rPr>
      </w:pPr>
    </w:p>
    <w:p w14:paraId="4CEEB872" w14:textId="77777777" w:rsidR="00954460" w:rsidRDefault="00954460" w:rsidP="009506A3">
      <w:pPr>
        <w:rPr>
          <w:rFonts w:ascii="Lato" w:hAnsi="Lato" w:cs="Calibri"/>
        </w:rPr>
      </w:pPr>
    </w:p>
    <w:p w14:paraId="7D26C47A" w14:textId="77777777" w:rsidR="00954460" w:rsidRDefault="00954460" w:rsidP="009506A3">
      <w:pPr>
        <w:rPr>
          <w:rFonts w:ascii="Lato" w:hAnsi="Lato" w:cs="Calibri"/>
        </w:rPr>
      </w:pPr>
    </w:p>
    <w:p w14:paraId="534C7F12" w14:textId="77777777" w:rsidR="00954460" w:rsidRDefault="00954460" w:rsidP="009506A3">
      <w:pPr>
        <w:rPr>
          <w:rFonts w:ascii="Lato" w:hAnsi="Lato" w:cs="Calibri"/>
        </w:rPr>
      </w:pPr>
    </w:p>
    <w:p w14:paraId="38B3AE08" w14:textId="77777777" w:rsidR="00954460" w:rsidRDefault="00954460" w:rsidP="009506A3">
      <w:pPr>
        <w:rPr>
          <w:rFonts w:ascii="Lato" w:hAnsi="Lato" w:cs="Calibri"/>
        </w:rPr>
      </w:pPr>
    </w:p>
    <w:p w14:paraId="6028303D" w14:textId="77777777" w:rsidR="00954460" w:rsidRDefault="00954460" w:rsidP="009506A3">
      <w:pPr>
        <w:rPr>
          <w:rFonts w:ascii="Lato" w:hAnsi="Lato" w:cs="Calibri"/>
        </w:rPr>
      </w:pPr>
    </w:p>
    <w:p w14:paraId="00CF6B02" w14:textId="77777777" w:rsidR="00954460" w:rsidRDefault="00954460" w:rsidP="009506A3">
      <w:pPr>
        <w:rPr>
          <w:rFonts w:ascii="Lato" w:hAnsi="Lato" w:cs="Calibri"/>
        </w:rPr>
      </w:pPr>
    </w:p>
    <w:p w14:paraId="3048CCD9" w14:textId="77777777" w:rsidR="00954460" w:rsidRDefault="00954460" w:rsidP="009506A3">
      <w:pPr>
        <w:rPr>
          <w:rFonts w:ascii="Lato" w:hAnsi="Lato" w:cs="Calibri"/>
        </w:rPr>
      </w:pPr>
    </w:p>
    <w:p w14:paraId="73E75F3F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3"/>
      <w:footerReference w:type="default" r:id="rId14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681E" w14:textId="77777777" w:rsidR="001A4B13" w:rsidRDefault="001A4B13">
      <w:r>
        <w:separator/>
      </w:r>
    </w:p>
  </w:endnote>
  <w:endnote w:type="continuationSeparator" w:id="0">
    <w:p w14:paraId="53D09EF9" w14:textId="77777777" w:rsidR="001A4B13" w:rsidRDefault="001A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90DC54" w14:textId="078C9CDA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="00324750">
              <w:rPr>
                <w:rFonts w:ascii="Lato" w:hAnsi="Lato"/>
              </w:rPr>
              <w:t>2</w:t>
            </w:r>
          </w:p>
        </w:sdtContent>
      </w:sdt>
    </w:sdtContent>
  </w:sdt>
  <w:p w14:paraId="606165F2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B21F" w14:textId="77777777" w:rsidR="001A4B13" w:rsidRDefault="001A4B13">
      <w:r>
        <w:separator/>
      </w:r>
    </w:p>
  </w:footnote>
  <w:footnote w:type="continuationSeparator" w:id="0">
    <w:p w14:paraId="259C0C4A" w14:textId="77777777" w:rsidR="001A4B13" w:rsidRDefault="001A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530CD64F" w14:textId="77777777" w:rsidTr="00D75929">
      <w:trPr>
        <w:trHeight w:val="993"/>
      </w:trPr>
      <w:tc>
        <w:tcPr>
          <w:tcW w:w="3426" w:type="dxa"/>
          <w:vAlign w:val="center"/>
        </w:tcPr>
        <w:p w14:paraId="24ABFD86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643B55" wp14:editId="0D45013A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7529C5FC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5E9D3940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50AA2AE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2B4CBD47" wp14:editId="3A0610E7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8DB1F5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4BF10DF3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B4CBD47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798DB1F5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4BF10DF3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2B3C09C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94EE8F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34AFF0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F268018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15C34C08" wp14:editId="004887C8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6200B468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2E867A61" w14:textId="5E8F55E2" w:rsidR="0031671D" w:rsidRPr="003D08EC" w:rsidRDefault="001A4B13" w:rsidP="00224E64">
          <w:pPr>
            <w:pStyle w:val="Heading3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  <w:noProof/>
            </w:rPr>
            <w:t>MN40/26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7811A15E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576893F3" w14:textId="09DC1E42" w:rsidR="0031671D" w:rsidRPr="003D08EC" w:rsidRDefault="001A4B13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 xml:space="preserve">31 March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5015DF89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13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4B13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24750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AF37C7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4B3A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3CE7"/>
    <w:rsid w:val="00DC613D"/>
    <w:rsid w:val="00DC6263"/>
    <w:rsid w:val="00DC6359"/>
    <w:rsid w:val="00DC6DE1"/>
    <w:rsid w:val="00DC7E36"/>
    <w:rsid w:val="00DE16E0"/>
    <w:rsid w:val="00DE6301"/>
    <w:rsid w:val="00DF26D4"/>
    <w:rsid w:val="00DF6420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C1FE613"/>
  <w15:docId w15:val="{6EABF06F-70E2-4D12-8DC2-69D63E47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B1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5</TotalTime>
  <Pages>2</Pages>
  <Words>349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40/26</dc:title>
  <dc:creator>Northern Territory Government</dc:creator>
  <cp:lastModifiedBy>Rebecca Lee</cp:lastModifiedBy>
  <cp:revision>2</cp:revision>
  <cp:lastPrinted>2017-01-25T02:36:00Z</cp:lastPrinted>
  <dcterms:created xsi:type="dcterms:W3CDTF">2026-03-31T01:53:00Z</dcterms:created>
  <dcterms:modified xsi:type="dcterms:W3CDTF">2026-03-31T05:12:00Z</dcterms:modified>
</cp:coreProperties>
</file>