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9C544D" w14:paraId="7ED8EB1B" w14:textId="77777777" w:rsidTr="00FC0DCB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27C0220B" w14:textId="77777777" w:rsidR="009C544D" w:rsidRDefault="009C544D" w:rsidP="00FC0DCB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10E6BC77" w14:textId="77777777" w:rsidR="009C544D" w:rsidRDefault="009C544D" w:rsidP="00FC0DCB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9C544D" w14:paraId="5DEA57A2" w14:textId="77777777" w:rsidTr="00FC0DCB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06EC1" w14:textId="77777777" w:rsidR="009C544D" w:rsidRDefault="009C544D" w:rsidP="00FC0DC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65DD60" w14:textId="77777777" w:rsidR="009C544D" w:rsidRDefault="009C544D" w:rsidP="00FC0DC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Exploration Licence 33647</w:t>
            </w:r>
          </w:p>
        </w:tc>
      </w:tr>
      <w:tr w:rsidR="009C544D" w14:paraId="41B9237A" w14:textId="77777777" w:rsidTr="00FC0DCB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30BEB1" w14:textId="77777777" w:rsidR="009C544D" w:rsidRDefault="009C544D" w:rsidP="00FC0DC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1041CD" w14:textId="77777777" w:rsidR="009C544D" w:rsidRDefault="009C544D" w:rsidP="00FC0DC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 March 2026</w:t>
            </w:r>
          </w:p>
        </w:tc>
      </w:tr>
      <w:tr w:rsidR="009C544D" w14:paraId="400924B6" w14:textId="77777777" w:rsidTr="00FC0DCB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92CD2B" w14:textId="77777777" w:rsidR="009C544D" w:rsidRDefault="009C544D" w:rsidP="00FC0DC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5E041" w14:textId="77777777" w:rsidR="009C544D" w:rsidRDefault="009C544D" w:rsidP="00FC0DC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Blocks, 11.41 km²</w:t>
            </w:r>
          </w:p>
        </w:tc>
      </w:tr>
      <w:tr w:rsidR="009C544D" w14:paraId="329C553A" w14:textId="77777777" w:rsidTr="00FC0DCB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D220C6" w14:textId="77777777" w:rsidR="009C544D" w:rsidRDefault="009C544D" w:rsidP="00FC0DC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30C8" w14:textId="77777777" w:rsidR="009C544D" w:rsidRDefault="009C544D" w:rsidP="00FC0DC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BYNOE</w:t>
            </w:r>
          </w:p>
        </w:tc>
      </w:tr>
      <w:tr w:rsidR="009C544D" w14:paraId="626112C5" w14:textId="77777777" w:rsidTr="00FC0DCB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E737A" w14:textId="77777777" w:rsidR="009C544D" w:rsidRDefault="009C544D" w:rsidP="00FC0DC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20EE41" w14:textId="77777777" w:rsidR="009C544D" w:rsidRDefault="009C544D" w:rsidP="00FC0DC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TERRITORY QUARTZ PTY LTD [ACN. 671 474 409]</w:t>
            </w:r>
          </w:p>
        </w:tc>
      </w:tr>
      <w:tr w:rsidR="009C544D" w14:paraId="1E0A1F31" w14:textId="77777777" w:rsidTr="00FC0DCB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411A03A1" w14:textId="49877A16" w:rsidR="009C544D" w:rsidRDefault="009C544D" w:rsidP="00FC0DC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3FA595" wp14:editId="3FEFA5F0">
                  <wp:extent cx="2286000" cy="2286000"/>
                  <wp:effectExtent l="0" t="0" r="0" b="0"/>
                  <wp:docPr id="12339695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44D" w14:paraId="1D15B19A" w14:textId="77777777" w:rsidTr="00FC0DCB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055B5D44" w14:textId="77777777" w:rsidR="009C544D" w:rsidRDefault="009C544D" w:rsidP="00FC0DCB"/>
        </w:tc>
      </w:tr>
    </w:tbl>
    <w:p w14:paraId="5ABDAC17" w14:textId="77777777" w:rsidR="00954460" w:rsidRDefault="00954460" w:rsidP="009506A3">
      <w:pPr>
        <w:rPr>
          <w:rFonts w:ascii="Lato" w:hAnsi="Lato" w:cs="Calibri"/>
        </w:rPr>
      </w:pPr>
    </w:p>
    <w:p w14:paraId="20DCC61E" w14:textId="5CA4E42A" w:rsidR="009C544D" w:rsidRPr="006874B1" w:rsidRDefault="009C544D" w:rsidP="009C544D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99/26</w:t>
      </w:r>
    </w:p>
    <w:p w14:paraId="397FC918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9C544D" w14:paraId="20649AC6" w14:textId="77777777" w:rsidTr="00FC0DCB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0C5143E5" w14:textId="77777777" w:rsidR="009C544D" w:rsidRDefault="009C544D" w:rsidP="00FC0DCB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24A671B3" w14:textId="77777777" w:rsidR="009C544D" w:rsidRDefault="009C544D" w:rsidP="00FC0DCB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9C544D" w14:paraId="6A9E48C9" w14:textId="77777777" w:rsidTr="00FC0DCB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9260FD" w14:textId="77777777" w:rsidR="009C544D" w:rsidRDefault="009C544D" w:rsidP="00FC0DC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9FB98D" w14:textId="77777777" w:rsidR="009C544D" w:rsidRDefault="009C544D" w:rsidP="00FC0DC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33942</w:t>
            </w:r>
          </w:p>
        </w:tc>
      </w:tr>
      <w:tr w:rsidR="009C544D" w14:paraId="1E600ED4" w14:textId="77777777" w:rsidTr="00FC0DCB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B3CCE" w14:textId="77777777" w:rsidR="009C544D" w:rsidRDefault="009C544D" w:rsidP="00FC0DC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38995B" w14:textId="77777777" w:rsidR="009C544D" w:rsidRDefault="009C544D" w:rsidP="00FC0DC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23 March 2026</w:t>
            </w:r>
          </w:p>
        </w:tc>
      </w:tr>
      <w:tr w:rsidR="009C544D" w14:paraId="7D626CC7" w14:textId="77777777" w:rsidTr="00FC0DCB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59B87" w14:textId="77777777" w:rsidR="009C544D" w:rsidRDefault="009C544D" w:rsidP="00FC0DC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CC72F1" w14:textId="77777777" w:rsidR="009C544D" w:rsidRDefault="009C544D" w:rsidP="00FC0DC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42 Blocks, 133.87 km²</w:t>
            </w:r>
          </w:p>
        </w:tc>
      </w:tr>
      <w:tr w:rsidR="009C544D" w14:paraId="0FF0A11E" w14:textId="77777777" w:rsidTr="00FC0DCB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F3F758" w14:textId="77777777" w:rsidR="009C544D" w:rsidRDefault="009C544D" w:rsidP="00FC0DC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64B7ED" w14:textId="77777777" w:rsidR="009C544D" w:rsidRDefault="009C544D" w:rsidP="00FC0DC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BARROW</w:t>
            </w:r>
          </w:p>
        </w:tc>
      </w:tr>
      <w:tr w:rsidR="009C544D" w14:paraId="45D0CD60" w14:textId="77777777" w:rsidTr="00FC0DCB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61C136" w14:textId="77777777" w:rsidR="009C544D" w:rsidRDefault="009C544D" w:rsidP="00FC0DCB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DF445" w14:textId="77777777" w:rsidR="009C544D" w:rsidRDefault="009C544D" w:rsidP="00FC0DCB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BAUDIN RESOURCES PTY LTD [ACN. 618 455 593]</w:t>
            </w:r>
          </w:p>
        </w:tc>
      </w:tr>
      <w:tr w:rsidR="009C544D" w14:paraId="6A6FDCF4" w14:textId="77777777" w:rsidTr="00FC0DCB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663B6FC" w14:textId="13D2AFED" w:rsidR="009C544D" w:rsidRDefault="009C544D" w:rsidP="00FC0DC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79FFA5" wp14:editId="1F55F6F4">
                  <wp:extent cx="2286000" cy="2286000"/>
                  <wp:effectExtent l="0" t="0" r="0" b="0"/>
                  <wp:docPr id="8752014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44D" w14:paraId="1DFFF37F" w14:textId="77777777" w:rsidTr="00FC0DCB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607C5CC6" w14:textId="77777777" w:rsidR="009C544D" w:rsidRDefault="009C544D" w:rsidP="00FC0DCB"/>
        </w:tc>
      </w:tr>
    </w:tbl>
    <w:p w14:paraId="18328376" w14:textId="77777777" w:rsidR="009C544D" w:rsidRDefault="009C544D" w:rsidP="009506A3">
      <w:pPr>
        <w:rPr>
          <w:rFonts w:ascii="Lato" w:hAnsi="Lato" w:cs="Calibri"/>
        </w:rPr>
      </w:pPr>
    </w:p>
    <w:p w14:paraId="501BDED3" w14:textId="5BEC9D28" w:rsidR="009C544D" w:rsidRDefault="009C544D" w:rsidP="009C544D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100/26</w:t>
      </w:r>
    </w:p>
    <w:p w14:paraId="76527648" w14:textId="77777777" w:rsidR="00954460" w:rsidRDefault="00954460" w:rsidP="009506A3">
      <w:pPr>
        <w:rPr>
          <w:rFonts w:ascii="Lato" w:hAnsi="Lato" w:cs="Calibri"/>
        </w:rPr>
      </w:pPr>
    </w:p>
    <w:p w14:paraId="54909CD2" w14:textId="77777777" w:rsidR="00954460" w:rsidRDefault="00954460" w:rsidP="009506A3">
      <w:pPr>
        <w:rPr>
          <w:rFonts w:ascii="Lato" w:hAnsi="Lato" w:cs="Calibri"/>
        </w:rPr>
      </w:pPr>
    </w:p>
    <w:p w14:paraId="4ADCF716" w14:textId="77777777" w:rsidR="00954460" w:rsidRDefault="00954460" w:rsidP="009506A3">
      <w:pPr>
        <w:rPr>
          <w:rFonts w:ascii="Lato" w:hAnsi="Lato" w:cs="Calibri"/>
        </w:rPr>
      </w:pPr>
    </w:p>
    <w:p w14:paraId="19FFD5D2" w14:textId="77777777" w:rsidR="00954460" w:rsidRDefault="00954460" w:rsidP="009506A3">
      <w:pPr>
        <w:rPr>
          <w:rFonts w:ascii="Lato" w:hAnsi="Lato" w:cs="Calibri"/>
        </w:rPr>
      </w:pPr>
    </w:p>
    <w:p w14:paraId="06BA9011" w14:textId="77777777" w:rsidR="00954460" w:rsidRDefault="00954460" w:rsidP="009506A3">
      <w:pPr>
        <w:rPr>
          <w:rFonts w:ascii="Lato" w:hAnsi="Lato" w:cs="Calibri"/>
        </w:rPr>
      </w:pPr>
    </w:p>
    <w:p w14:paraId="3E35872F" w14:textId="77777777" w:rsidR="00954460" w:rsidRDefault="00954460" w:rsidP="009506A3">
      <w:pPr>
        <w:rPr>
          <w:rFonts w:ascii="Lato" w:hAnsi="Lato" w:cs="Calibri"/>
        </w:rPr>
      </w:pPr>
    </w:p>
    <w:p w14:paraId="268FF9F5" w14:textId="77777777" w:rsidR="00954460" w:rsidRDefault="00954460" w:rsidP="009506A3">
      <w:pPr>
        <w:rPr>
          <w:rFonts w:ascii="Lato" w:hAnsi="Lato" w:cs="Calibri"/>
        </w:rPr>
      </w:pPr>
    </w:p>
    <w:p w14:paraId="7C74E459" w14:textId="77777777" w:rsidR="00954460" w:rsidRDefault="00954460" w:rsidP="009506A3">
      <w:pPr>
        <w:rPr>
          <w:rFonts w:ascii="Lato" w:hAnsi="Lato" w:cs="Calibri"/>
        </w:rPr>
      </w:pPr>
    </w:p>
    <w:p w14:paraId="2B691AF3" w14:textId="77777777" w:rsidR="00954460" w:rsidRDefault="00954460" w:rsidP="009506A3">
      <w:pPr>
        <w:rPr>
          <w:rFonts w:ascii="Lato" w:hAnsi="Lato" w:cs="Calibri"/>
        </w:rPr>
      </w:pPr>
    </w:p>
    <w:p w14:paraId="7A3BB66A" w14:textId="77777777" w:rsidR="00954460" w:rsidRDefault="00954460" w:rsidP="009506A3">
      <w:pPr>
        <w:rPr>
          <w:rFonts w:ascii="Lato" w:hAnsi="Lato" w:cs="Calibri"/>
        </w:rPr>
      </w:pPr>
    </w:p>
    <w:p w14:paraId="5FD1EE0D" w14:textId="77777777" w:rsidR="00954460" w:rsidRDefault="00954460" w:rsidP="009506A3">
      <w:pPr>
        <w:rPr>
          <w:rFonts w:ascii="Lato" w:hAnsi="Lato" w:cs="Calibri"/>
        </w:rPr>
      </w:pPr>
    </w:p>
    <w:p w14:paraId="13A65825" w14:textId="77777777" w:rsidR="00954460" w:rsidRDefault="00954460" w:rsidP="009506A3">
      <w:pPr>
        <w:rPr>
          <w:rFonts w:ascii="Lato" w:hAnsi="Lato" w:cs="Calibri"/>
        </w:rPr>
      </w:pPr>
    </w:p>
    <w:p w14:paraId="6F903ABC" w14:textId="77777777" w:rsidR="00954460" w:rsidRDefault="00954460" w:rsidP="009506A3">
      <w:pPr>
        <w:rPr>
          <w:rFonts w:ascii="Lato" w:hAnsi="Lato" w:cs="Calibri"/>
        </w:rPr>
      </w:pPr>
    </w:p>
    <w:p w14:paraId="0B2A4073" w14:textId="77777777" w:rsidR="00954460" w:rsidRDefault="00954460" w:rsidP="009506A3">
      <w:pPr>
        <w:rPr>
          <w:rFonts w:ascii="Lato" w:hAnsi="Lato" w:cs="Calibri"/>
        </w:rPr>
      </w:pPr>
    </w:p>
    <w:p w14:paraId="6EF742E2" w14:textId="77777777" w:rsidR="00954460" w:rsidRDefault="00954460" w:rsidP="009506A3">
      <w:pPr>
        <w:rPr>
          <w:rFonts w:ascii="Lato" w:hAnsi="Lato" w:cs="Calibri"/>
        </w:rPr>
      </w:pPr>
    </w:p>
    <w:p w14:paraId="1ECDC067" w14:textId="77777777" w:rsidR="00954460" w:rsidRDefault="00954460" w:rsidP="009506A3">
      <w:pPr>
        <w:rPr>
          <w:rFonts w:ascii="Lato" w:hAnsi="Lato" w:cs="Calibri"/>
        </w:rPr>
      </w:pPr>
    </w:p>
    <w:p w14:paraId="565B0343" w14:textId="77777777" w:rsidR="00954460" w:rsidRDefault="00954460" w:rsidP="009506A3">
      <w:pPr>
        <w:rPr>
          <w:rFonts w:ascii="Lato" w:hAnsi="Lato" w:cs="Calibri"/>
        </w:rPr>
      </w:pPr>
    </w:p>
    <w:p w14:paraId="7C9904FE" w14:textId="77777777" w:rsidR="00954460" w:rsidRDefault="00954460" w:rsidP="009506A3">
      <w:pPr>
        <w:rPr>
          <w:rFonts w:ascii="Lato" w:hAnsi="Lato" w:cs="Calibri"/>
        </w:rPr>
      </w:pPr>
    </w:p>
    <w:p w14:paraId="15617472" w14:textId="77777777" w:rsidR="00954460" w:rsidRDefault="00954460" w:rsidP="009506A3">
      <w:pPr>
        <w:rPr>
          <w:rFonts w:ascii="Lato" w:hAnsi="Lato" w:cs="Calibri"/>
        </w:rPr>
      </w:pPr>
    </w:p>
    <w:p w14:paraId="56BCE9BE" w14:textId="77777777" w:rsidR="00954460" w:rsidRDefault="00954460" w:rsidP="009506A3">
      <w:pPr>
        <w:rPr>
          <w:rFonts w:ascii="Lato" w:hAnsi="Lato" w:cs="Calibri"/>
        </w:rPr>
      </w:pPr>
    </w:p>
    <w:p w14:paraId="285FFDEF" w14:textId="77777777" w:rsidR="00954460" w:rsidRDefault="00954460" w:rsidP="009506A3">
      <w:pPr>
        <w:rPr>
          <w:rFonts w:ascii="Lato" w:hAnsi="Lato" w:cs="Calibri"/>
        </w:rPr>
      </w:pPr>
    </w:p>
    <w:p w14:paraId="059D807C" w14:textId="77777777" w:rsidR="00954460" w:rsidRDefault="00954460" w:rsidP="009506A3">
      <w:pPr>
        <w:rPr>
          <w:rFonts w:ascii="Lato" w:hAnsi="Lato" w:cs="Calibri"/>
        </w:rPr>
      </w:pPr>
    </w:p>
    <w:p w14:paraId="0656D38A" w14:textId="77777777" w:rsidR="00954460" w:rsidRDefault="00954460" w:rsidP="009506A3">
      <w:pPr>
        <w:rPr>
          <w:rFonts w:ascii="Lato" w:hAnsi="Lato" w:cs="Calibri"/>
        </w:rPr>
      </w:pPr>
    </w:p>
    <w:p w14:paraId="4BFE1B57" w14:textId="77777777" w:rsidR="00954460" w:rsidRDefault="00954460" w:rsidP="009506A3">
      <w:pPr>
        <w:rPr>
          <w:rFonts w:ascii="Lato" w:hAnsi="Lato" w:cs="Calibri"/>
        </w:rPr>
      </w:pPr>
    </w:p>
    <w:p w14:paraId="6E6BBA02" w14:textId="77777777" w:rsidR="00954460" w:rsidRDefault="00954460" w:rsidP="009506A3">
      <w:pPr>
        <w:rPr>
          <w:rFonts w:ascii="Lato" w:hAnsi="Lato" w:cs="Calibri"/>
        </w:rPr>
      </w:pPr>
    </w:p>
    <w:p w14:paraId="35CBE406" w14:textId="77777777" w:rsidR="00954460" w:rsidRDefault="00954460" w:rsidP="009506A3">
      <w:pPr>
        <w:rPr>
          <w:rFonts w:ascii="Lato" w:hAnsi="Lato" w:cs="Calibri"/>
        </w:rPr>
      </w:pPr>
    </w:p>
    <w:p w14:paraId="69F79969" w14:textId="77777777" w:rsidR="00954460" w:rsidRDefault="00954460" w:rsidP="009506A3">
      <w:pPr>
        <w:rPr>
          <w:rFonts w:ascii="Lato" w:hAnsi="Lato" w:cs="Calibri"/>
        </w:rPr>
      </w:pPr>
    </w:p>
    <w:p w14:paraId="5AC54C2D" w14:textId="77777777" w:rsidR="00954460" w:rsidRDefault="00954460" w:rsidP="009506A3">
      <w:pPr>
        <w:rPr>
          <w:rFonts w:ascii="Lato" w:hAnsi="Lato" w:cs="Calibri"/>
        </w:rPr>
      </w:pPr>
    </w:p>
    <w:p w14:paraId="5E083DED" w14:textId="77777777" w:rsidR="00954460" w:rsidRDefault="00954460" w:rsidP="009506A3">
      <w:pPr>
        <w:rPr>
          <w:rFonts w:ascii="Lato" w:hAnsi="Lato" w:cs="Calibri"/>
        </w:rPr>
      </w:pPr>
    </w:p>
    <w:p w14:paraId="7D3C964B" w14:textId="77777777" w:rsidR="00954460" w:rsidRDefault="00954460" w:rsidP="009506A3">
      <w:pPr>
        <w:rPr>
          <w:rFonts w:ascii="Lato" w:hAnsi="Lato" w:cs="Calibri"/>
        </w:rPr>
      </w:pPr>
    </w:p>
    <w:p w14:paraId="185EBC5A" w14:textId="77777777" w:rsidR="00954460" w:rsidRDefault="00954460" w:rsidP="009506A3">
      <w:pPr>
        <w:rPr>
          <w:rFonts w:ascii="Lato" w:hAnsi="Lato" w:cs="Calibri"/>
        </w:rPr>
      </w:pPr>
    </w:p>
    <w:p w14:paraId="056C7AFA" w14:textId="77777777" w:rsidR="00954460" w:rsidRDefault="00954460" w:rsidP="009506A3">
      <w:pPr>
        <w:rPr>
          <w:rFonts w:ascii="Lato" w:hAnsi="Lato" w:cs="Calibri"/>
        </w:rPr>
      </w:pPr>
    </w:p>
    <w:p w14:paraId="2DB677BA" w14:textId="77777777" w:rsidR="00954460" w:rsidRDefault="00954460" w:rsidP="009506A3">
      <w:pPr>
        <w:rPr>
          <w:rFonts w:ascii="Lato" w:hAnsi="Lato" w:cs="Calibri"/>
        </w:rPr>
      </w:pPr>
    </w:p>
    <w:p w14:paraId="4C1BE92B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79F54" w14:textId="77777777" w:rsidR="009C544D" w:rsidRDefault="009C544D">
      <w:r>
        <w:separator/>
      </w:r>
    </w:p>
  </w:endnote>
  <w:endnote w:type="continuationSeparator" w:id="0">
    <w:p w14:paraId="4AEA6CC9" w14:textId="77777777" w:rsidR="009C544D" w:rsidRDefault="009C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94B8" w14:textId="77777777" w:rsidR="009F6ED2" w:rsidRDefault="009F6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D90D8D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7EE98E98" w14:textId="77777777" w:rsidR="002D4BE0" w:rsidRDefault="002D4BE0" w:rsidP="002D4BE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57BD" w14:textId="77777777" w:rsidR="009F6ED2" w:rsidRDefault="009F6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ECB8" w14:textId="77777777" w:rsidR="009C544D" w:rsidRDefault="009C544D">
      <w:r>
        <w:separator/>
      </w:r>
    </w:p>
  </w:footnote>
  <w:footnote w:type="continuationSeparator" w:id="0">
    <w:p w14:paraId="39DEE612" w14:textId="77777777" w:rsidR="009C544D" w:rsidRDefault="009C5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510FD" w14:textId="77777777" w:rsidR="009F6ED2" w:rsidRDefault="009F6E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3B675EAC" w14:textId="77777777" w:rsidTr="00D75929">
      <w:trPr>
        <w:trHeight w:val="993"/>
      </w:trPr>
      <w:tc>
        <w:tcPr>
          <w:tcW w:w="3426" w:type="dxa"/>
          <w:vAlign w:val="center"/>
        </w:tcPr>
        <w:p w14:paraId="525C0DFB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2102F2B3" wp14:editId="09258197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30913BF0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4EB5334A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187D7434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7EE9390C" wp14:editId="543E6E3B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ABD8FD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5CB04856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EE9390C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75ABD8FD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5CB04856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1FDFABF6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2D4B144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14A160B0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0E06F165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7A17A46C" wp14:editId="780BBF03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2DD017AA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07A7C20E" w14:textId="50A2814E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9C544D">
            <w:rPr>
              <w:rFonts w:ascii="Lato" w:hAnsi="Lato"/>
              <w:b/>
              <w:noProof/>
            </w:rPr>
            <w:t>35</w:t>
          </w:r>
          <w:r w:rsidR="00224E64">
            <w:rPr>
              <w:rFonts w:ascii="Lato" w:hAnsi="Lato"/>
              <w:b/>
              <w:noProof/>
            </w:rPr>
            <w:t>/</w:t>
          </w:r>
          <w:r w:rsidR="009C544D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49CC5732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3F39F746" w14:textId="5662BD15" w:rsidR="0031671D" w:rsidRPr="003D08EC" w:rsidRDefault="009C544D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23</w:t>
          </w:r>
          <w:r w:rsidR="00224E64">
            <w:rPr>
              <w:rFonts w:ascii="Lato" w:hAnsi="Lato"/>
              <w:b/>
            </w:rPr>
            <w:t xml:space="preserve"> </w:t>
          </w:r>
          <w:r>
            <w:rPr>
              <w:rFonts w:ascii="Lato" w:hAnsi="Lato"/>
              <w:b/>
            </w:rPr>
            <w:t>March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2328A96E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9D8F" w14:textId="77777777" w:rsidR="009F6ED2" w:rsidRDefault="009F6E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4D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235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33F2F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C544D"/>
    <w:rsid w:val="009D7990"/>
    <w:rsid w:val="009E04E1"/>
    <w:rsid w:val="009E1A43"/>
    <w:rsid w:val="009E6892"/>
    <w:rsid w:val="009E6BF2"/>
    <w:rsid w:val="009F55B7"/>
    <w:rsid w:val="009F6ED2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91EBC75"/>
  <w15:docId w15:val="{7C3EBFC2-C7C4-4887-A266-0BEAF4D1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44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 Territory Government</dc:creator>
  <cp:lastModifiedBy>Elle Chamberlain</cp:lastModifiedBy>
  <cp:revision>2</cp:revision>
  <cp:lastPrinted>2017-01-25T02:36:00Z</cp:lastPrinted>
  <dcterms:created xsi:type="dcterms:W3CDTF">2026-03-23T22:34:00Z</dcterms:created>
  <dcterms:modified xsi:type="dcterms:W3CDTF">2026-03-24T22:59:00Z</dcterms:modified>
</cp:coreProperties>
</file>