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6FE34BFD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E25C07E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956540D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7A1211FC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71DDF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1E2AF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32767</w:t>
            </w:r>
          </w:p>
        </w:tc>
      </w:tr>
      <w:tr w:rsidR="00483082" w14:paraId="1B464476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8FC84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C131E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74E6DF10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D1F2F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23060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79 Blocks, 249.40 km²</w:t>
            </w:r>
          </w:p>
        </w:tc>
      </w:tr>
      <w:tr w:rsidR="00483082" w14:paraId="5B0E6532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86352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71A07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483082" w14:paraId="7741182F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D0328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F071F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037950AF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749C0E2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FB10F" wp14:editId="53285C19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376EE764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018EDFD" w14:textId="77777777" w:rsidR="00483082" w:rsidRDefault="00483082" w:rsidP="00F9404E"/>
        </w:tc>
      </w:tr>
    </w:tbl>
    <w:p w14:paraId="5C8365B0" w14:textId="77777777" w:rsidR="00954460" w:rsidRDefault="00954460" w:rsidP="009506A3">
      <w:pPr>
        <w:rPr>
          <w:rFonts w:ascii="Lato" w:hAnsi="Lato" w:cs="Calibri"/>
        </w:rPr>
      </w:pPr>
    </w:p>
    <w:p w14:paraId="1B757353" w14:textId="2A123537" w:rsidR="00483082" w:rsidRPr="006874B1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77/26</w:t>
      </w:r>
    </w:p>
    <w:p w14:paraId="37E10228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7A97C4F1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73C5DD7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1E8C9F0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262D3340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B39B4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17473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32771</w:t>
            </w:r>
          </w:p>
        </w:tc>
      </w:tr>
      <w:tr w:rsidR="00483082" w14:paraId="36F62A74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3DF10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14739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1E403B8C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76854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A1D3B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154 Blocks, 486.19 km²</w:t>
            </w:r>
          </w:p>
        </w:tc>
      </w:tr>
      <w:tr w:rsidR="00483082" w14:paraId="22B8626B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93EE8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F03FA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BRAHMA</w:t>
            </w:r>
          </w:p>
        </w:tc>
      </w:tr>
      <w:tr w:rsidR="00483082" w14:paraId="0A305BB6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4591F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BC138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001BBD04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C3B0AD6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D4C640" wp14:editId="27C6482A">
                  <wp:extent cx="2286000" cy="2286000"/>
                  <wp:effectExtent l="0" t="0" r="0" b="0"/>
                  <wp:docPr id="1574364596" name="Picture 1574364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7A448CA6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32EECF0" w14:textId="77777777" w:rsidR="00483082" w:rsidRDefault="00483082" w:rsidP="00F9404E"/>
        </w:tc>
      </w:tr>
    </w:tbl>
    <w:p w14:paraId="2A11A14E" w14:textId="77777777" w:rsidR="00483082" w:rsidRDefault="00483082" w:rsidP="009506A3">
      <w:pPr>
        <w:rPr>
          <w:rFonts w:ascii="Lato" w:hAnsi="Lato" w:cs="Calibri"/>
        </w:rPr>
      </w:pPr>
    </w:p>
    <w:p w14:paraId="43D4E91E" w14:textId="63697905" w:rsidR="00483082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78/26</w:t>
      </w:r>
    </w:p>
    <w:p w14:paraId="4E1C7D9D" w14:textId="77777777" w:rsidR="00954460" w:rsidRDefault="00954460" w:rsidP="009506A3">
      <w:pPr>
        <w:rPr>
          <w:rFonts w:ascii="Lato" w:hAnsi="Lato" w:cs="Calibri"/>
        </w:rPr>
      </w:pPr>
    </w:p>
    <w:p w14:paraId="360BDC02" w14:textId="77777777" w:rsidR="00954460" w:rsidRDefault="00954460" w:rsidP="009506A3">
      <w:pPr>
        <w:rPr>
          <w:rFonts w:ascii="Lato" w:hAnsi="Lato" w:cs="Calibri"/>
        </w:rPr>
      </w:pPr>
    </w:p>
    <w:p w14:paraId="000408C1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2907D13E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0877AE7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882B287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44C347B1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2F617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79D89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32777</w:t>
            </w:r>
          </w:p>
        </w:tc>
      </w:tr>
      <w:tr w:rsidR="00483082" w14:paraId="06F23229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2309D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FAC4E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2D5A3D49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B1242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2CC4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208 Blocks, 654.56 km²</w:t>
            </w:r>
          </w:p>
        </w:tc>
      </w:tr>
      <w:tr w:rsidR="00483082" w14:paraId="593C5331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DEA70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7D17C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DELNY</w:t>
            </w:r>
          </w:p>
        </w:tc>
      </w:tr>
      <w:tr w:rsidR="00483082" w14:paraId="1DA90797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07423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44DC9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04F4B2C6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894F129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620FEA" wp14:editId="0309566F">
                  <wp:extent cx="2286000" cy="2286000"/>
                  <wp:effectExtent l="0" t="0" r="0" b="0"/>
                  <wp:docPr id="503134675" name="Picture 503134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1F919085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A7B1997" w14:textId="77777777" w:rsidR="00483082" w:rsidRDefault="00483082" w:rsidP="00F9404E"/>
        </w:tc>
      </w:tr>
    </w:tbl>
    <w:p w14:paraId="35D0874A" w14:textId="77777777" w:rsidR="00954460" w:rsidRDefault="00954460" w:rsidP="009506A3">
      <w:pPr>
        <w:rPr>
          <w:rFonts w:ascii="Lato" w:hAnsi="Lato" w:cs="Calibri"/>
        </w:rPr>
      </w:pPr>
    </w:p>
    <w:p w14:paraId="62314EA0" w14:textId="27E9BF3C" w:rsidR="00483082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79/26</w:t>
      </w:r>
    </w:p>
    <w:p w14:paraId="1BE2FE0C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60C09493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754CF6B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BA62AB0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13E0A563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0C84F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150AC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32780</w:t>
            </w:r>
          </w:p>
        </w:tc>
      </w:tr>
      <w:tr w:rsidR="00483082" w14:paraId="1A34C79F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584B5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E102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395119CD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AD395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3FD81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161 Blocks, 475.48 km²</w:t>
            </w:r>
          </w:p>
        </w:tc>
      </w:tr>
      <w:tr w:rsidR="00483082" w14:paraId="24FC17DF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7A270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FA223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BRAHMA</w:t>
            </w:r>
          </w:p>
        </w:tc>
      </w:tr>
      <w:tr w:rsidR="00483082" w14:paraId="505C573E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C82ED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7B1CA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68CEC93D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18BBC98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02A02E" wp14:editId="0BC807D7">
                  <wp:extent cx="2286000" cy="2286000"/>
                  <wp:effectExtent l="0" t="0" r="0" b="0"/>
                  <wp:docPr id="767973482" name="Picture 767973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27081461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00B27F0" w14:textId="77777777" w:rsidR="00483082" w:rsidRDefault="00483082" w:rsidP="00F9404E"/>
        </w:tc>
      </w:tr>
    </w:tbl>
    <w:p w14:paraId="6E38E3BB" w14:textId="77777777" w:rsidR="00954460" w:rsidRDefault="00954460" w:rsidP="009506A3">
      <w:pPr>
        <w:rPr>
          <w:rFonts w:ascii="Lato" w:hAnsi="Lato" w:cs="Calibri"/>
        </w:rPr>
      </w:pPr>
    </w:p>
    <w:p w14:paraId="0E5BB125" w14:textId="716D78D0" w:rsidR="00483082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80/26</w:t>
      </w:r>
    </w:p>
    <w:p w14:paraId="178560D1" w14:textId="77777777" w:rsidR="00954460" w:rsidRDefault="00954460" w:rsidP="009506A3">
      <w:pPr>
        <w:rPr>
          <w:rFonts w:ascii="Lato" w:hAnsi="Lato" w:cs="Calibri"/>
        </w:rPr>
      </w:pPr>
    </w:p>
    <w:p w14:paraId="72DFEA58" w14:textId="77777777" w:rsidR="00954460" w:rsidRDefault="00954460" w:rsidP="009506A3">
      <w:pPr>
        <w:rPr>
          <w:rFonts w:ascii="Lato" w:hAnsi="Lato" w:cs="Calibri"/>
        </w:rPr>
      </w:pPr>
    </w:p>
    <w:p w14:paraId="132E298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3F7115A1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C8BECC8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5F078B1F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0CEEE1DB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79482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922F4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32781</w:t>
            </w:r>
          </w:p>
        </w:tc>
      </w:tr>
      <w:tr w:rsidR="00483082" w14:paraId="50D96360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B41BC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5A576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46DBA7B6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4CF7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37991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200 Blocks, 591.88 km²</w:t>
            </w:r>
          </w:p>
        </w:tc>
      </w:tr>
      <w:tr w:rsidR="00483082" w14:paraId="74D44CE4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DCA81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EAB73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BRAHMA</w:t>
            </w:r>
          </w:p>
        </w:tc>
      </w:tr>
      <w:tr w:rsidR="00483082" w14:paraId="5A42F41F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6B92C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A87A8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65DE015E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59C3D06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8F8299" wp14:editId="1891F9B5">
                  <wp:extent cx="2286000" cy="2286000"/>
                  <wp:effectExtent l="0" t="0" r="0" b="0"/>
                  <wp:docPr id="1519791090" name="Picture 151979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1938A145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0E76C76" w14:textId="77777777" w:rsidR="00483082" w:rsidRDefault="00483082" w:rsidP="00F9404E"/>
        </w:tc>
      </w:tr>
    </w:tbl>
    <w:p w14:paraId="6CFD0287" w14:textId="77777777" w:rsidR="00954460" w:rsidRDefault="00954460" w:rsidP="009506A3">
      <w:pPr>
        <w:rPr>
          <w:rFonts w:ascii="Lato" w:hAnsi="Lato" w:cs="Calibri"/>
        </w:rPr>
      </w:pPr>
    </w:p>
    <w:p w14:paraId="61CB799D" w14:textId="31621E73" w:rsidR="00483082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81/26</w:t>
      </w:r>
    </w:p>
    <w:p w14:paraId="4156DBF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3082" w14:paraId="617B7A2E" w14:textId="77777777" w:rsidTr="00F9404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1C04CC3" w14:textId="77777777" w:rsidR="00483082" w:rsidRDefault="00483082" w:rsidP="00F9404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94D9C8B" w14:textId="77777777" w:rsidR="00483082" w:rsidRDefault="00483082" w:rsidP="00F9404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3082" w14:paraId="12BC5575" w14:textId="77777777" w:rsidTr="00F9404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B0FF3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FC3EF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33694</w:t>
            </w:r>
          </w:p>
        </w:tc>
      </w:tr>
      <w:tr w:rsidR="00483082" w14:paraId="3665BC4A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734BB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ED1DD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March 2026</w:t>
            </w:r>
          </w:p>
        </w:tc>
      </w:tr>
      <w:tr w:rsidR="00483082" w14:paraId="5514F6B7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534C7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6A497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142 Blocks, 447.65 km²</w:t>
            </w:r>
          </w:p>
        </w:tc>
      </w:tr>
      <w:tr w:rsidR="00483082" w14:paraId="48635431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9BDB9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0239F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DELNY</w:t>
            </w:r>
          </w:p>
        </w:tc>
      </w:tr>
      <w:tr w:rsidR="00483082" w14:paraId="375BE634" w14:textId="77777777" w:rsidTr="00F9404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1B5F1" w14:textId="77777777" w:rsidR="00483082" w:rsidRDefault="00483082" w:rsidP="00F9404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DA5BC" w14:textId="77777777" w:rsidR="00483082" w:rsidRDefault="00483082" w:rsidP="00F9404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483082" w14:paraId="6A71F310" w14:textId="77777777" w:rsidTr="00F9404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B9B289D" w14:textId="77777777" w:rsidR="00483082" w:rsidRDefault="00483082" w:rsidP="00F940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80638E" wp14:editId="6D77F7C1">
                  <wp:extent cx="2286000" cy="2286000"/>
                  <wp:effectExtent l="0" t="0" r="0" b="0"/>
                  <wp:docPr id="39894520" name="Picture 39894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82" w14:paraId="36BA05E1" w14:textId="77777777" w:rsidTr="00F9404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0869976" w14:textId="77777777" w:rsidR="00483082" w:rsidRDefault="00483082" w:rsidP="00F9404E"/>
        </w:tc>
      </w:tr>
    </w:tbl>
    <w:p w14:paraId="3C428F4B" w14:textId="77777777" w:rsidR="00954460" w:rsidRDefault="00954460" w:rsidP="00483082">
      <w:pPr>
        <w:pBdr>
          <w:bottom w:val="single" w:sz="4" w:space="1" w:color="auto"/>
        </w:pBdr>
        <w:rPr>
          <w:rFonts w:ascii="Lato" w:hAnsi="Lato" w:cs="Calibri"/>
        </w:rPr>
      </w:pPr>
    </w:p>
    <w:p w14:paraId="597EEBEC" w14:textId="27B22DD6" w:rsidR="00483082" w:rsidRDefault="00483082" w:rsidP="0048308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82/26</w:t>
      </w:r>
    </w:p>
    <w:p w14:paraId="607FF8ED" w14:textId="77777777" w:rsidR="00954460" w:rsidRDefault="00954460" w:rsidP="009506A3">
      <w:pPr>
        <w:rPr>
          <w:rFonts w:ascii="Lato" w:hAnsi="Lato" w:cs="Calibri"/>
        </w:rPr>
      </w:pPr>
    </w:p>
    <w:p w14:paraId="287D7D48" w14:textId="77777777" w:rsidR="00954460" w:rsidRDefault="00954460" w:rsidP="009506A3">
      <w:pPr>
        <w:rPr>
          <w:rFonts w:ascii="Lato" w:hAnsi="Lato" w:cs="Calibri"/>
        </w:rPr>
      </w:pPr>
    </w:p>
    <w:p w14:paraId="713BFD2F" w14:textId="77777777" w:rsidR="00954460" w:rsidRDefault="00954460" w:rsidP="009506A3">
      <w:pPr>
        <w:rPr>
          <w:rFonts w:ascii="Lato" w:hAnsi="Lato" w:cs="Calibri"/>
        </w:rPr>
      </w:pPr>
    </w:p>
    <w:p w14:paraId="256CDF99" w14:textId="77777777" w:rsidR="00954460" w:rsidRDefault="00954460" w:rsidP="009506A3">
      <w:pPr>
        <w:rPr>
          <w:rFonts w:ascii="Lato" w:hAnsi="Lato" w:cs="Calibri"/>
        </w:rPr>
      </w:pPr>
    </w:p>
    <w:p w14:paraId="5CCABD3B" w14:textId="77777777" w:rsidR="00954460" w:rsidRDefault="00954460" w:rsidP="009506A3">
      <w:pPr>
        <w:rPr>
          <w:rFonts w:ascii="Lato" w:hAnsi="Lato" w:cs="Calibri"/>
        </w:rPr>
      </w:pPr>
    </w:p>
    <w:p w14:paraId="68CA79AA" w14:textId="77777777" w:rsidR="00954460" w:rsidRDefault="00954460" w:rsidP="009506A3">
      <w:pPr>
        <w:rPr>
          <w:rFonts w:ascii="Lato" w:hAnsi="Lato" w:cs="Calibri"/>
        </w:rPr>
      </w:pPr>
    </w:p>
    <w:p w14:paraId="3AAA6AEA" w14:textId="77777777" w:rsidR="00954460" w:rsidRDefault="00954460" w:rsidP="009506A3">
      <w:pPr>
        <w:rPr>
          <w:rFonts w:ascii="Lato" w:hAnsi="Lato" w:cs="Calibri"/>
        </w:rPr>
      </w:pPr>
    </w:p>
    <w:p w14:paraId="36D46C06" w14:textId="77777777" w:rsidR="00954460" w:rsidRDefault="00954460" w:rsidP="009506A3">
      <w:pPr>
        <w:rPr>
          <w:rFonts w:ascii="Lato" w:hAnsi="Lato" w:cs="Calibri"/>
        </w:rPr>
      </w:pPr>
    </w:p>
    <w:p w14:paraId="0E40F3EE" w14:textId="77777777" w:rsidR="00954460" w:rsidRDefault="00954460" w:rsidP="009506A3">
      <w:pPr>
        <w:rPr>
          <w:rFonts w:ascii="Lato" w:hAnsi="Lato" w:cs="Calibri"/>
        </w:rPr>
      </w:pPr>
    </w:p>
    <w:p w14:paraId="6CDAAB74" w14:textId="77777777" w:rsidR="00954460" w:rsidRDefault="00954460" w:rsidP="009506A3">
      <w:pPr>
        <w:rPr>
          <w:rFonts w:ascii="Lato" w:hAnsi="Lato" w:cs="Calibri"/>
        </w:rPr>
      </w:pPr>
    </w:p>
    <w:p w14:paraId="1BF0719C" w14:textId="77777777" w:rsidR="00954460" w:rsidRDefault="00954460" w:rsidP="009506A3">
      <w:pPr>
        <w:rPr>
          <w:rFonts w:ascii="Lato" w:hAnsi="Lato" w:cs="Calibri"/>
        </w:rPr>
      </w:pPr>
    </w:p>
    <w:p w14:paraId="724339DF" w14:textId="77777777" w:rsidR="00954460" w:rsidRDefault="00954460" w:rsidP="009506A3">
      <w:pPr>
        <w:rPr>
          <w:rFonts w:ascii="Lato" w:hAnsi="Lato" w:cs="Calibri"/>
        </w:rPr>
      </w:pPr>
    </w:p>
    <w:p w14:paraId="181015CD" w14:textId="77777777" w:rsidR="00954460" w:rsidRDefault="00954460" w:rsidP="009506A3">
      <w:pPr>
        <w:rPr>
          <w:rFonts w:ascii="Lato" w:hAnsi="Lato" w:cs="Calibri"/>
        </w:rPr>
      </w:pPr>
    </w:p>
    <w:p w14:paraId="3C2121A1" w14:textId="77777777" w:rsidR="00954460" w:rsidRDefault="00954460" w:rsidP="009506A3">
      <w:pPr>
        <w:rPr>
          <w:rFonts w:ascii="Lato" w:hAnsi="Lato" w:cs="Calibri"/>
        </w:rPr>
      </w:pPr>
    </w:p>
    <w:p w14:paraId="5E13F441" w14:textId="77777777" w:rsidR="00954460" w:rsidRDefault="00954460" w:rsidP="009506A3">
      <w:pPr>
        <w:rPr>
          <w:rFonts w:ascii="Lato" w:hAnsi="Lato" w:cs="Calibri"/>
        </w:rPr>
      </w:pPr>
    </w:p>
    <w:p w14:paraId="3E8E487E" w14:textId="77777777" w:rsidR="00954460" w:rsidRDefault="00954460" w:rsidP="009506A3">
      <w:pPr>
        <w:rPr>
          <w:rFonts w:ascii="Lato" w:hAnsi="Lato" w:cs="Calibri"/>
        </w:rPr>
      </w:pPr>
    </w:p>
    <w:p w14:paraId="737FCC4F" w14:textId="77777777" w:rsidR="00954460" w:rsidRDefault="00954460" w:rsidP="009506A3">
      <w:pPr>
        <w:rPr>
          <w:rFonts w:ascii="Lato" w:hAnsi="Lato" w:cs="Calibri"/>
        </w:rPr>
      </w:pPr>
    </w:p>
    <w:p w14:paraId="08CDD7EE" w14:textId="77777777" w:rsidR="00954460" w:rsidRDefault="00954460" w:rsidP="009506A3">
      <w:pPr>
        <w:rPr>
          <w:rFonts w:ascii="Lato" w:hAnsi="Lato" w:cs="Calibri"/>
        </w:rPr>
      </w:pPr>
    </w:p>
    <w:p w14:paraId="5BE18838" w14:textId="77777777" w:rsidR="00954460" w:rsidRDefault="00954460" w:rsidP="009506A3">
      <w:pPr>
        <w:rPr>
          <w:rFonts w:ascii="Lato" w:hAnsi="Lato" w:cs="Calibri"/>
        </w:rPr>
      </w:pPr>
    </w:p>
    <w:p w14:paraId="7633C679" w14:textId="77777777" w:rsidR="00954460" w:rsidRDefault="00954460" w:rsidP="009506A3">
      <w:pPr>
        <w:rPr>
          <w:rFonts w:ascii="Lato" w:hAnsi="Lato" w:cs="Calibri"/>
        </w:rPr>
      </w:pPr>
    </w:p>
    <w:p w14:paraId="3B521302" w14:textId="77777777" w:rsidR="00954460" w:rsidRDefault="00954460" w:rsidP="009506A3">
      <w:pPr>
        <w:rPr>
          <w:rFonts w:ascii="Lato" w:hAnsi="Lato" w:cs="Calibri"/>
        </w:rPr>
      </w:pPr>
    </w:p>
    <w:p w14:paraId="56B001BA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4"/>
      <w:footerReference w:type="defaul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AC50" w14:textId="77777777" w:rsidR="00C90687" w:rsidRDefault="00C90687">
      <w:r>
        <w:separator/>
      </w:r>
    </w:p>
  </w:endnote>
  <w:endnote w:type="continuationSeparator" w:id="0">
    <w:p w14:paraId="6F2DEBC4" w14:textId="77777777" w:rsidR="00C90687" w:rsidRDefault="00C9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646EB8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DF88453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C75C" w14:textId="77777777" w:rsidR="00C90687" w:rsidRDefault="00C90687">
      <w:r>
        <w:separator/>
      </w:r>
    </w:p>
  </w:footnote>
  <w:footnote w:type="continuationSeparator" w:id="0">
    <w:p w14:paraId="37175B53" w14:textId="77777777" w:rsidR="00C90687" w:rsidRDefault="00C9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1209EA9" w14:textId="77777777" w:rsidTr="00D75929">
      <w:trPr>
        <w:trHeight w:val="993"/>
      </w:trPr>
      <w:tc>
        <w:tcPr>
          <w:tcW w:w="3426" w:type="dxa"/>
          <w:vAlign w:val="center"/>
        </w:tcPr>
        <w:p w14:paraId="0B236F3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C386C01" wp14:editId="7B944F02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96E361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41D2702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D6E42B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3A7E81B" wp14:editId="5B800855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5CADD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934677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A7E81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0B5CADD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934677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A02D2F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963BE5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28B135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C7289E4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59CC8B61" wp14:editId="170BF4A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37CBA6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B738106" w14:textId="558648F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483082">
            <w:rPr>
              <w:rFonts w:ascii="Lato" w:hAnsi="Lato"/>
              <w:b/>
              <w:noProof/>
            </w:rPr>
            <w:t>30</w:t>
          </w:r>
          <w:r w:rsidR="00224E64">
            <w:rPr>
              <w:rFonts w:ascii="Lato" w:hAnsi="Lato"/>
              <w:b/>
              <w:noProof/>
            </w:rPr>
            <w:t>/</w:t>
          </w:r>
          <w:r w:rsidR="00483082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929B5E6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033EFA0" w14:textId="2011010B" w:rsidR="0031671D" w:rsidRPr="003D08EC" w:rsidRDefault="00483082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06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306A20F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82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2920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C5767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082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2EA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3F7E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0687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42A8281"/>
  <w15:docId w15:val="{AF63FE69-D62E-4EB3-AE8D-FC23877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0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2</Pages>
  <Words>276</Words>
  <Characters>1522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2</cp:revision>
  <cp:lastPrinted>2017-01-25T02:36:00Z</cp:lastPrinted>
  <dcterms:created xsi:type="dcterms:W3CDTF">2026-03-06T04:30:00Z</dcterms:created>
  <dcterms:modified xsi:type="dcterms:W3CDTF">2026-03-06T06:17:00Z</dcterms:modified>
</cp:coreProperties>
</file>