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715DC0" w14:paraId="3DB5C0AA" w14:textId="77777777" w:rsidTr="00FD7469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CEBBC92" w14:textId="77777777" w:rsidR="00715DC0" w:rsidRDefault="00715DC0" w:rsidP="00FD7469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AADEEFA" w14:textId="77777777" w:rsidR="00715DC0" w:rsidRDefault="00715DC0" w:rsidP="00FD7469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715DC0" w14:paraId="2F6014AF" w14:textId="77777777" w:rsidTr="00FD7469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D1D6B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E3551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32156</w:t>
            </w:r>
          </w:p>
        </w:tc>
      </w:tr>
      <w:tr w:rsidR="00715DC0" w14:paraId="6E86309B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63BA8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B4F18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03 February 2026</w:t>
            </w:r>
          </w:p>
        </w:tc>
      </w:tr>
      <w:tr w:rsidR="00715DC0" w14:paraId="529C1A3F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3AD96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70FF7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56 Blocks, 178.69 km²</w:t>
            </w:r>
          </w:p>
        </w:tc>
      </w:tr>
      <w:tr w:rsidR="00715DC0" w14:paraId="7D1B87A8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7C079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FC23D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ELLIOTT</w:t>
            </w:r>
          </w:p>
        </w:tc>
      </w:tr>
      <w:tr w:rsidR="00715DC0" w14:paraId="56C6EDD9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02EA5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3818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715DC0" w14:paraId="0AB2FCA8" w14:textId="77777777" w:rsidTr="00FD7469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89F84B6" w14:textId="77777777" w:rsidR="00715DC0" w:rsidRDefault="00715DC0" w:rsidP="00FD74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7D9853" wp14:editId="4D4988F6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DC0" w14:paraId="276B753E" w14:textId="77777777" w:rsidTr="00FD7469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F9377E6" w14:textId="77777777" w:rsidR="00715DC0" w:rsidRDefault="00715DC0" w:rsidP="00FD7469"/>
        </w:tc>
      </w:tr>
    </w:tbl>
    <w:p w14:paraId="51604072" w14:textId="77777777" w:rsidR="00954460" w:rsidRDefault="00954460" w:rsidP="009506A3">
      <w:pPr>
        <w:rPr>
          <w:rFonts w:ascii="Lato" w:hAnsi="Lato" w:cs="Calibri"/>
        </w:rPr>
      </w:pPr>
    </w:p>
    <w:p w14:paraId="11555FDC" w14:textId="556476CB" w:rsidR="00715DC0" w:rsidRPr="006874B1" w:rsidRDefault="00715DC0" w:rsidP="00715DC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43/26</w:t>
      </w:r>
    </w:p>
    <w:p w14:paraId="74952655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715DC0" w14:paraId="0C93CAE7" w14:textId="77777777" w:rsidTr="00FD7469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8905492" w14:textId="77777777" w:rsidR="00715DC0" w:rsidRDefault="00715DC0" w:rsidP="00FD7469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4091C6A" w14:textId="77777777" w:rsidR="00715DC0" w:rsidRDefault="00715DC0" w:rsidP="00FD7469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715DC0" w14:paraId="3FCA2DA7" w14:textId="77777777" w:rsidTr="00FD7469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BC2D5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E20B9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32157</w:t>
            </w:r>
          </w:p>
        </w:tc>
      </w:tr>
      <w:tr w:rsidR="00715DC0" w14:paraId="426F0C3C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62E58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CB52C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03 February 2026</w:t>
            </w:r>
          </w:p>
        </w:tc>
      </w:tr>
      <w:tr w:rsidR="00715DC0" w14:paraId="29298583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53CEE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F4150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41 Blocks, 118.34 km²</w:t>
            </w:r>
          </w:p>
        </w:tc>
      </w:tr>
      <w:tr w:rsidR="00715DC0" w14:paraId="68FB96C3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3B833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E4C8C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ELLIOTT</w:t>
            </w:r>
          </w:p>
        </w:tc>
      </w:tr>
      <w:tr w:rsidR="00715DC0" w14:paraId="1460D7FF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39314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E30BE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715DC0" w14:paraId="731E5A8F" w14:textId="77777777" w:rsidTr="00FD7469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24B057C" w14:textId="77777777" w:rsidR="00715DC0" w:rsidRDefault="00715DC0" w:rsidP="00FD74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EC1B0A" wp14:editId="11D5FF0A">
                  <wp:extent cx="2286000" cy="2286000"/>
                  <wp:effectExtent l="0" t="0" r="0" b="0"/>
                  <wp:docPr id="318977846" name="Picture 318977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DC0" w14:paraId="01078E56" w14:textId="77777777" w:rsidTr="00FD7469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E850B18" w14:textId="77777777" w:rsidR="00715DC0" w:rsidRDefault="00715DC0" w:rsidP="00FD7469"/>
        </w:tc>
      </w:tr>
    </w:tbl>
    <w:p w14:paraId="18EC91AD" w14:textId="77777777" w:rsidR="00954460" w:rsidRDefault="00954460" w:rsidP="009506A3">
      <w:pPr>
        <w:rPr>
          <w:rFonts w:ascii="Lato" w:hAnsi="Lato" w:cs="Calibri"/>
        </w:rPr>
      </w:pPr>
    </w:p>
    <w:p w14:paraId="6F6E70C9" w14:textId="3C14AEB7" w:rsidR="00715DC0" w:rsidRDefault="00715DC0" w:rsidP="00715DC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44/26</w:t>
      </w:r>
    </w:p>
    <w:p w14:paraId="469D6AFF" w14:textId="77777777" w:rsidR="00954460" w:rsidRDefault="00954460" w:rsidP="009506A3">
      <w:pPr>
        <w:rPr>
          <w:rFonts w:ascii="Lato" w:hAnsi="Lato" w:cs="Calibri"/>
        </w:rPr>
      </w:pPr>
    </w:p>
    <w:p w14:paraId="201E879D" w14:textId="77777777" w:rsidR="00954460" w:rsidRDefault="00954460" w:rsidP="009506A3">
      <w:pPr>
        <w:rPr>
          <w:rFonts w:ascii="Lato" w:hAnsi="Lato" w:cs="Calibri"/>
        </w:rPr>
      </w:pPr>
    </w:p>
    <w:p w14:paraId="322268E2" w14:textId="77777777" w:rsidR="00715DC0" w:rsidRDefault="00715DC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715DC0" w14:paraId="4AF7A7CE" w14:textId="77777777" w:rsidTr="00FD7469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4CF7105" w14:textId="77777777" w:rsidR="00715DC0" w:rsidRDefault="00715DC0" w:rsidP="00FD7469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452F846A" w14:textId="77777777" w:rsidR="00715DC0" w:rsidRDefault="00715DC0" w:rsidP="00FD7469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715DC0" w14:paraId="5C287E39" w14:textId="77777777" w:rsidTr="00FD7469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D66C0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B9038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32158</w:t>
            </w:r>
          </w:p>
        </w:tc>
      </w:tr>
      <w:tr w:rsidR="00715DC0" w14:paraId="784AFF53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F2E4C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FC810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03 February 2026</w:t>
            </w:r>
          </w:p>
        </w:tc>
      </w:tr>
      <w:tr w:rsidR="00715DC0" w14:paraId="097BF9C2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21A78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E6F98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98 Blocks, 316.34 km²</w:t>
            </w:r>
          </w:p>
        </w:tc>
      </w:tr>
      <w:tr w:rsidR="00715DC0" w14:paraId="33498761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92B4A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EAF57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HELEN</w:t>
            </w:r>
          </w:p>
        </w:tc>
      </w:tr>
      <w:tr w:rsidR="00715DC0" w14:paraId="1C7A69A8" w14:textId="77777777" w:rsidTr="00FD746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B67DC" w14:textId="77777777" w:rsidR="00715DC0" w:rsidRDefault="00715DC0" w:rsidP="00FD746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C31AC" w14:textId="77777777" w:rsidR="00715DC0" w:rsidRDefault="00715DC0" w:rsidP="00FD746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715DC0" w14:paraId="291D6567" w14:textId="77777777" w:rsidTr="00FD7469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F34012A" w14:textId="77777777" w:rsidR="00715DC0" w:rsidRDefault="00715DC0" w:rsidP="00FD74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D3506E" wp14:editId="4DC15DDB">
                  <wp:extent cx="2286000" cy="2286000"/>
                  <wp:effectExtent l="0" t="0" r="0" b="0"/>
                  <wp:docPr id="434612620" name="Picture 434612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DC0" w14:paraId="795ABB60" w14:textId="77777777" w:rsidTr="00FD7469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7C7DC49" w14:textId="77777777" w:rsidR="00715DC0" w:rsidRDefault="00715DC0" w:rsidP="00FD7469"/>
        </w:tc>
      </w:tr>
    </w:tbl>
    <w:p w14:paraId="460AFEA1" w14:textId="77777777" w:rsidR="00715DC0" w:rsidRDefault="00715DC0" w:rsidP="009506A3">
      <w:pPr>
        <w:rPr>
          <w:rFonts w:ascii="Lato" w:hAnsi="Lato" w:cs="Calibri"/>
        </w:rPr>
      </w:pPr>
    </w:p>
    <w:p w14:paraId="5460AEEE" w14:textId="02F0FD43" w:rsidR="00715DC0" w:rsidRDefault="00715DC0" w:rsidP="00715DC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45/26</w:t>
      </w:r>
    </w:p>
    <w:p w14:paraId="4E4556BE" w14:textId="77777777" w:rsidR="00954460" w:rsidRDefault="00954460" w:rsidP="009506A3">
      <w:pPr>
        <w:rPr>
          <w:rFonts w:ascii="Lato" w:hAnsi="Lato" w:cs="Calibri"/>
        </w:rPr>
      </w:pPr>
    </w:p>
    <w:p w14:paraId="551DA684" w14:textId="77777777" w:rsidR="00954460" w:rsidRDefault="00954460" w:rsidP="009506A3">
      <w:pPr>
        <w:rPr>
          <w:rFonts w:ascii="Lato" w:hAnsi="Lato" w:cs="Calibri"/>
        </w:rPr>
      </w:pPr>
    </w:p>
    <w:p w14:paraId="6D89FA94" w14:textId="77777777" w:rsidR="00954460" w:rsidRDefault="00954460" w:rsidP="009506A3">
      <w:pPr>
        <w:rPr>
          <w:rFonts w:ascii="Lato" w:hAnsi="Lato" w:cs="Calibri"/>
        </w:rPr>
      </w:pPr>
    </w:p>
    <w:p w14:paraId="615EFDCB" w14:textId="77777777" w:rsidR="00954460" w:rsidRDefault="00954460" w:rsidP="009506A3">
      <w:pPr>
        <w:rPr>
          <w:rFonts w:ascii="Lato" w:hAnsi="Lato" w:cs="Calibri"/>
        </w:rPr>
      </w:pPr>
    </w:p>
    <w:p w14:paraId="143B42AB" w14:textId="77777777" w:rsidR="00954460" w:rsidRDefault="00954460" w:rsidP="009506A3">
      <w:pPr>
        <w:rPr>
          <w:rFonts w:ascii="Lato" w:hAnsi="Lato" w:cs="Calibri"/>
        </w:rPr>
      </w:pPr>
    </w:p>
    <w:p w14:paraId="40795F81" w14:textId="77777777" w:rsidR="00954460" w:rsidRDefault="00954460" w:rsidP="009506A3">
      <w:pPr>
        <w:rPr>
          <w:rFonts w:ascii="Lato" w:hAnsi="Lato" w:cs="Calibri"/>
        </w:rPr>
      </w:pPr>
    </w:p>
    <w:p w14:paraId="0B51B959" w14:textId="77777777" w:rsidR="00954460" w:rsidRDefault="00954460" w:rsidP="009506A3">
      <w:pPr>
        <w:rPr>
          <w:rFonts w:ascii="Lato" w:hAnsi="Lato" w:cs="Calibri"/>
        </w:rPr>
      </w:pPr>
    </w:p>
    <w:p w14:paraId="59404ADF" w14:textId="77777777" w:rsidR="00954460" w:rsidRDefault="00954460" w:rsidP="009506A3">
      <w:pPr>
        <w:rPr>
          <w:rFonts w:ascii="Lato" w:hAnsi="Lato" w:cs="Calibri"/>
        </w:rPr>
      </w:pPr>
    </w:p>
    <w:p w14:paraId="1285280D" w14:textId="77777777" w:rsidR="00954460" w:rsidRDefault="00954460" w:rsidP="009506A3">
      <w:pPr>
        <w:rPr>
          <w:rFonts w:ascii="Lato" w:hAnsi="Lato" w:cs="Calibri"/>
        </w:rPr>
      </w:pPr>
    </w:p>
    <w:p w14:paraId="195E48CD" w14:textId="77777777" w:rsidR="00954460" w:rsidRDefault="00954460" w:rsidP="009506A3">
      <w:pPr>
        <w:rPr>
          <w:rFonts w:ascii="Lato" w:hAnsi="Lato" w:cs="Calibri"/>
        </w:rPr>
      </w:pPr>
    </w:p>
    <w:p w14:paraId="511B9E4A" w14:textId="77777777" w:rsidR="00954460" w:rsidRDefault="00954460" w:rsidP="009506A3">
      <w:pPr>
        <w:rPr>
          <w:rFonts w:ascii="Lato" w:hAnsi="Lato" w:cs="Calibri"/>
        </w:rPr>
      </w:pPr>
    </w:p>
    <w:p w14:paraId="2B94511B" w14:textId="77777777" w:rsidR="00954460" w:rsidRDefault="00954460" w:rsidP="009506A3">
      <w:pPr>
        <w:rPr>
          <w:rFonts w:ascii="Lato" w:hAnsi="Lato" w:cs="Calibri"/>
        </w:rPr>
      </w:pPr>
    </w:p>
    <w:p w14:paraId="73F83293" w14:textId="77777777" w:rsidR="00954460" w:rsidRDefault="00954460" w:rsidP="009506A3">
      <w:pPr>
        <w:rPr>
          <w:rFonts w:ascii="Lato" w:hAnsi="Lato" w:cs="Calibri"/>
        </w:rPr>
      </w:pPr>
    </w:p>
    <w:p w14:paraId="13B93355" w14:textId="77777777" w:rsidR="00954460" w:rsidRDefault="00954460" w:rsidP="009506A3">
      <w:pPr>
        <w:rPr>
          <w:rFonts w:ascii="Lato" w:hAnsi="Lato" w:cs="Calibri"/>
        </w:rPr>
      </w:pPr>
    </w:p>
    <w:p w14:paraId="42F2F628" w14:textId="77777777" w:rsidR="00954460" w:rsidRDefault="00954460" w:rsidP="009506A3">
      <w:pPr>
        <w:rPr>
          <w:rFonts w:ascii="Lato" w:hAnsi="Lato" w:cs="Calibri"/>
        </w:rPr>
      </w:pPr>
    </w:p>
    <w:p w14:paraId="7DDA31CC" w14:textId="77777777" w:rsidR="00954460" w:rsidRDefault="00954460" w:rsidP="009506A3">
      <w:pPr>
        <w:rPr>
          <w:rFonts w:ascii="Lato" w:hAnsi="Lato" w:cs="Calibri"/>
        </w:rPr>
      </w:pPr>
    </w:p>
    <w:p w14:paraId="36B55413" w14:textId="77777777" w:rsidR="00954460" w:rsidRDefault="00954460" w:rsidP="009506A3">
      <w:pPr>
        <w:rPr>
          <w:rFonts w:ascii="Lato" w:hAnsi="Lato" w:cs="Calibri"/>
        </w:rPr>
      </w:pPr>
    </w:p>
    <w:p w14:paraId="65672535" w14:textId="77777777" w:rsidR="00954460" w:rsidRDefault="00954460" w:rsidP="009506A3">
      <w:pPr>
        <w:rPr>
          <w:rFonts w:ascii="Lato" w:hAnsi="Lato" w:cs="Calibri"/>
        </w:rPr>
      </w:pPr>
    </w:p>
    <w:p w14:paraId="410B46F5" w14:textId="77777777" w:rsidR="00954460" w:rsidRDefault="00954460" w:rsidP="009506A3">
      <w:pPr>
        <w:rPr>
          <w:rFonts w:ascii="Lato" w:hAnsi="Lato" w:cs="Calibri"/>
        </w:rPr>
      </w:pPr>
    </w:p>
    <w:p w14:paraId="68AE03A3" w14:textId="77777777" w:rsidR="00954460" w:rsidRDefault="00954460" w:rsidP="009506A3">
      <w:pPr>
        <w:rPr>
          <w:rFonts w:ascii="Lato" w:hAnsi="Lato" w:cs="Calibri"/>
        </w:rPr>
      </w:pPr>
    </w:p>
    <w:p w14:paraId="76CE6DDC" w14:textId="77777777" w:rsidR="00954460" w:rsidRDefault="00954460" w:rsidP="009506A3">
      <w:pPr>
        <w:rPr>
          <w:rFonts w:ascii="Lato" w:hAnsi="Lato" w:cs="Calibri"/>
        </w:rPr>
      </w:pPr>
    </w:p>
    <w:p w14:paraId="68599578" w14:textId="77777777" w:rsidR="00954460" w:rsidRDefault="00954460" w:rsidP="009506A3">
      <w:pPr>
        <w:rPr>
          <w:rFonts w:ascii="Lato" w:hAnsi="Lato" w:cs="Calibri"/>
        </w:rPr>
      </w:pPr>
    </w:p>
    <w:p w14:paraId="3336003D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97CD" w14:textId="77777777" w:rsidR="00715DC0" w:rsidRDefault="00715DC0">
      <w:r>
        <w:separator/>
      </w:r>
    </w:p>
  </w:endnote>
  <w:endnote w:type="continuationSeparator" w:id="0">
    <w:p w14:paraId="0387658E" w14:textId="77777777" w:rsidR="00715DC0" w:rsidRDefault="0071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4E6CAF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2FAC5E53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7261" w14:textId="77777777" w:rsidR="00715DC0" w:rsidRDefault="00715DC0">
      <w:r>
        <w:separator/>
      </w:r>
    </w:p>
  </w:footnote>
  <w:footnote w:type="continuationSeparator" w:id="0">
    <w:p w14:paraId="01459E2D" w14:textId="77777777" w:rsidR="00715DC0" w:rsidRDefault="00715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5DB153D8" w14:textId="77777777" w:rsidTr="00D75929">
      <w:trPr>
        <w:trHeight w:val="993"/>
      </w:trPr>
      <w:tc>
        <w:tcPr>
          <w:tcW w:w="3426" w:type="dxa"/>
          <w:vAlign w:val="center"/>
        </w:tcPr>
        <w:p w14:paraId="19771D3E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F45F106" wp14:editId="193C4BAA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9A99AC9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AA3BA88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0637BF0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392F70CE" wp14:editId="6C076394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0E10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0B74DD80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2F70C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E70E10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0B74DD80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3A7942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EEA9F1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9E6EF4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B77602B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2840F50" wp14:editId="4F4C554A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B791812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6EA79FB" w14:textId="1AB2CD64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715DC0">
            <w:rPr>
              <w:rFonts w:ascii="Lato" w:hAnsi="Lato"/>
              <w:b/>
              <w:noProof/>
            </w:rPr>
            <w:t>16</w:t>
          </w:r>
          <w:r w:rsidR="00224E64">
            <w:rPr>
              <w:rFonts w:ascii="Lato" w:hAnsi="Lato"/>
              <w:b/>
              <w:noProof/>
            </w:rPr>
            <w:t>/</w:t>
          </w:r>
          <w:r w:rsidR="00715DC0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C567D55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3D12F621" w14:textId="7D22A58A" w:rsidR="0031671D" w:rsidRPr="003D08EC" w:rsidRDefault="00715DC0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04 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F9D3A57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C0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0F79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15DC0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C0D4A30"/>
  <w15:docId w15:val="{3810D6F6-9F56-4543-B5C4-AA8BAE16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DC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1</cp:revision>
  <cp:lastPrinted>2017-01-25T02:36:00Z</cp:lastPrinted>
  <dcterms:created xsi:type="dcterms:W3CDTF">2026-02-04T01:44:00Z</dcterms:created>
  <dcterms:modified xsi:type="dcterms:W3CDTF">2026-02-04T01:46:00Z</dcterms:modified>
</cp:coreProperties>
</file>