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12002" w14:paraId="4AAA8D54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CD7D782" w14:textId="77777777" w:rsidR="00012002" w:rsidRDefault="00012002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F73705E" w14:textId="77777777" w:rsidR="00012002" w:rsidRDefault="00012002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012002" w14:paraId="1CCD010E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CBECA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FF4BD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33831</w:t>
            </w:r>
          </w:p>
        </w:tc>
      </w:tr>
      <w:tr w:rsidR="00012002" w14:paraId="0A02BB89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AE3C71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1AA65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012002" w14:paraId="1340AC26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13E41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1E0207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249 Blocks, 786.14 km²</w:t>
            </w:r>
          </w:p>
        </w:tc>
      </w:tr>
      <w:tr w:rsidR="00012002" w14:paraId="02501D5A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8ECF8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7C4A7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YALOOGARRIE</w:t>
            </w:r>
          </w:p>
        </w:tc>
      </w:tr>
      <w:tr w:rsidR="00012002" w14:paraId="76164111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2C1A3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B700B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012002" w14:paraId="60811CB2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ECB18BE" w14:textId="77777777" w:rsidR="00012002" w:rsidRDefault="00012002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48AA2C" wp14:editId="00B551F3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002" w14:paraId="5184AF5F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436B32D" w14:textId="77777777" w:rsidR="00012002" w:rsidRDefault="00012002" w:rsidP="0001059A"/>
        </w:tc>
      </w:tr>
    </w:tbl>
    <w:p w14:paraId="268CE239" w14:textId="7E0FBD23" w:rsidR="00954460" w:rsidRDefault="00954460" w:rsidP="009506A3">
      <w:pPr>
        <w:rPr>
          <w:rFonts w:ascii="Lato" w:hAnsi="Lato" w:cs="Calibri"/>
        </w:rPr>
      </w:pPr>
    </w:p>
    <w:p w14:paraId="1BD12CE9" w14:textId="7D0FCDE0" w:rsidR="00012002" w:rsidRPr="006874B1" w:rsidRDefault="00012002" w:rsidP="0001200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23/26</w:t>
      </w:r>
    </w:p>
    <w:p w14:paraId="05CF770F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12002" w14:paraId="78C87ED3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79DB2266" w14:textId="77777777" w:rsidR="00012002" w:rsidRDefault="00012002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6C398C4" w14:textId="77777777" w:rsidR="00012002" w:rsidRDefault="00012002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012002" w14:paraId="59586DDD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66CDF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898A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33832</w:t>
            </w:r>
          </w:p>
        </w:tc>
      </w:tr>
      <w:tr w:rsidR="00012002" w14:paraId="32AEA143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BA582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92720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012002" w14:paraId="2EBBE642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D4860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E7E31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799.91 km²</w:t>
            </w:r>
          </w:p>
        </w:tc>
      </w:tr>
      <w:tr w:rsidR="00012002" w14:paraId="685482D6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D3E40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A1A01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THEO</w:t>
            </w:r>
          </w:p>
        </w:tc>
      </w:tr>
      <w:tr w:rsidR="00012002" w14:paraId="4615A3A1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C29DB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E6F6D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012002" w14:paraId="1373A41F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7333B38" w14:textId="77777777" w:rsidR="00012002" w:rsidRDefault="00012002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676CFB" wp14:editId="195C828D">
                  <wp:extent cx="2286000" cy="2286000"/>
                  <wp:effectExtent l="0" t="0" r="0" b="0"/>
                  <wp:docPr id="1319416306" name="Picture 1319416306" descr="A diagram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416306" name="Picture 1319416306" descr="A diagram of a stairca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002" w14:paraId="044C2D03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66BE565" w14:textId="77777777" w:rsidR="00012002" w:rsidRDefault="00012002" w:rsidP="0001059A"/>
        </w:tc>
      </w:tr>
    </w:tbl>
    <w:p w14:paraId="3C4F414F" w14:textId="77777777" w:rsidR="00012002" w:rsidRDefault="00012002" w:rsidP="009506A3">
      <w:pPr>
        <w:rPr>
          <w:rFonts w:ascii="Lato" w:hAnsi="Lato" w:cs="Calibri"/>
        </w:rPr>
      </w:pPr>
    </w:p>
    <w:p w14:paraId="30A24DE6" w14:textId="2DB1F6D6" w:rsidR="00012002" w:rsidRDefault="00012002" w:rsidP="0001200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24/26</w:t>
      </w:r>
    </w:p>
    <w:p w14:paraId="6F2AF347" w14:textId="77777777" w:rsidR="00012002" w:rsidRDefault="00012002" w:rsidP="009506A3">
      <w:pPr>
        <w:rPr>
          <w:rFonts w:ascii="Lato" w:hAnsi="Lato" w:cs="Calibri"/>
        </w:rPr>
      </w:pPr>
    </w:p>
    <w:p w14:paraId="3DDF040B" w14:textId="77777777" w:rsidR="00012002" w:rsidRDefault="00012002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12002" w14:paraId="7217B08C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4B1368E" w14:textId="77777777" w:rsidR="00012002" w:rsidRDefault="00012002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D86A93F" w14:textId="77777777" w:rsidR="00012002" w:rsidRDefault="00012002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012002" w14:paraId="44854C56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CE2D3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664C9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33833</w:t>
            </w:r>
          </w:p>
        </w:tc>
      </w:tr>
      <w:tr w:rsidR="00012002" w14:paraId="63116A7A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E4680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36C60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012002" w14:paraId="0C0508A7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EAEBA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1D855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798.78 km²</w:t>
            </w:r>
          </w:p>
        </w:tc>
      </w:tr>
      <w:tr w:rsidR="00012002" w14:paraId="3C48E4C5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9A4FE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B7233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TURNERS DOME</w:t>
            </w:r>
          </w:p>
        </w:tc>
      </w:tr>
      <w:tr w:rsidR="00012002" w14:paraId="484E2BB4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D3607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E89EE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012002" w14:paraId="72379084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9EF73BA" w14:textId="77777777" w:rsidR="00012002" w:rsidRDefault="00012002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C6D4E6" wp14:editId="2149F48E">
                  <wp:extent cx="2286000" cy="2286000"/>
                  <wp:effectExtent l="0" t="0" r="0" b="0"/>
                  <wp:docPr id="1881152271" name="Picture 1881152271" descr="A black line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152271" name="Picture 1881152271" descr="A black line drawing of a rectangular objec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002" w14:paraId="75B5929F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8B01229" w14:textId="77777777" w:rsidR="00012002" w:rsidRDefault="00012002" w:rsidP="0001059A"/>
        </w:tc>
      </w:tr>
    </w:tbl>
    <w:p w14:paraId="4E72B23B" w14:textId="77777777" w:rsidR="00012002" w:rsidRDefault="00012002" w:rsidP="009506A3">
      <w:pPr>
        <w:rPr>
          <w:rFonts w:ascii="Lato" w:hAnsi="Lato" w:cs="Calibri"/>
        </w:rPr>
      </w:pPr>
    </w:p>
    <w:p w14:paraId="4C28601A" w14:textId="3F57B051" w:rsidR="00012002" w:rsidRDefault="00012002" w:rsidP="0001200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25/26</w:t>
      </w:r>
    </w:p>
    <w:p w14:paraId="03171F7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012002" w14:paraId="117F85DB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DC8552B" w14:textId="77777777" w:rsidR="00012002" w:rsidRDefault="00012002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9782710" w14:textId="77777777" w:rsidR="00012002" w:rsidRDefault="00012002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012002" w14:paraId="7E64563E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ECB8B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37B0C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33834</w:t>
            </w:r>
          </w:p>
        </w:tc>
      </w:tr>
      <w:tr w:rsidR="00012002" w14:paraId="7BE8206E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D9563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8E363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012002" w14:paraId="2B7D2C43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12981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1F1FC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250 Blocks, 800.49 km²</w:t>
            </w:r>
          </w:p>
        </w:tc>
      </w:tr>
      <w:tr w:rsidR="00012002" w14:paraId="5EC93CC0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17C666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342DF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TURNERS DOME</w:t>
            </w:r>
          </w:p>
        </w:tc>
      </w:tr>
      <w:tr w:rsidR="00012002" w14:paraId="128B002F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2C867C" w14:textId="77777777" w:rsidR="00012002" w:rsidRDefault="00012002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04319" w14:textId="77777777" w:rsidR="00012002" w:rsidRDefault="00012002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012002" w14:paraId="0ECFEB73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992C657" w14:textId="77777777" w:rsidR="00012002" w:rsidRDefault="00012002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D0ECF8" wp14:editId="7DD944E3">
                  <wp:extent cx="2286000" cy="2286000"/>
                  <wp:effectExtent l="0" t="0" r="0" b="0"/>
                  <wp:docPr id="513651874" name="Picture 513651874" descr="A diagram of a measuring devi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651874" name="Picture 513651874" descr="A diagram of a measuring devic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002" w14:paraId="5C26712F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988475C" w14:textId="77777777" w:rsidR="00012002" w:rsidRDefault="00012002" w:rsidP="0001059A"/>
        </w:tc>
      </w:tr>
    </w:tbl>
    <w:p w14:paraId="291EE7BB" w14:textId="77777777" w:rsidR="00954460" w:rsidRDefault="00954460" w:rsidP="009506A3">
      <w:pPr>
        <w:rPr>
          <w:rFonts w:ascii="Lato" w:hAnsi="Lato" w:cs="Calibri"/>
        </w:rPr>
      </w:pPr>
    </w:p>
    <w:p w14:paraId="6624E651" w14:textId="196C21E0" w:rsidR="00012002" w:rsidRDefault="00012002" w:rsidP="00012002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26/26</w:t>
      </w:r>
    </w:p>
    <w:p w14:paraId="21ACC010" w14:textId="77777777" w:rsidR="00954460" w:rsidRDefault="00954460" w:rsidP="009506A3">
      <w:pPr>
        <w:rPr>
          <w:rFonts w:ascii="Lato" w:hAnsi="Lato" w:cs="Calibri"/>
        </w:rPr>
      </w:pPr>
    </w:p>
    <w:p w14:paraId="7B50E91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574CF" w14:paraId="6F0D88D0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E2ADA43" w14:textId="77777777" w:rsidR="007574CF" w:rsidRDefault="007574CF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0D040A58" w14:textId="77777777" w:rsidR="007574CF" w:rsidRDefault="007574CF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7574CF" w14:paraId="7B14DFE5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469243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61A8A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33840</w:t>
            </w:r>
          </w:p>
        </w:tc>
      </w:tr>
      <w:tr w:rsidR="007574CF" w14:paraId="59645EB7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E4422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8B493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7574CF" w14:paraId="34F5F4CB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2814C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7333F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163 Blocks, 473.93 km²</w:t>
            </w:r>
          </w:p>
        </w:tc>
      </w:tr>
      <w:tr w:rsidR="007574CF" w14:paraId="06A44322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CE1B7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C1EBF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VAUGHAN</w:t>
            </w:r>
          </w:p>
        </w:tc>
      </w:tr>
      <w:tr w:rsidR="007574CF" w14:paraId="41CCEBB2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0163D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2066B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7574CF" w14:paraId="1F16B3C9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D7AE7AC" w14:textId="77777777" w:rsidR="007574CF" w:rsidRDefault="007574CF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1F639B" wp14:editId="3A4F8219">
                  <wp:extent cx="2286000" cy="2286000"/>
                  <wp:effectExtent l="0" t="0" r="0" b="0"/>
                  <wp:docPr id="1510680893" name="Picture 1510680893" descr="A drawing of a sca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680893" name="Picture 1510680893" descr="A drawing of a sca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4CF" w14:paraId="11DB74E0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4FBFB10" w14:textId="77777777" w:rsidR="007574CF" w:rsidRDefault="007574CF" w:rsidP="0001059A"/>
        </w:tc>
      </w:tr>
    </w:tbl>
    <w:p w14:paraId="6A0B4244" w14:textId="77777777" w:rsidR="00954460" w:rsidRDefault="00954460" w:rsidP="009506A3">
      <w:pPr>
        <w:rPr>
          <w:rFonts w:ascii="Lato" w:hAnsi="Lato" w:cs="Calibri"/>
        </w:rPr>
      </w:pPr>
    </w:p>
    <w:p w14:paraId="620BA3F0" w14:textId="4CF5AE95" w:rsidR="007574CF" w:rsidRDefault="007574CF" w:rsidP="007574C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27/26</w:t>
      </w:r>
    </w:p>
    <w:p w14:paraId="4CFA10FB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574CF" w14:paraId="1DE763DA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55D8D18" w14:textId="77777777" w:rsidR="007574CF" w:rsidRDefault="007574CF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0FABB12" w14:textId="77777777" w:rsidR="007574CF" w:rsidRDefault="007574CF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7574CF" w14:paraId="756F0CD3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E7285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C275D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33841</w:t>
            </w:r>
          </w:p>
        </w:tc>
      </w:tr>
      <w:tr w:rsidR="007574CF" w14:paraId="19A11418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BE606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45942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7574CF" w14:paraId="335A3521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C8B66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CCA81D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19 Blocks, 51.01 km²</w:t>
            </w:r>
          </w:p>
        </w:tc>
      </w:tr>
      <w:tr w:rsidR="007574CF" w14:paraId="0ACD7149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50F9A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44DE8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YUENDUMU</w:t>
            </w:r>
          </w:p>
        </w:tc>
      </w:tr>
      <w:tr w:rsidR="007574CF" w14:paraId="2B4430CF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7FB33F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C346D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7574CF" w14:paraId="1D0684D3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2114EBC" w14:textId="77777777" w:rsidR="007574CF" w:rsidRDefault="007574CF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8C522B" wp14:editId="5D441727">
                  <wp:extent cx="2286000" cy="2286000"/>
                  <wp:effectExtent l="0" t="0" r="0" b="0"/>
                  <wp:docPr id="1985696946" name="Picture 1985696946" descr="A diagram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696946" name="Picture 1985696946" descr="A diagram of a stairca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4CF" w14:paraId="265615BA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E225651" w14:textId="77777777" w:rsidR="007574CF" w:rsidRDefault="007574CF" w:rsidP="0001059A"/>
        </w:tc>
      </w:tr>
    </w:tbl>
    <w:p w14:paraId="535B8C3A" w14:textId="77777777" w:rsidR="007574CF" w:rsidRDefault="007574CF" w:rsidP="009506A3">
      <w:pPr>
        <w:rPr>
          <w:rFonts w:ascii="Lato" w:hAnsi="Lato" w:cs="Calibri"/>
        </w:rPr>
      </w:pPr>
    </w:p>
    <w:p w14:paraId="622D3AF2" w14:textId="006D1E35" w:rsidR="007574CF" w:rsidRDefault="007574CF" w:rsidP="007574C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28/26</w:t>
      </w:r>
    </w:p>
    <w:p w14:paraId="306A44B3" w14:textId="77777777" w:rsidR="00954460" w:rsidRDefault="00954460" w:rsidP="009506A3">
      <w:pPr>
        <w:rPr>
          <w:rFonts w:ascii="Lato" w:hAnsi="Lato" w:cs="Calibri"/>
        </w:rPr>
      </w:pPr>
    </w:p>
    <w:p w14:paraId="77DA66DC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574CF" w14:paraId="08ABE778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BA1BCE5" w14:textId="77777777" w:rsidR="007574CF" w:rsidRDefault="007574CF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6D87276" w14:textId="77777777" w:rsidR="007574CF" w:rsidRDefault="007574CF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7574CF" w14:paraId="6F9E62B8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BAED3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EB264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33842</w:t>
            </w:r>
          </w:p>
        </w:tc>
      </w:tr>
      <w:tr w:rsidR="007574CF" w14:paraId="6FB4149F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3E161F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35EAE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7574CF" w14:paraId="489036FC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808AD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1CADB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24 Blocks, 76.09 km²</w:t>
            </w:r>
          </w:p>
        </w:tc>
      </w:tr>
      <w:tr w:rsidR="007574CF" w14:paraId="2185E2E9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A2C19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AB105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SIDDELEY</w:t>
            </w:r>
          </w:p>
        </w:tc>
      </w:tr>
      <w:tr w:rsidR="007574CF" w14:paraId="718E52BE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5ED32C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D8003F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7574CF" w14:paraId="05ECCD4B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C092567" w14:textId="77777777" w:rsidR="007574CF" w:rsidRDefault="007574CF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B46C49" wp14:editId="07A7E4CE">
                  <wp:extent cx="2286000" cy="2286000"/>
                  <wp:effectExtent l="0" t="0" r="0" b="0"/>
                  <wp:docPr id="502379761" name="Picture 502379761" descr="A drawing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379761" name="Picture 502379761" descr="A drawing of a stairca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4CF" w14:paraId="6D5374CA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88C66DF" w14:textId="77777777" w:rsidR="007574CF" w:rsidRDefault="007574CF" w:rsidP="0001059A"/>
        </w:tc>
      </w:tr>
    </w:tbl>
    <w:p w14:paraId="10A8EBFA" w14:textId="77777777" w:rsidR="00954460" w:rsidRDefault="00954460" w:rsidP="009506A3">
      <w:pPr>
        <w:rPr>
          <w:rFonts w:ascii="Lato" w:hAnsi="Lato" w:cs="Calibri"/>
        </w:rPr>
      </w:pPr>
    </w:p>
    <w:p w14:paraId="5E3A8FB4" w14:textId="43568675" w:rsidR="007574CF" w:rsidRDefault="007574CF" w:rsidP="007574C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29/26</w:t>
      </w:r>
    </w:p>
    <w:p w14:paraId="3B719895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7574CF" w14:paraId="66E3CAE2" w14:textId="77777777" w:rsidTr="0001059A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274C4E5" w14:textId="77777777" w:rsidR="007574CF" w:rsidRDefault="007574CF" w:rsidP="0001059A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4B24A94" w14:textId="77777777" w:rsidR="007574CF" w:rsidRDefault="007574CF" w:rsidP="0001059A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APPLICATION AREA</w:t>
            </w:r>
          </w:p>
        </w:tc>
      </w:tr>
      <w:tr w:rsidR="007574CF" w14:paraId="6DAA707E" w14:textId="77777777" w:rsidTr="0001059A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B2601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DCF67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34117</w:t>
            </w:r>
          </w:p>
        </w:tc>
      </w:tr>
      <w:tr w:rsidR="007574CF" w14:paraId="2830E8ED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A75F4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BE5F0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January 2026</w:t>
            </w:r>
          </w:p>
        </w:tc>
      </w:tr>
      <w:tr w:rsidR="007574CF" w14:paraId="179FC9F6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4A389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2BDFF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 Blocks, 176.29 km²</w:t>
            </w:r>
          </w:p>
        </w:tc>
      </w:tr>
      <w:tr w:rsidR="007574CF" w14:paraId="709C817B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3B29D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81F7A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GILES</w:t>
            </w:r>
          </w:p>
        </w:tc>
      </w:tr>
      <w:tr w:rsidR="007574CF" w14:paraId="63BCAA0B" w14:textId="77777777" w:rsidTr="0001059A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036AE" w14:textId="77777777" w:rsidR="007574CF" w:rsidRDefault="007574CF" w:rsidP="0001059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E99BC" w14:textId="77777777" w:rsidR="007574CF" w:rsidRDefault="007574CF" w:rsidP="0001059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WA1 RESOURCES LTD [ACN. 646 878 631]</w:t>
            </w:r>
          </w:p>
        </w:tc>
      </w:tr>
      <w:tr w:rsidR="007574CF" w14:paraId="0A4C829A" w14:textId="77777777" w:rsidTr="0001059A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7D465A6" w14:textId="77777777" w:rsidR="007574CF" w:rsidRDefault="007574CF" w:rsidP="000105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2D4ACA" wp14:editId="6BE51BCB">
                  <wp:extent cx="2286000" cy="2286000"/>
                  <wp:effectExtent l="0" t="0" r="0" b="0"/>
                  <wp:docPr id="780785215" name="Picture 780785215" descr="A graph of a stairca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785215" name="Picture 780785215" descr="A graph of a staircas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4CF" w14:paraId="54A175B4" w14:textId="77777777" w:rsidTr="0001059A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43AF3A3" w14:textId="77777777" w:rsidR="007574CF" w:rsidRDefault="007574CF" w:rsidP="0001059A"/>
        </w:tc>
      </w:tr>
    </w:tbl>
    <w:p w14:paraId="0FF75FE7" w14:textId="77777777" w:rsidR="00954460" w:rsidRDefault="00954460" w:rsidP="009506A3">
      <w:pPr>
        <w:rPr>
          <w:rFonts w:ascii="Lato" w:hAnsi="Lato" w:cs="Calibri"/>
        </w:rPr>
      </w:pPr>
    </w:p>
    <w:p w14:paraId="42B72B7A" w14:textId="4A108176" w:rsidR="00954460" w:rsidRDefault="007574CF" w:rsidP="007574CF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30/26</w:t>
      </w:r>
    </w:p>
    <w:p w14:paraId="080BC403" w14:textId="77777777" w:rsidR="00954460" w:rsidRDefault="00954460" w:rsidP="009506A3">
      <w:pPr>
        <w:rPr>
          <w:rFonts w:ascii="Lato" w:hAnsi="Lato" w:cs="Calibri"/>
        </w:rPr>
      </w:pPr>
    </w:p>
    <w:p w14:paraId="4B6EF11B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6"/>
      <w:footerReference w:type="default" r:id="rId17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57D6" w14:textId="77777777" w:rsidR="007E6BAD" w:rsidRDefault="007E6BAD">
      <w:r>
        <w:separator/>
      </w:r>
    </w:p>
  </w:endnote>
  <w:endnote w:type="continuationSeparator" w:id="0">
    <w:p w14:paraId="281D353A" w14:textId="77777777" w:rsidR="007E6BAD" w:rsidRDefault="007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B65FDE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8889E6A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D268" w14:textId="77777777" w:rsidR="007E6BAD" w:rsidRDefault="007E6BAD">
      <w:r>
        <w:separator/>
      </w:r>
    </w:p>
  </w:footnote>
  <w:footnote w:type="continuationSeparator" w:id="0">
    <w:p w14:paraId="6D5657D8" w14:textId="77777777" w:rsidR="007E6BAD" w:rsidRDefault="007E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743C765" w14:textId="77777777" w:rsidTr="00D75929">
      <w:trPr>
        <w:trHeight w:val="993"/>
      </w:trPr>
      <w:tc>
        <w:tcPr>
          <w:tcW w:w="3426" w:type="dxa"/>
          <w:vAlign w:val="center"/>
        </w:tcPr>
        <w:p w14:paraId="39C8D248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DD032BB" wp14:editId="0736F2A0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6837E048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42A418FA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2C5EFB1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2068A90" wp14:editId="2FFE971F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2A737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3F5ECD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068A90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DA2A737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3F5ECD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52D3C479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125405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D22BA3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84E19E2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54F84DD0" wp14:editId="54CDFE53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A455525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E4554CB" w14:textId="301D6092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7E6BAD">
            <w:rPr>
              <w:rFonts w:ascii="Lato" w:hAnsi="Lato"/>
              <w:b/>
              <w:noProof/>
            </w:rPr>
            <w:t>10</w:t>
          </w:r>
          <w:r w:rsidR="00224E64">
            <w:rPr>
              <w:rFonts w:ascii="Lato" w:hAnsi="Lato"/>
              <w:b/>
              <w:noProof/>
            </w:rPr>
            <w:t>/</w:t>
          </w:r>
          <w:r w:rsidR="007E6BAD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4D2C730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530554D" w14:textId="7FCF9220" w:rsidR="0031671D" w:rsidRPr="003D08EC" w:rsidRDefault="007E6BAD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21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00E0550C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AD"/>
    <w:rsid w:val="000016AD"/>
    <w:rsid w:val="00002FF6"/>
    <w:rsid w:val="00004590"/>
    <w:rsid w:val="00006044"/>
    <w:rsid w:val="00011542"/>
    <w:rsid w:val="0001200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574CF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BAD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2CBD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022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188FE5"/>
  <w15:docId w15:val="{0D001C06-3EE9-4972-B999-7CF1BBAB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0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57</TotalTime>
  <Pages>2</Pages>
  <Words>378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Elle Chamberlain</dc:creator>
  <cp:lastModifiedBy>Elle Chamberlain</cp:lastModifiedBy>
  <cp:revision>2</cp:revision>
  <cp:lastPrinted>2017-01-25T02:36:00Z</cp:lastPrinted>
  <dcterms:created xsi:type="dcterms:W3CDTF">2026-01-21T04:19:00Z</dcterms:created>
  <dcterms:modified xsi:type="dcterms:W3CDTF">2026-01-21T05:27:00Z</dcterms:modified>
</cp:coreProperties>
</file>