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36FC9" w14:paraId="45F3348A" w14:textId="77777777" w:rsidTr="00EA4EC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DEDFC66" w14:textId="77777777" w:rsidR="00036FC9" w:rsidRPr="00036FC9" w:rsidRDefault="00036FC9" w:rsidP="00EA4EC6">
            <w:pPr>
              <w:pStyle w:val="Heading4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Mineral Titles Act</w:t>
            </w:r>
          </w:p>
          <w:p w14:paraId="7DF89EDB" w14:textId="77777777" w:rsidR="00036FC9" w:rsidRPr="00036FC9" w:rsidRDefault="00036FC9" w:rsidP="00EA4EC6">
            <w:pPr>
              <w:jc w:val="center"/>
              <w:rPr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 xml:space="preserve">NOTICE OF GRANT OF </w:t>
            </w:r>
            <w:proofErr w:type="gramStart"/>
            <w:r w:rsidRPr="00036FC9">
              <w:rPr>
                <w:rFonts w:ascii="Arial Narrow" w:hAnsi="Arial Narrow"/>
                <w:sz w:val="16"/>
                <w:szCs w:val="16"/>
              </w:rPr>
              <w:t>A  MINERAL</w:t>
            </w:r>
            <w:proofErr w:type="gramEnd"/>
            <w:r w:rsidRPr="00036FC9">
              <w:rPr>
                <w:rFonts w:ascii="Arial Narrow" w:hAnsi="Arial Narrow"/>
                <w:sz w:val="16"/>
                <w:szCs w:val="16"/>
              </w:rPr>
              <w:t xml:space="preserve"> TITLE</w:t>
            </w:r>
          </w:p>
        </w:tc>
      </w:tr>
      <w:tr w:rsidR="00036FC9" w14:paraId="436531B1" w14:textId="77777777" w:rsidTr="00EA4EC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36B13" w14:textId="77777777" w:rsidR="00036FC9" w:rsidRPr="00036FC9" w:rsidRDefault="00036FC9" w:rsidP="00EA4EC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F82AF" w14:textId="77777777" w:rsidR="00036FC9" w:rsidRPr="00036FC9" w:rsidRDefault="00036FC9" w:rsidP="00EA4EC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 xml:space="preserve">Exploration </w:t>
            </w:r>
            <w:proofErr w:type="spellStart"/>
            <w:r w:rsidRPr="00036FC9">
              <w:rPr>
                <w:rFonts w:ascii="Arial Narrow" w:hAnsi="Arial Narrow"/>
                <w:sz w:val="16"/>
                <w:szCs w:val="16"/>
              </w:rPr>
              <w:t>Licence</w:t>
            </w:r>
            <w:proofErr w:type="spellEnd"/>
            <w:r w:rsidRPr="00036FC9">
              <w:rPr>
                <w:rFonts w:ascii="Arial Narrow" w:hAnsi="Arial Narrow"/>
                <w:sz w:val="16"/>
                <w:szCs w:val="16"/>
              </w:rPr>
              <w:t xml:space="preserve"> 34022</w:t>
            </w:r>
          </w:p>
        </w:tc>
      </w:tr>
      <w:tr w:rsidR="00036FC9" w14:paraId="4DB4A3A5" w14:textId="77777777" w:rsidTr="00EA4EC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01D08" w14:textId="77777777" w:rsidR="00036FC9" w:rsidRPr="00036FC9" w:rsidRDefault="00036FC9" w:rsidP="00EA4EC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8B8D" w14:textId="77777777" w:rsidR="00036FC9" w:rsidRPr="00036FC9" w:rsidRDefault="00036FC9" w:rsidP="00EA4EC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21 May 2025, for a period of 6 Years</w:t>
            </w:r>
          </w:p>
        </w:tc>
      </w:tr>
      <w:tr w:rsidR="00036FC9" w14:paraId="383ED23B" w14:textId="77777777" w:rsidTr="00EA4EC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6E1DC" w14:textId="77777777" w:rsidR="00036FC9" w:rsidRPr="00036FC9" w:rsidRDefault="00036FC9" w:rsidP="00EA4EC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38480" w14:textId="77777777" w:rsidR="00036FC9" w:rsidRPr="00036FC9" w:rsidRDefault="00036FC9" w:rsidP="00EA4EC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8 Blocks, 25.28 km²</w:t>
            </w:r>
          </w:p>
        </w:tc>
      </w:tr>
      <w:tr w:rsidR="00036FC9" w14:paraId="76B90F57" w14:textId="77777777" w:rsidTr="00EA4EC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3EFF5" w14:textId="77777777" w:rsidR="00036FC9" w:rsidRPr="00036FC9" w:rsidRDefault="00036FC9" w:rsidP="00EA4EC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971A1" w14:textId="77777777" w:rsidR="00036FC9" w:rsidRPr="00036FC9" w:rsidRDefault="00036FC9" w:rsidP="00EA4EC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QUARTZ</w:t>
            </w:r>
          </w:p>
        </w:tc>
      </w:tr>
      <w:tr w:rsidR="00036FC9" w14:paraId="10A865D0" w14:textId="77777777" w:rsidTr="00EA4EC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E855A" w14:textId="77777777" w:rsidR="00036FC9" w:rsidRPr="00036FC9" w:rsidRDefault="00036FC9" w:rsidP="00EA4EC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E9434" w14:textId="77777777" w:rsidR="00036FC9" w:rsidRPr="00036FC9" w:rsidRDefault="00036FC9" w:rsidP="00EA4EC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>100% AUDAX HOLDINGS PTY LTD [ACN. 678 403 864]</w:t>
            </w:r>
          </w:p>
        </w:tc>
      </w:tr>
      <w:tr w:rsidR="00036FC9" w14:paraId="3D2BB4F6" w14:textId="77777777" w:rsidTr="00EA4EC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75684A7" w14:textId="77777777" w:rsidR="00036FC9" w:rsidRPr="00036FC9" w:rsidRDefault="00036FC9" w:rsidP="00EA4EC6">
            <w:pPr>
              <w:jc w:val="center"/>
              <w:rPr>
                <w:sz w:val="16"/>
                <w:szCs w:val="16"/>
              </w:rPr>
            </w:pPr>
            <w:r w:rsidRPr="00036FC9">
              <w:rPr>
                <w:noProof/>
                <w:sz w:val="16"/>
                <w:szCs w:val="16"/>
              </w:rPr>
              <w:drawing>
                <wp:inline distT="0" distB="0" distL="0" distR="0" wp14:anchorId="18B40CC7" wp14:editId="4E5AEC8F">
                  <wp:extent cx="228600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FC9" w14:paraId="76543CF9" w14:textId="77777777" w:rsidTr="00EA4EC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0CA2758" w14:textId="77777777" w:rsidR="00036FC9" w:rsidRPr="00036FC9" w:rsidRDefault="00036FC9" w:rsidP="00EA4EC6">
            <w:pPr>
              <w:jc w:val="both"/>
              <w:rPr>
                <w:sz w:val="16"/>
                <w:szCs w:val="16"/>
              </w:rPr>
            </w:pPr>
            <w:r w:rsidRPr="00036FC9">
              <w:rPr>
                <w:rFonts w:ascii="Arial Narrow" w:hAnsi="Arial Narrow"/>
                <w:sz w:val="16"/>
                <w:szCs w:val="16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036FC9">
              <w:rPr>
                <w:rFonts w:ascii="Arial Narrow" w:hAnsi="Arial Narrow"/>
                <w:i/>
                <w:sz w:val="16"/>
                <w:szCs w:val="16"/>
              </w:rPr>
              <w:t>Mineral Titles Act</w:t>
            </w:r>
            <w:r w:rsidRPr="00036FC9">
              <w:rPr>
                <w:rFonts w:ascii="Arial Narrow" w:hAnsi="Arial Narrow"/>
                <w:sz w:val="16"/>
                <w:szCs w:val="16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14:paraId="4A14FB5F" w14:textId="77777777" w:rsidR="00E27537" w:rsidRDefault="00E27537" w:rsidP="009506A3">
      <w:pPr>
        <w:rPr>
          <w:rFonts w:ascii="Lato" w:hAnsi="Lato" w:cs="Calibri"/>
        </w:rPr>
      </w:pPr>
    </w:p>
    <w:p w14:paraId="6B8D3B5C" w14:textId="48F9B003" w:rsidR="00036FC9" w:rsidRPr="006874B1" w:rsidRDefault="00036FC9" w:rsidP="00036FC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326/25</w:t>
      </w:r>
    </w:p>
    <w:p w14:paraId="21FC3877" w14:textId="77777777" w:rsidR="00E27537" w:rsidRPr="006874B1" w:rsidRDefault="00E27537" w:rsidP="009506A3">
      <w:pPr>
        <w:rPr>
          <w:rFonts w:ascii="Lato" w:hAnsi="Lato" w:cs="Calibri"/>
        </w:rPr>
      </w:pPr>
    </w:p>
    <w:p w14:paraId="640EF59C" w14:textId="77777777" w:rsidR="00E27537" w:rsidRDefault="00E27537" w:rsidP="009506A3">
      <w:pPr>
        <w:rPr>
          <w:rFonts w:ascii="Lato" w:hAnsi="Lato" w:cs="Calibri"/>
        </w:rPr>
      </w:pPr>
    </w:p>
    <w:p w14:paraId="384C72BE" w14:textId="77777777" w:rsidR="00036FC9" w:rsidRDefault="00036FC9" w:rsidP="009506A3">
      <w:pPr>
        <w:rPr>
          <w:rFonts w:ascii="Lato" w:hAnsi="Lato" w:cs="Calibri"/>
        </w:rPr>
      </w:pPr>
    </w:p>
    <w:p w14:paraId="4CA9262C" w14:textId="77777777" w:rsidR="00036FC9" w:rsidRDefault="00036FC9" w:rsidP="009506A3">
      <w:pPr>
        <w:rPr>
          <w:rFonts w:ascii="Lato" w:hAnsi="Lato" w:cs="Calibri"/>
        </w:rPr>
      </w:pPr>
    </w:p>
    <w:p w14:paraId="4299D3E6" w14:textId="77777777" w:rsidR="00036FC9" w:rsidRDefault="00036FC9" w:rsidP="009506A3">
      <w:pPr>
        <w:rPr>
          <w:rFonts w:ascii="Lato" w:hAnsi="Lato" w:cs="Calibri"/>
        </w:rPr>
      </w:pPr>
    </w:p>
    <w:p w14:paraId="493673FE" w14:textId="77777777" w:rsidR="00036FC9" w:rsidRDefault="00036FC9" w:rsidP="009506A3">
      <w:pPr>
        <w:rPr>
          <w:rFonts w:ascii="Lato" w:hAnsi="Lato" w:cs="Calibri"/>
        </w:rPr>
      </w:pPr>
    </w:p>
    <w:p w14:paraId="08D3819D" w14:textId="77777777" w:rsidR="00036FC9" w:rsidRDefault="00036FC9" w:rsidP="009506A3">
      <w:pPr>
        <w:rPr>
          <w:rFonts w:ascii="Lato" w:hAnsi="Lato" w:cs="Calibri"/>
        </w:rPr>
      </w:pPr>
    </w:p>
    <w:p w14:paraId="2B7AAB08" w14:textId="77777777" w:rsidR="00036FC9" w:rsidRDefault="00036FC9" w:rsidP="009506A3">
      <w:pPr>
        <w:rPr>
          <w:rFonts w:ascii="Lato" w:hAnsi="Lato" w:cs="Calibri"/>
        </w:rPr>
      </w:pPr>
    </w:p>
    <w:p w14:paraId="4998DE3A" w14:textId="77777777" w:rsidR="00036FC9" w:rsidRDefault="00036FC9" w:rsidP="009506A3">
      <w:pPr>
        <w:rPr>
          <w:rFonts w:ascii="Lato" w:hAnsi="Lato" w:cs="Calibri"/>
        </w:rPr>
      </w:pPr>
    </w:p>
    <w:p w14:paraId="6D5C75F1" w14:textId="77777777" w:rsidR="00036FC9" w:rsidRDefault="00036FC9" w:rsidP="009506A3">
      <w:pPr>
        <w:rPr>
          <w:rFonts w:ascii="Lato" w:hAnsi="Lato" w:cs="Calibri"/>
        </w:rPr>
      </w:pPr>
    </w:p>
    <w:p w14:paraId="2DDB6B61" w14:textId="77777777" w:rsidR="00036FC9" w:rsidRDefault="00036FC9" w:rsidP="009506A3">
      <w:pPr>
        <w:rPr>
          <w:rFonts w:ascii="Lato" w:hAnsi="Lato" w:cs="Calibri"/>
        </w:rPr>
      </w:pPr>
    </w:p>
    <w:p w14:paraId="59A4634E" w14:textId="77777777" w:rsidR="00036FC9" w:rsidRDefault="00036FC9" w:rsidP="009506A3">
      <w:pPr>
        <w:rPr>
          <w:rFonts w:ascii="Lato" w:hAnsi="Lato" w:cs="Calibri"/>
        </w:rPr>
      </w:pPr>
    </w:p>
    <w:p w14:paraId="375FA1F4" w14:textId="77777777" w:rsidR="00036FC9" w:rsidRDefault="00036FC9" w:rsidP="009506A3">
      <w:pPr>
        <w:rPr>
          <w:rFonts w:ascii="Lato" w:hAnsi="Lato" w:cs="Calibri"/>
        </w:rPr>
      </w:pPr>
    </w:p>
    <w:p w14:paraId="06003D01" w14:textId="77777777" w:rsidR="00036FC9" w:rsidRDefault="00036FC9" w:rsidP="009506A3">
      <w:pPr>
        <w:rPr>
          <w:rFonts w:ascii="Lato" w:hAnsi="Lato" w:cs="Calibri"/>
        </w:rPr>
      </w:pPr>
    </w:p>
    <w:p w14:paraId="3DA87F61" w14:textId="77777777" w:rsidR="00036FC9" w:rsidRDefault="00036FC9" w:rsidP="009506A3">
      <w:pPr>
        <w:rPr>
          <w:rFonts w:ascii="Lato" w:hAnsi="Lato" w:cs="Calibri"/>
        </w:rPr>
      </w:pPr>
    </w:p>
    <w:p w14:paraId="16B1E8B2" w14:textId="77777777" w:rsidR="00036FC9" w:rsidRDefault="00036FC9" w:rsidP="009506A3">
      <w:pPr>
        <w:rPr>
          <w:rFonts w:ascii="Lato" w:hAnsi="Lato" w:cs="Calibri"/>
        </w:rPr>
      </w:pPr>
    </w:p>
    <w:p w14:paraId="15885CDF" w14:textId="77777777" w:rsidR="00036FC9" w:rsidRDefault="00036FC9" w:rsidP="009506A3">
      <w:pPr>
        <w:rPr>
          <w:rFonts w:ascii="Lato" w:hAnsi="Lato" w:cs="Calibri"/>
        </w:rPr>
      </w:pPr>
    </w:p>
    <w:p w14:paraId="0A6AB96F" w14:textId="77777777" w:rsidR="00036FC9" w:rsidRDefault="00036FC9" w:rsidP="009506A3">
      <w:pPr>
        <w:rPr>
          <w:rFonts w:ascii="Lato" w:hAnsi="Lato" w:cs="Calibri"/>
        </w:rPr>
      </w:pPr>
    </w:p>
    <w:p w14:paraId="4C6A87D2" w14:textId="77777777" w:rsidR="00036FC9" w:rsidRDefault="00036FC9" w:rsidP="009506A3">
      <w:pPr>
        <w:rPr>
          <w:rFonts w:ascii="Lato" w:hAnsi="Lato" w:cs="Calibri"/>
        </w:rPr>
      </w:pPr>
    </w:p>
    <w:p w14:paraId="6C840E36" w14:textId="77777777" w:rsidR="00036FC9" w:rsidRDefault="00036FC9" w:rsidP="009506A3">
      <w:pPr>
        <w:rPr>
          <w:rFonts w:ascii="Lato" w:hAnsi="Lato" w:cs="Calibri"/>
        </w:rPr>
      </w:pPr>
    </w:p>
    <w:p w14:paraId="331D12E3" w14:textId="77777777" w:rsidR="00036FC9" w:rsidRDefault="00036FC9" w:rsidP="009506A3">
      <w:pPr>
        <w:rPr>
          <w:rFonts w:ascii="Lato" w:hAnsi="Lato" w:cs="Calibri"/>
        </w:rPr>
      </w:pPr>
    </w:p>
    <w:p w14:paraId="75B4AF91" w14:textId="77777777" w:rsidR="00036FC9" w:rsidRDefault="00036FC9" w:rsidP="009506A3">
      <w:pPr>
        <w:rPr>
          <w:rFonts w:ascii="Lato" w:hAnsi="Lato" w:cs="Calibri"/>
        </w:rPr>
      </w:pPr>
    </w:p>
    <w:p w14:paraId="7D399C59" w14:textId="77777777" w:rsidR="00036FC9" w:rsidRDefault="00036FC9" w:rsidP="009506A3">
      <w:pPr>
        <w:rPr>
          <w:rFonts w:ascii="Lato" w:hAnsi="Lato" w:cs="Calibri"/>
        </w:rPr>
      </w:pPr>
    </w:p>
    <w:p w14:paraId="18E14A7C" w14:textId="77777777" w:rsidR="00036FC9" w:rsidRDefault="00036FC9" w:rsidP="009506A3">
      <w:pPr>
        <w:rPr>
          <w:rFonts w:ascii="Lato" w:hAnsi="Lato" w:cs="Calibri"/>
        </w:rPr>
      </w:pPr>
    </w:p>
    <w:p w14:paraId="2ECCB02B" w14:textId="77777777" w:rsidR="00036FC9" w:rsidRDefault="00036FC9" w:rsidP="009506A3">
      <w:pPr>
        <w:rPr>
          <w:rFonts w:ascii="Lato" w:hAnsi="Lato" w:cs="Calibri"/>
        </w:rPr>
      </w:pPr>
    </w:p>
    <w:p w14:paraId="7A565622" w14:textId="77777777" w:rsidR="00036FC9" w:rsidRDefault="00036FC9" w:rsidP="009506A3">
      <w:pPr>
        <w:rPr>
          <w:rFonts w:ascii="Lato" w:hAnsi="Lato" w:cs="Calibri"/>
        </w:rPr>
      </w:pPr>
    </w:p>
    <w:p w14:paraId="127E7A83" w14:textId="77777777" w:rsidR="00036FC9" w:rsidRDefault="00036FC9" w:rsidP="009506A3">
      <w:pPr>
        <w:rPr>
          <w:rFonts w:ascii="Lato" w:hAnsi="Lato" w:cs="Calibri"/>
        </w:rPr>
      </w:pPr>
    </w:p>
    <w:p w14:paraId="30080F1D" w14:textId="77777777" w:rsidR="00036FC9" w:rsidRDefault="00036FC9" w:rsidP="009506A3">
      <w:pPr>
        <w:rPr>
          <w:rFonts w:ascii="Lato" w:hAnsi="Lato" w:cs="Calibri"/>
        </w:rPr>
      </w:pPr>
    </w:p>
    <w:p w14:paraId="55F11F48" w14:textId="77777777" w:rsidR="00036FC9" w:rsidRDefault="00036FC9" w:rsidP="009506A3">
      <w:pPr>
        <w:rPr>
          <w:rFonts w:ascii="Lato" w:hAnsi="Lato" w:cs="Calibri"/>
        </w:rPr>
      </w:pPr>
    </w:p>
    <w:p w14:paraId="16491E21" w14:textId="77777777" w:rsidR="00036FC9" w:rsidRDefault="00036FC9" w:rsidP="009506A3">
      <w:pPr>
        <w:rPr>
          <w:rFonts w:ascii="Lato" w:hAnsi="Lato" w:cs="Calibri"/>
        </w:rPr>
      </w:pPr>
    </w:p>
    <w:p w14:paraId="6B018C7F" w14:textId="77777777" w:rsidR="00036FC9" w:rsidRPr="006874B1" w:rsidRDefault="00036FC9" w:rsidP="009506A3">
      <w:pPr>
        <w:rPr>
          <w:rFonts w:ascii="Lato" w:hAnsi="Lato" w:cs="Calibri"/>
        </w:rPr>
      </w:pPr>
    </w:p>
    <w:sectPr w:rsidR="00036FC9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E801" w14:textId="77777777" w:rsidR="004A3BEE" w:rsidRDefault="004A3BEE">
      <w:r>
        <w:separator/>
      </w:r>
    </w:p>
  </w:endnote>
  <w:endnote w:type="continuationSeparator" w:id="0">
    <w:p w14:paraId="71AED656" w14:textId="77777777" w:rsidR="004A3BEE" w:rsidRDefault="004A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B4DF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AC7BEA7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0A89" w14:textId="77777777" w:rsidR="004A3BEE" w:rsidRDefault="004A3BEE">
      <w:r>
        <w:separator/>
      </w:r>
    </w:p>
  </w:footnote>
  <w:footnote w:type="continuationSeparator" w:id="0">
    <w:p w14:paraId="0F4FF889" w14:textId="77777777" w:rsidR="004A3BEE" w:rsidRDefault="004A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64C316B0" w14:textId="77777777" w:rsidTr="00D75929">
      <w:trPr>
        <w:trHeight w:val="993"/>
      </w:trPr>
      <w:tc>
        <w:tcPr>
          <w:tcW w:w="3426" w:type="dxa"/>
          <w:vAlign w:val="center"/>
        </w:tcPr>
        <w:p w14:paraId="14181C4F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7FAB683" wp14:editId="1838B95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C02CEC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2C2839B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B3F7B7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32B6B8A" wp14:editId="43C96FAA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E1DFD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34B125C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2B6B8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0B5E1DFD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34B125CA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D7174B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497E93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2DC026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D54440A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1CDA121" wp14:editId="68AB36B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0E577D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B4A3CB9" w14:textId="5AB5A9CD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36FC9">
            <w:rPr>
              <w:rFonts w:ascii="Lato" w:hAnsi="Lato"/>
              <w:b/>
              <w:noProof/>
            </w:rPr>
            <w:t>58</w:t>
          </w:r>
          <w:r w:rsidR="00224E64">
            <w:rPr>
              <w:rFonts w:ascii="Lato" w:hAnsi="Lato"/>
              <w:b/>
              <w:noProof/>
            </w:rPr>
            <w:t>/</w:t>
          </w:r>
          <w:r w:rsidR="00036FC9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5A08566E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CE88FE8" w14:textId="6607D504" w:rsidR="0031671D" w:rsidRPr="003D08EC" w:rsidRDefault="00036FC9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0E346F85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05076">
    <w:abstractNumId w:val="1"/>
  </w:num>
  <w:num w:numId="2" w16cid:durableId="1514759332">
    <w:abstractNumId w:val="1"/>
  </w:num>
  <w:num w:numId="3" w16cid:durableId="1407797424">
    <w:abstractNumId w:val="1"/>
  </w:num>
  <w:num w:numId="4" w16cid:durableId="758522259">
    <w:abstractNumId w:val="0"/>
  </w:num>
  <w:num w:numId="5" w16cid:durableId="1210999473">
    <w:abstractNumId w:val="1"/>
  </w:num>
  <w:num w:numId="6" w16cid:durableId="1198660554">
    <w:abstractNumId w:val="1"/>
  </w:num>
  <w:num w:numId="7" w16cid:durableId="366221114">
    <w:abstractNumId w:val="1"/>
  </w:num>
  <w:num w:numId="8" w16cid:durableId="1656060281">
    <w:abstractNumId w:val="2"/>
  </w:num>
  <w:num w:numId="9" w16cid:durableId="13970155">
    <w:abstractNumId w:val="12"/>
  </w:num>
  <w:num w:numId="10" w16cid:durableId="1028291145">
    <w:abstractNumId w:val="7"/>
  </w:num>
  <w:num w:numId="11" w16cid:durableId="364839937">
    <w:abstractNumId w:val="13"/>
  </w:num>
  <w:num w:numId="12" w16cid:durableId="2101558395">
    <w:abstractNumId w:val="9"/>
  </w:num>
  <w:num w:numId="13" w16cid:durableId="1186939153">
    <w:abstractNumId w:val="6"/>
  </w:num>
  <w:num w:numId="14" w16cid:durableId="664746068">
    <w:abstractNumId w:val="14"/>
  </w:num>
  <w:num w:numId="15" w16cid:durableId="1000693674">
    <w:abstractNumId w:val="4"/>
  </w:num>
  <w:num w:numId="16" w16cid:durableId="1081365749">
    <w:abstractNumId w:val="15"/>
  </w:num>
  <w:num w:numId="17" w16cid:durableId="717054316">
    <w:abstractNumId w:val="3"/>
  </w:num>
  <w:num w:numId="18" w16cid:durableId="1827548908">
    <w:abstractNumId w:val="11"/>
  </w:num>
  <w:num w:numId="19" w16cid:durableId="129444633">
    <w:abstractNumId w:val="8"/>
  </w:num>
  <w:num w:numId="20" w16cid:durableId="43334263">
    <w:abstractNumId w:val="10"/>
  </w:num>
  <w:num w:numId="21" w16cid:durableId="1159928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C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36FC9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3F8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3BEE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851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3F74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8F49F4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295F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C3FBF91"/>
  <w15:docId w15:val="{9AE37537-6F2C-4D96-88C6-3FE8ACC0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F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Mining and Energy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Terriotry Government</dc:creator>
  <cp:lastModifiedBy>Darwin Dominic</cp:lastModifiedBy>
  <cp:revision>2</cp:revision>
  <cp:lastPrinted>2017-01-25T02:36:00Z</cp:lastPrinted>
  <dcterms:created xsi:type="dcterms:W3CDTF">2025-05-23T04:26:00Z</dcterms:created>
  <dcterms:modified xsi:type="dcterms:W3CDTF">2025-05-23T06:22:00Z</dcterms:modified>
</cp:coreProperties>
</file>