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F7EA1" w14:paraId="256CC585" w14:textId="77777777" w:rsidTr="008A00B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285E67B6" w14:textId="77777777" w:rsidR="00CF7EA1" w:rsidRDefault="00CF7EA1" w:rsidP="008A00B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48BD68DD" w14:textId="77777777" w:rsidR="00CF7EA1" w:rsidRDefault="00CF7EA1" w:rsidP="008A00B3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CF7EA1" w14:paraId="4F3C8AD3" w14:textId="77777777" w:rsidTr="008A00B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253FC" w14:textId="77777777" w:rsidR="00CF7EA1" w:rsidRDefault="00CF7EA1" w:rsidP="008A00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CCE20" w14:textId="77777777" w:rsidR="00CF7EA1" w:rsidRDefault="00CF7EA1" w:rsidP="008A00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33974</w:t>
            </w:r>
          </w:p>
        </w:tc>
      </w:tr>
      <w:tr w:rsidR="00CF7EA1" w14:paraId="1E01D67E" w14:textId="77777777" w:rsidTr="008A00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69B64" w14:textId="77777777" w:rsidR="00CF7EA1" w:rsidRDefault="00CF7EA1" w:rsidP="008A00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423E4" w14:textId="77777777" w:rsidR="00CF7EA1" w:rsidRDefault="00CF7EA1" w:rsidP="008A00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May 2025, for a period of 6 Years</w:t>
            </w:r>
          </w:p>
        </w:tc>
      </w:tr>
      <w:tr w:rsidR="00CF7EA1" w14:paraId="03C3106D" w14:textId="77777777" w:rsidTr="008A00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E7292" w14:textId="77777777" w:rsidR="00CF7EA1" w:rsidRDefault="00CF7EA1" w:rsidP="008A00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E19DD" w14:textId="77777777" w:rsidR="00CF7EA1" w:rsidRDefault="00CF7EA1" w:rsidP="008A00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78 Blocks, 247.23 km²</w:t>
            </w:r>
          </w:p>
        </w:tc>
      </w:tr>
      <w:tr w:rsidR="00CF7EA1" w14:paraId="2DBB4639" w14:textId="77777777" w:rsidTr="008A00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9D09B" w14:textId="77777777" w:rsidR="00CF7EA1" w:rsidRDefault="00CF7EA1" w:rsidP="008A00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4AE31" w14:textId="77777777" w:rsidR="00CF7EA1" w:rsidRDefault="00CF7EA1" w:rsidP="008A00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CF7EA1" w14:paraId="0106A760" w14:textId="77777777" w:rsidTr="008A00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1C9EF" w14:textId="77777777" w:rsidR="00CF7EA1" w:rsidRDefault="00CF7EA1" w:rsidP="008A00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C8568" w14:textId="77777777" w:rsidR="00CF7EA1" w:rsidRDefault="00CF7EA1" w:rsidP="008A00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MAC MINERALS PTY LTD [ACN. 664 335 424]</w:t>
            </w:r>
          </w:p>
        </w:tc>
      </w:tr>
      <w:tr w:rsidR="00CF7EA1" w14:paraId="4746DE8F" w14:textId="77777777" w:rsidTr="008A00B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74FB104" w14:textId="38C7A37C" w:rsidR="00CF7EA1" w:rsidRDefault="00CF7EA1" w:rsidP="008A00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D5A66D" wp14:editId="015105FB">
                  <wp:extent cx="2286000" cy="2286000"/>
                  <wp:effectExtent l="0" t="0" r="0" b="0"/>
                  <wp:docPr id="6961544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EA1" w14:paraId="75D045C7" w14:textId="77777777" w:rsidTr="008A00B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04D4E134" w14:textId="77777777" w:rsidR="00CF7EA1" w:rsidRDefault="00CF7EA1" w:rsidP="008A00B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1B81518C" w14:textId="1CB320F7" w:rsidR="00CF7EA1" w:rsidRPr="006874B1" w:rsidRDefault="00CF7EA1" w:rsidP="00CF7EA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298/25</w:t>
      </w:r>
    </w:p>
    <w:p w14:paraId="66B61EE6" w14:textId="77777777"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F7EA1" w14:paraId="75465E80" w14:textId="77777777" w:rsidTr="008A00B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6BCAA38" w14:textId="77777777" w:rsidR="00CF7EA1" w:rsidRDefault="00CF7EA1" w:rsidP="008A00B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3EDB11CB" w14:textId="77777777" w:rsidR="00CF7EA1" w:rsidRDefault="00CF7EA1" w:rsidP="008A00B3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CF7EA1" w14:paraId="2FD671EE" w14:textId="77777777" w:rsidTr="008A00B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458D3" w14:textId="77777777" w:rsidR="00CF7EA1" w:rsidRDefault="00CF7EA1" w:rsidP="008A00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06819" w14:textId="77777777" w:rsidR="00CF7EA1" w:rsidRDefault="00CF7EA1" w:rsidP="008A00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34018</w:t>
            </w:r>
          </w:p>
        </w:tc>
      </w:tr>
      <w:tr w:rsidR="00CF7EA1" w14:paraId="20449E3D" w14:textId="77777777" w:rsidTr="008A00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D920C" w14:textId="77777777" w:rsidR="00CF7EA1" w:rsidRDefault="00CF7EA1" w:rsidP="008A00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C75A" w14:textId="77777777" w:rsidR="00CF7EA1" w:rsidRDefault="00CF7EA1" w:rsidP="008A00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May 2025, for a period of 6 Years</w:t>
            </w:r>
          </w:p>
        </w:tc>
      </w:tr>
      <w:tr w:rsidR="00CF7EA1" w14:paraId="1484A25B" w14:textId="77777777" w:rsidTr="008A00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75C23" w14:textId="77777777" w:rsidR="00CF7EA1" w:rsidRDefault="00CF7EA1" w:rsidP="008A00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65341" w14:textId="77777777" w:rsidR="00CF7EA1" w:rsidRDefault="00CF7EA1" w:rsidP="008A00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52 Blocks, 171.45 km²</w:t>
            </w:r>
          </w:p>
        </w:tc>
      </w:tr>
      <w:tr w:rsidR="00CF7EA1" w14:paraId="066217D5" w14:textId="77777777" w:rsidTr="008A00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4A4F" w14:textId="77777777" w:rsidR="00CF7EA1" w:rsidRDefault="00CF7EA1" w:rsidP="008A00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09CF4" w14:textId="77777777" w:rsidR="00CF7EA1" w:rsidRDefault="00CF7EA1" w:rsidP="008A00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VICTORIA RIVER DOWNS</w:t>
            </w:r>
          </w:p>
        </w:tc>
      </w:tr>
      <w:tr w:rsidR="00CF7EA1" w14:paraId="1E6667BB" w14:textId="77777777" w:rsidTr="008A00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8FC06" w14:textId="77777777" w:rsidR="00CF7EA1" w:rsidRDefault="00CF7EA1" w:rsidP="008A00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9747B" w14:textId="77777777" w:rsidR="00CF7EA1" w:rsidRDefault="00CF7EA1" w:rsidP="008A00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VRD EXPLORATION PTY LTD [ACN. 681 021 741]</w:t>
            </w:r>
          </w:p>
        </w:tc>
      </w:tr>
      <w:tr w:rsidR="00CF7EA1" w14:paraId="56BE3715" w14:textId="77777777" w:rsidTr="008A00B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9A62AA1" w14:textId="77777777" w:rsidR="00CF7EA1" w:rsidRDefault="00CF7EA1" w:rsidP="008A00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641B0B" wp14:editId="406E7772">
                  <wp:extent cx="2286000" cy="228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EA1" w14:paraId="6326FA7B" w14:textId="77777777" w:rsidTr="008A00B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5A53FD3D" w14:textId="77777777" w:rsidR="00CF7EA1" w:rsidRDefault="00CF7EA1" w:rsidP="008A00B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73CC3B10" w14:textId="07230871" w:rsidR="00E27537" w:rsidRDefault="00CF7EA1" w:rsidP="00CF7EA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299/25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F7EA1" w14:paraId="145602F3" w14:textId="77777777" w:rsidTr="008A00B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E14F56D" w14:textId="77777777" w:rsidR="00CF7EA1" w:rsidRDefault="00CF7EA1" w:rsidP="008A00B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5517FD1C" w14:textId="77777777" w:rsidR="00CF7EA1" w:rsidRDefault="00CF7EA1" w:rsidP="008A00B3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CF7EA1" w14:paraId="5E30A25F" w14:textId="77777777" w:rsidTr="008A00B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BEDB5" w14:textId="77777777" w:rsidR="00CF7EA1" w:rsidRDefault="00CF7EA1" w:rsidP="008A00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B12E5" w14:textId="77777777" w:rsidR="00CF7EA1" w:rsidRDefault="00CF7EA1" w:rsidP="008A00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34023</w:t>
            </w:r>
          </w:p>
        </w:tc>
      </w:tr>
      <w:tr w:rsidR="00CF7EA1" w14:paraId="1AED0245" w14:textId="77777777" w:rsidTr="008A00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205C9" w14:textId="77777777" w:rsidR="00CF7EA1" w:rsidRDefault="00CF7EA1" w:rsidP="008A00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49962" w14:textId="77777777" w:rsidR="00CF7EA1" w:rsidRDefault="00CF7EA1" w:rsidP="008A00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May 2025, for a period of 6 Years</w:t>
            </w:r>
          </w:p>
        </w:tc>
      </w:tr>
      <w:tr w:rsidR="00CF7EA1" w14:paraId="27A44F92" w14:textId="77777777" w:rsidTr="008A00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CD75A" w14:textId="77777777" w:rsidR="00CF7EA1" w:rsidRDefault="00CF7EA1" w:rsidP="008A00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E59B4" w14:textId="77777777" w:rsidR="00CF7EA1" w:rsidRDefault="00CF7EA1" w:rsidP="008A00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15.83 km²</w:t>
            </w:r>
          </w:p>
        </w:tc>
      </w:tr>
      <w:tr w:rsidR="00CF7EA1" w14:paraId="0BF19735" w14:textId="77777777" w:rsidTr="008A00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D4D35" w14:textId="77777777" w:rsidR="00CF7EA1" w:rsidRDefault="00CF7EA1" w:rsidP="008A00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7DACB" w14:textId="77777777" w:rsidR="00CF7EA1" w:rsidRDefault="00CF7EA1" w:rsidP="008A00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CF7EA1" w14:paraId="2E0660FD" w14:textId="77777777" w:rsidTr="008A00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290AA" w14:textId="77777777" w:rsidR="00CF7EA1" w:rsidRDefault="00CF7EA1" w:rsidP="008A00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49D60" w14:textId="77777777" w:rsidR="00CF7EA1" w:rsidRDefault="00CF7EA1" w:rsidP="008A00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100% GUNDERSEN Patrick </w:t>
            </w:r>
            <w:proofErr w:type="spellStart"/>
            <w:r>
              <w:rPr>
                <w:rFonts w:ascii="Arial Narrow" w:hAnsi="Arial Narrow"/>
                <w:sz w:val="14"/>
              </w:rPr>
              <w:t>Boschmans</w:t>
            </w:r>
            <w:proofErr w:type="spellEnd"/>
          </w:p>
        </w:tc>
      </w:tr>
      <w:tr w:rsidR="00CF7EA1" w14:paraId="7CE0F4C1" w14:textId="77777777" w:rsidTr="008A00B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5C3A014" w14:textId="1C96942A" w:rsidR="00CF7EA1" w:rsidRDefault="00CF7EA1" w:rsidP="008A00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0ACADA" wp14:editId="01CF1B25">
                  <wp:extent cx="2286000" cy="2286000"/>
                  <wp:effectExtent l="0" t="0" r="0" b="0"/>
                  <wp:docPr id="18940651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EA1" w14:paraId="6092146A" w14:textId="77777777" w:rsidTr="008A00B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5D1A99FB" w14:textId="77777777" w:rsidR="00CF7EA1" w:rsidRDefault="00CF7EA1" w:rsidP="008A00B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4D134E87" w14:textId="4F72CA7E" w:rsidR="00CF7EA1" w:rsidRPr="006874B1" w:rsidRDefault="00CF7EA1" w:rsidP="00CF7EA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300/25</w:t>
      </w:r>
    </w:p>
    <w:sectPr w:rsidR="00CF7EA1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EAE1" w14:textId="77777777" w:rsidR="00977C37" w:rsidRDefault="00977C37">
      <w:r>
        <w:separator/>
      </w:r>
    </w:p>
  </w:endnote>
  <w:endnote w:type="continuationSeparator" w:id="0">
    <w:p w14:paraId="04F46EB8" w14:textId="77777777" w:rsidR="00977C37" w:rsidRDefault="0097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7596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4111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5DB7C6B8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BB7E" w14:textId="77777777" w:rsidR="00977C37" w:rsidRDefault="00977C37">
      <w:r>
        <w:separator/>
      </w:r>
    </w:p>
  </w:footnote>
  <w:footnote w:type="continuationSeparator" w:id="0">
    <w:p w14:paraId="0E8DA381" w14:textId="77777777" w:rsidR="00977C37" w:rsidRDefault="0097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651EF4BB" w14:textId="77777777" w:rsidTr="00D75929">
      <w:trPr>
        <w:trHeight w:val="993"/>
      </w:trPr>
      <w:tc>
        <w:tcPr>
          <w:tcW w:w="3426" w:type="dxa"/>
          <w:vAlign w:val="center"/>
        </w:tcPr>
        <w:p w14:paraId="2A4B1E50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175CB6E0" wp14:editId="5AE05EF4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1ED6A90C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2C1FFDDD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625ACC38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A79D97" wp14:editId="755599B8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5F4388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60AE618A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A79D97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" filled="f" stroked="f">
                    <v:textbox inset="0,0,0,0">
                      <w:txbxContent>
                        <w:p w14:paraId="0B5F4388" w14:textId="77777777"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14:paraId="60AE618A" w14:textId="77777777"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50595E61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F868782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70938A7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7CF41DF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6FF72F63" wp14:editId="78E1D96E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3D4F789B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6F9F9959" w14:textId="64124B9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D43FF">
            <w:rPr>
              <w:rFonts w:ascii="Lato" w:hAnsi="Lato"/>
              <w:b/>
              <w:noProof/>
            </w:rPr>
            <w:t>51</w:t>
          </w:r>
          <w:r w:rsidR="00224E64">
            <w:rPr>
              <w:rFonts w:ascii="Lato" w:hAnsi="Lato"/>
              <w:b/>
              <w:noProof/>
            </w:rPr>
            <w:t>/</w:t>
          </w:r>
          <w:r w:rsidR="005D43FF">
            <w:rPr>
              <w:rFonts w:ascii="Lato" w:hAnsi="Lato"/>
              <w:b/>
              <w:noProof/>
            </w:rPr>
            <w:t>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58CAEF5B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7C4D51FE" w14:textId="613A06CB" w:rsidR="0031671D" w:rsidRPr="003D08EC" w:rsidRDefault="005D43FF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12 May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2CD2AB8D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2664487">
    <w:abstractNumId w:val="1"/>
  </w:num>
  <w:num w:numId="2" w16cid:durableId="1634285243">
    <w:abstractNumId w:val="1"/>
  </w:num>
  <w:num w:numId="3" w16cid:durableId="701857100">
    <w:abstractNumId w:val="1"/>
  </w:num>
  <w:num w:numId="4" w16cid:durableId="944776281">
    <w:abstractNumId w:val="0"/>
  </w:num>
  <w:num w:numId="5" w16cid:durableId="1355771468">
    <w:abstractNumId w:val="1"/>
  </w:num>
  <w:num w:numId="6" w16cid:durableId="1117144592">
    <w:abstractNumId w:val="1"/>
  </w:num>
  <w:num w:numId="7" w16cid:durableId="1892688296">
    <w:abstractNumId w:val="1"/>
  </w:num>
  <w:num w:numId="8" w16cid:durableId="1500734419">
    <w:abstractNumId w:val="2"/>
  </w:num>
  <w:num w:numId="9" w16cid:durableId="66391419">
    <w:abstractNumId w:val="12"/>
  </w:num>
  <w:num w:numId="10" w16cid:durableId="407120970">
    <w:abstractNumId w:val="7"/>
  </w:num>
  <w:num w:numId="11" w16cid:durableId="1214273643">
    <w:abstractNumId w:val="13"/>
  </w:num>
  <w:num w:numId="12" w16cid:durableId="808549781">
    <w:abstractNumId w:val="9"/>
  </w:num>
  <w:num w:numId="13" w16cid:durableId="743334843">
    <w:abstractNumId w:val="6"/>
  </w:num>
  <w:num w:numId="14" w16cid:durableId="1118598564">
    <w:abstractNumId w:val="14"/>
  </w:num>
  <w:num w:numId="15" w16cid:durableId="992636305">
    <w:abstractNumId w:val="4"/>
  </w:num>
  <w:num w:numId="16" w16cid:durableId="1921475446">
    <w:abstractNumId w:val="15"/>
  </w:num>
  <w:num w:numId="17" w16cid:durableId="1034423594">
    <w:abstractNumId w:val="3"/>
  </w:num>
  <w:num w:numId="18" w16cid:durableId="1559778687">
    <w:abstractNumId w:val="11"/>
  </w:num>
  <w:num w:numId="19" w16cid:durableId="459885741">
    <w:abstractNumId w:val="8"/>
  </w:num>
  <w:num w:numId="20" w16cid:durableId="14430612">
    <w:abstractNumId w:val="10"/>
  </w:num>
  <w:num w:numId="21" w16cid:durableId="1485662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F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564EC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B7A79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4A32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43FF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0BFF"/>
    <w:rsid w:val="007342AA"/>
    <w:rsid w:val="0075046C"/>
    <w:rsid w:val="00751EB0"/>
    <w:rsid w:val="00754827"/>
    <w:rsid w:val="0075505A"/>
    <w:rsid w:val="007575FF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22E4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127F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77C37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408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082D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CF7EA1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6AE376F"/>
  <w15:docId w15:val="{3D860073-2DBE-440E-A431-177FE8C6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EA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7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2</TotalTime>
  <Pages>1</Pages>
  <Words>337</Words>
  <Characters>1646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51/25</dc:title>
  <dc:creator>NorthernTerritoryGovernment@ntgov.onmicrosoft.com</dc:creator>
  <cp:lastModifiedBy>Julie-Anne Felton</cp:lastModifiedBy>
  <cp:revision>4</cp:revision>
  <cp:lastPrinted>2017-01-25T02:36:00Z</cp:lastPrinted>
  <dcterms:created xsi:type="dcterms:W3CDTF">2025-05-13T23:25:00Z</dcterms:created>
  <dcterms:modified xsi:type="dcterms:W3CDTF">2025-05-13T23:29:00Z</dcterms:modified>
</cp:coreProperties>
</file>