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A10DFE">
              <w:rPr>
                <w:rFonts w:ascii="Arial Narrow" w:hAnsi="Arial Narrow"/>
                <w:b/>
                <w:sz w:val="16"/>
              </w:rPr>
              <w:t>Mineral Titles Act 2010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ind w:right="-108"/>
              <w:jc w:val="center"/>
            </w:pPr>
            <w:r w:rsidRPr="00A10DFE"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Extractive Mineral Permit 33483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24 February 2025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93.00 Hectare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A10DFE">
              <w:rPr>
                <w:rFonts w:ascii="Arial Narrow" w:hAnsi="Arial Narrow"/>
                <w:sz w:val="14"/>
              </w:rPr>
              <w:t>100% TANK BIZ PTY LTD [ACN. 155 050 749]</w:t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0DFE" w:rsidRPr="00A10DFE" w:rsidRDefault="00A10DFE" w:rsidP="00A10DFE">
            <w:pPr>
              <w:jc w:val="center"/>
            </w:pPr>
            <w:r w:rsidRPr="00A10DFE">
              <w:rPr>
                <w:noProof/>
                <w:lang w:val="en-AU" w:eastAsia="en-AU"/>
              </w:rPr>
              <w:drawing>
                <wp:inline distT="0" distB="0" distL="0" distR="0" wp14:anchorId="786B4303" wp14:editId="45F6B16A">
                  <wp:extent cx="2282825" cy="2282825"/>
                  <wp:effectExtent l="0" t="0" r="0" b="0"/>
                  <wp:docPr id="1" name="Picture 1" descr="R:\MinesData\titles\mapping\products\diagrams\Tenement Images\EMP33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DFE" w:rsidRPr="00A10DFE" w:rsidTr="004021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FE" w:rsidRPr="00A10DFE" w:rsidRDefault="00A10DFE" w:rsidP="00A10DFE"/>
        </w:tc>
      </w:tr>
    </w:tbl>
    <w:p w:rsidR="009E5DC9" w:rsidRDefault="009E5DC9" w:rsidP="009506A3">
      <w:pPr>
        <w:rPr>
          <w:rFonts w:ascii="Lato" w:hAnsi="Lato" w:cs="Calibri"/>
        </w:rPr>
      </w:pPr>
    </w:p>
    <w:p w:rsidR="00FA505E" w:rsidRPr="006874B1" w:rsidRDefault="009E5DC9" w:rsidP="00FA505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58</w:t>
      </w:r>
      <w:r w:rsidR="00FA505E">
        <w:rPr>
          <w:rFonts w:ascii="Lato" w:hAnsi="Lato" w:cs="Calibri"/>
        </w:rPr>
        <w:t>/25</w:t>
      </w:r>
    </w:p>
    <w:p w:rsidR="00E27537" w:rsidRDefault="00E27537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3D15AC">
              <w:rPr>
                <w:rFonts w:ascii="Arial Narrow" w:hAnsi="Arial Narrow"/>
                <w:b/>
                <w:sz w:val="16"/>
              </w:rPr>
              <w:t>Mineral Titles Act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D15AC" w:rsidRPr="003D15AC" w:rsidRDefault="003D15AC" w:rsidP="003D15AC">
            <w:pPr>
              <w:jc w:val="center"/>
            </w:pPr>
            <w:r w:rsidRPr="003D15AC"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Extractive Mineral Permit 33367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21 February 2025, for a period of 5 Years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73.98 Hectares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3D15AC">
              <w:rPr>
                <w:rFonts w:ascii="Arial Narrow" w:hAnsi="Arial Narrow"/>
                <w:sz w:val="14"/>
              </w:rPr>
              <w:t>100% AKJ SERVICES PTY LTD [ACN. 625 846 031]</w:t>
            </w:r>
          </w:p>
        </w:tc>
      </w:tr>
      <w:tr w:rsidR="003D15AC" w:rsidRPr="003D15AC" w:rsidTr="0040210B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15AC" w:rsidRPr="003D15AC" w:rsidRDefault="003D15AC" w:rsidP="003D15AC">
            <w:pPr>
              <w:jc w:val="center"/>
            </w:pPr>
            <w:r w:rsidRPr="003D15AC"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2" name="Picture 2" descr="R:\MinesData\titles\mapping\products\diagrams\Tenement Images\EMP3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D15AC" w:rsidRPr="003D15AC" w:rsidTr="00402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C" w:rsidRPr="003D15AC" w:rsidRDefault="003D15AC" w:rsidP="003D15AC"/>
        </w:tc>
      </w:tr>
    </w:tbl>
    <w:p w:rsidR="003D15AC" w:rsidRDefault="003D15AC" w:rsidP="009506A3">
      <w:pPr>
        <w:rPr>
          <w:rFonts w:ascii="Lato" w:hAnsi="Lato" w:cs="Calibri"/>
        </w:rPr>
      </w:pPr>
    </w:p>
    <w:p w:rsidR="00FA505E" w:rsidRPr="003D15AC" w:rsidRDefault="003D15AC" w:rsidP="003D15AC">
      <w:pPr>
        <w:pBdr>
          <w:bottom w:val="single" w:sz="4" w:space="0" w:color="auto"/>
        </w:pBdr>
        <w:rPr>
          <w:rFonts w:ascii="Lato" w:hAnsi="Lato" w:cs="Calibri"/>
        </w:rPr>
      </w:pPr>
      <w:r w:rsidRPr="003D15AC">
        <w:rPr>
          <w:rFonts w:ascii="Lato" w:hAnsi="Lato" w:cs="Calibri"/>
        </w:rPr>
        <w:t xml:space="preserve">59/25    </w:t>
      </w: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Default="00FA505E" w:rsidP="009506A3">
      <w:pPr>
        <w:rPr>
          <w:rFonts w:ascii="Lato" w:hAnsi="Lato" w:cs="Calibri"/>
        </w:rPr>
      </w:pPr>
    </w:p>
    <w:p w:rsidR="00FA505E" w:rsidRPr="006874B1" w:rsidRDefault="00FA505E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5E" w:rsidRDefault="00FA505E">
      <w:r>
        <w:separator/>
      </w:r>
    </w:p>
  </w:endnote>
  <w:endnote w:type="continuationSeparator" w:id="0">
    <w:p w:rsidR="00FA505E" w:rsidRDefault="00FA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3B1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5E" w:rsidRDefault="00FA505E">
      <w:r>
        <w:separator/>
      </w:r>
    </w:p>
  </w:footnote>
  <w:footnote w:type="continuationSeparator" w:id="0">
    <w:p w:rsidR="00FA505E" w:rsidRDefault="00FA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E5DC9">
            <w:rPr>
              <w:rFonts w:ascii="Lato" w:hAnsi="Lato"/>
              <w:b/>
              <w:noProof/>
            </w:rPr>
            <w:t>19</w:t>
          </w:r>
          <w:r w:rsidR="00FA505E">
            <w:rPr>
              <w:rFonts w:ascii="Lato" w:hAnsi="Lato"/>
              <w:b/>
              <w:noProof/>
            </w:rPr>
            <w:t>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E5DC9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</w:t>
          </w:r>
          <w:r w:rsidR="00FA505E">
            <w:rPr>
              <w:rFonts w:ascii="Lato" w:hAnsi="Lato"/>
              <w:b/>
            </w:rPr>
            <w:t xml:space="preserve"> February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5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15A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45B7"/>
    <w:rsid w:val="00605960"/>
    <w:rsid w:val="00605A29"/>
    <w:rsid w:val="0061015E"/>
    <w:rsid w:val="006116BE"/>
    <w:rsid w:val="00616F50"/>
    <w:rsid w:val="00623B19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5DC9"/>
    <w:rsid w:val="009E6892"/>
    <w:rsid w:val="009E6BF2"/>
    <w:rsid w:val="009F55B7"/>
    <w:rsid w:val="009F7EDB"/>
    <w:rsid w:val="00A0594E"/>
    <w:rsid w:val="00A10DF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4D8E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A505E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C1626BF"/>
  <w15:docId w15:val="{8B1AEC2D-9342-4C19-8D3A-170D2863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5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20</TotalTime>
  <Pages>1</Pages>
  <Words>94</Words>
  <Characters>473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Elle Chamberlain</dc:creator>
  <cp:lastModifiedBy>Danielle Hicks</cp:lastModifiedBy>
  <cp:revision>6</cp:revision>
  <cp:lastPrinted>2025-02-24T03:39:00Z</cp:lastPrinted>
  <dcterms:created xsi:type="dcterms:W3CDTF">2025-02-24T02:58:00Z</dcterms:created>
  <dcterms:modified xsi:type="dcterms:W3CDTF">2025-02-24T03:39:00Z</dcterms:modified>
</cp:coreProperties>
</file>