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77F18" w14:paraId="63FA41BD" w14:textId="77777777" w:rsidTr="00754AF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C9BDDB2" w14:textId="77777777" w:rsidR="00977F18" w:rsidRDefault="00977F18" w:rsidP="00754AF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4294DD4A" w14:textId="77777777" w:rsidR="00977F18" w:rsidRDefault="00977F18" w:rsidP="00754AF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77F18" w14:paraId="678969E8" w14:textId="77777777" w:rsidTr="00754AF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8D20B" w14:textId="77777777" w:rsidR="00977F18" w:rsidRDefault="00977F18" w:rsidP="00754A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EB66D" w14:textId="77777777" w:rsidR="00977F18" w:rsidRDefault="00977F18" w:rsidP="00754A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32156</w:t>
            </w:r>
          </w:p>
        </w:tc>
      </w:tr>
      <w:tr w:rsidR="00977F18" w14:paraId="18F24BD7" w14:textId="77777777" w:rsidTr="00754AF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0E238" w14:textId="77777777" w:rsidR="00977F18" w:rsidRDefault="00977F18" w:rsidP="00754A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33844" w14:textId="77777777" w:rsidR="00977F18" w:rsidRDefault="00977F18" w:rsidP="00754A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January 2025</w:t>
            </w:r>
          </w:p>
        </w:tc>
      </w:tr>
      <w:tr w:rsidR="00977F18" w14:paraId="0523D2E1" w14:textId="77777777" w:rsidTr="00754AF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4475B" w14:textId="77777777" w:rsidR="00977F18" w:rsidRDefault="00977F18" w:rsidP="00754A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23624" w14:textId="77777777" w:rsidR="00977F18" w:rsidRDefault="00977F18" w:rsidP="00754A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99 Blocks, 323.70 km²</w:t>
            </w:r>
          </w:p>
        </w:tc>
      </w:tr>
      <w:tr w:rsidR="00977F18" w14:paraId="54372905" w14:textId="77777777" w:rsidTr="00754AF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DC65F" w14:textId="77777777" w:rsidR="00977F18" w:rsidRDefault="00977F18" w:rsidP="00754A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0130A" w14:textId="77777777" w:rsidR="00977F18" w:rsidRDefault="00977F18" w:rsidP="00754A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ELLIOTT</w:t>
            </w:r>
          </w:p>
        </w:tc>
      </w:tr>
      <w:tr w:rsidR="00977F18" w14:paraId="6D0CF67F" w14:textId="77777777" w:rsidTr="00754AF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D7C1B" w14:textId="77777777" w:rsidR="00977F18" w:rsidRDefault="00977F18" w:rsidP="00754A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F0919" w14:textId="77777777" w:rsidR="00977F18" w:rsidRDefault="00977F18" w:rsidP="00754A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977F18" w14:paraId="6E11B375" w14:textId="77777777" w:rsidTr="00754AF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5594DFD" w14:textId="77777777" w:rsidR="00977F18" w:rsidRDefault="00977F18" w:rsidP="00754AF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C8EC7D" wp14:editId="00255A18">
                  <wp:extent cx="2282190" cy="2282190"/>
                  <wp:effectExtent l="0" t="0" r="3810" b="3810"/>
                  <wp:docPr id="1" name="Picture 1" descr="193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3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F18" w14:paraId="03403556" w14:textId="77777777" w:rsidTr="00754AF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381E7376" w14:textId="77777777" w:rsidR="00977F18" w:rsidRDefault="00977F18" w:rsidP="00754AF5"/>
        </w:tc>
      </w:tr>
    </w:tbl>
    <w:p w14:paraId="514AD1F3" w14:textId="77777777" w:rsidR="00E27537" w:rsidRDefault="00E27537" w:rsidP="009506A3">
      <w:pPr>
        <w:rPr>
          <w:rFonts w:ascii="Lato" w:hAnsi="Lato" w:cs="Calibri"/>
        </w:rPr>
      </w:pPr>
    </w:p>
    <w:p w14:paraId="3E65297A" w14:textId="77777777" w:rsidR="00977F18" w:rsidRPr="006874B1" w:rsidRDefault="00977F18" w:rsidP="00977F1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42/25</w:t>
      </w:r>
    </w:p>
    <w:p w14:paraId="49F501C4" w14:textId="77777777"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77F18" w14:paraId="1AE2D8CE" w14:textId="77777777" w:rsidTr="00754AF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7518AE0" w14:textId="77777777" w:rsidR="00977F18" w:rsidRDefault="00977F18" w:rsidP="00754AF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6E49A8EF" w14:textId="77777777" w:rsidR="00977F18" w:rsidRDefault="00977F18" w:rsidP="00754AF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77F18" w14:paraId="41090021" w14:textId="77777777" w:rsidTr="00754AF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4139B" w14:textId="77777777" w:rsidR="00977F18" w:rsidRDefault="00977F18" w:rsidP="00754A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0E0B3" w14:textId="77777777" w:rsidR="00977F18" w:rsidRDefault="00977F18" w:rsidP="00754A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32157</w:t>
            </w:r>
          </w:p>
        </w:tc>
      </w:tr>
      <w:tr w:rsidR="00977F18" w14:paraId="7FB4A976" w14:textId="77777777" w:rsidTr="00754AF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6C84F" w14:textId="77777777" w:rsidR="00977F18" w:rsidRDefault="00977F18" w:rsidP="00754A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F3BC4" w14:textId="77777777" w:rsidR="00977F18" w:rsidRDefault="00977F18" w:rsidP="00754A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January 2025</w:t>
            </w:r>
          </w:p>
        </w:tc>
      </w:tr>
      <w:tr w:rsidR="00977F18" w14:paraId="3BBAEF8A" w14:textId="77777777" w:rsidTr="00754AF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61D36" w14:textId="77777777" w:rsidR="00977F18" w:rsidRDefault="00977F18" w:rsidP="00754A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B7882" w14:textId="77777777" w:rsidR="00977F18" w:rsidRDefault="00977F18" w:rsidP="00754A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69 Blocks, 217.87 km²</w:t>
            </w:r>
          </w:p>
        </w:tc>
      </w:tr>
      <w:tr w:rsidR="00977F18" w14:paraId="27E27BA0" w14:textId="77777777" w:rsidTr="00754AF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5295" w14:textId="77777777" w:rsidR="00977F18" w:rsidRDefault="00977F18" w:rsidP="00754A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0E29D" w14:textId="77777777" w:rsidR="00977F18" w:rsidRDefault="00977F18" w:rsidP="00754A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ELLIOTT</w:t>
            </w:r>
          </w:p>
        </w:tc>
      </w:tr>
      <w:tr w:rsidR="00977F18" w14:paraId="7533C400" w14:textId="77777777" w:rsidTr="00754AF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D73C1" w14:textId="77777777" w:rsidR="00977F18" w:rsidRDefault="00977F18" w:rsidP="00754A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E89A8" w14:textId="77777777" w:rsidR="00977F18" w:rsidRDefault="00977F18" w:rsidP="00754A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977F18" w14:paraId="5482D385" w14:textId="77777777" w:rsidTr="00754AF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DF32943" w14:textId="77777777" w:rsidR="00977F18" w:rsidRDefault="00977F18" w:rsidP="00754AF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3FE06AA" wp14:editId="3352673A">
                  <wp:extent cx="2282190" cy="2282190"/>
                  <wp:effectExtent l="0" t="0" r="3810" b="3810"/>
                  <wp:docPr id="2" name="Picture 2" descr="19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9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F18" w14:paraId="30528CE7" w14:textId="77777777" w:rsidTr="00754AF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39F96989" w14:textId="77777777" w:rsidR="00977F18" w:rsidRDefault="00977F18" w:rsidP="00754AF5"/>
        </w:tc>
      </w:tr>
    </w:tbl>
    <w:p w14:paraId="69F4557A" w14:textId="77777777" w:rsidR="00E27537" w:rsidRDefault="00E27537" w:rsidP="00977F18">
      <w:pPr>
        <w:rPr>
          <w:rFonts w:ascii="Lato" w:hAnsi="Lato" w:cs="Calibri"/>
        </w:rPr>
      </w:pPr>
    </w:p>
    <w:p w14:paraId="5D80282C" w14:textId="77777777" w:rsidR="00977F18" w:rsidRDefault="00977F18" w:rsidP="00977F1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43/25</w:t>
      </w:r>
    </w:p>
    <w:p w14:paraId="18920DAF" w14:textId="77777777" w:rsidR="00977F18" w:rsidRDefault="00977F18" w:rsidP="00977F18">
      <w:pPr>
        <w:rPr>
          <w:rFonts w:ascii="Lato" w:hAnsi="Lato" w:cs="Calibri"/>
        </w:rPr>
      </w:pPr>
    </w:p>
    <w:p w14:paraId="3623A30E" w14:textId="77777777" w:rsidR="00977F18" w:rsidRDefault="00977F18" w:rsidP="00977F18">
      <w:pPr>
        <w:rPr>
          <w:rFonts w:ascii="Lato" w:hAnsi="Lato" w:cs="Calibri"/>
        </w:rPr>
      </w:pPr>
    </w:p>
    <w:p w14:paraId="10331792" w14:textId="77777777" w:rsidR="00977F18" w:rsidRDefault="00977F18" w:rsidP="00977F18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279EB" w14:paraId="223C738E" w14:textId="77777777" w:rsidTr="00754AF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31BFA75" w14:textId="77777777" w:rsidR="00E279EB" w:rsidRDefault="00E279EB" w:rsidP="00754AF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36419BF" w14:textId="77777777" w:rsidR="00E279EB" w:rsidRDefault="00E279EB" w:rsidP="00754AF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279EB" w14:paraId="2C27CA8D" w14:textId="77777777" w:rsidTr="00754AF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9C6C9" w14:textId="77777777" w:rsidR="00E279EB" w:rsidRDefault="00E279EB" w:rsidP="00754A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BC956" w14:textId="77777777" w:rsidR="00E279EB" w:rsidRDefault="00E279EB" w:rsidP="00754A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32158</w:t>
            </w:r>
          </w:p>
        </w:tc>
      </w:tr>
      <w:tr w:rsidR="00E279EB" w14:paraId="2A92D4ED" w14:textId="77777777" w:rsidTr="00754AF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242B1" w14:textId="77777777" w:rsidR="00E279EB" w:rsidRDefault="00E279EB" w:rsidP="00754A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52E02" w14:textId="77777777" w:rsidR="00E279EB" w:rsidRDefault="00E279EB" w:rsidP="00754A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January 2025</w:t>
            </w:r>
          </w:p>
        </w:tc>
      </w:tr>
      <w:tr w:rsidR="00E279EB" w14:paraId="2E77DDC0" w14:textId="77777777" w:rsidTr="00754AF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F458A" w14:textId="77777777" w:rsidR="00E279EB" w:rsidRDefault="00E279EB" w:rsidP="00754A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96E0" w14:textId="77777777" w:rsidR="00E279EB" w:rsidRDefault="00E279EB" w:rsidP="00754A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132 Blocks, 425.06 km²</w:t>
            </w:r>
          </w:p>
        </w:tc>
      </w:tr>
      <w:tr w:rsidR="00E279EB" w14:paraId="4070D2A7" w14:textId="77777777" w:rsidTr="00754AF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2E870" w14:textId="77777777" w:rsidR="00E279EB" w:rsidRDefault="00E279EB" w:rsidP="00754A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FACA" w14:textId="77777777" w:rsidR="00E279EB" w:rsidRDefault="00E279EB" w:rsidP="00754A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HELEN</w:t>
            </w:r>
          </w:p>
        </w:tc>
      </w:tr>
      <w:tr w:rsidR="00E279EB" w14:paraId="1131A6FD" w14:textId="77777777" w:rsidTr="00754AF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E1E25" w14:textId="77777777" w:rsidR="00E279EB" w:rsidRDefault="00E279EB" w:rsidP="00754AF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7443D" w14:textId="77777777" w:rsidR="00E279EB" w:rsidRDefault="00E279EB" w:rsidP="00754AF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E279EB" w14:paraId="01D480F3" w14:textId="77777777" w:rsidTr="00754AF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8DFEEAF" w14:textId="77777777" w:rsidR="00E279EB" w:rsidRDefault="00E279EB" w:rsidP="00754AF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4ED829" wp14:editId="1AC790A9">
                  <wp:extent cx="2282190" cy="2282190"/>
                  <wp:effectExtent l="0" t="0" r="3810" b="3810"/>
                  <wp:docPr id="3" name="Picture 3" descr="193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93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9EB" w14:paraId="1A28F576" w14:textId="77777777" w:rsidTr="00754AF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5063A7CB" w14:textId="77777777" w:rsidR="00E279EB" w:rsidRDefault="00E279EB" w:rsidP="00754AF5"/>
        </w:tc>
      </w:tr>
    </w:tbl>
    <w:p w14:paraId="305D6AC3" w14:textId="77777777" w:rsidR="00977F18" w:rsidRDefault="00977F18" w:rsidP="00977F18">
      <w:pPr>
        <w:rPr>
          <w:rFonts w:ascii="Lato" w:hAnsi="Lato" w:cs="Calibri"/>
        </w:rPr>
      </w:pPr>
    </w:p>
    <w:p w14:paraId="0AD58BD7" w14:textId="77777777" w:rsidR="00E279EB" w:rsidRDefault="00E279EB" w:rsidP="00E21AC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44/25</w:t>
      </w:r>
    </w:p>
    <w:p w14:paraId="3D627825" w14:textId="77777777" w:rsidR="00E21ACC" w:rsidRDefault="00E21ACC" w:rsidP="00E21ACC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21ACC" w14:paraId="16216D37" w14:textId="77777777" w:rsidTr="00B9318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5A7F066" w14:textId="77777777" w:rsidR="00E21ACC" w:rsidRDefault="00E21ACC" w:rsidP="00B9318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6BE1B13" w14:textId="77777777" w:rsidR="00E21ACC" w:rsidRDefault="00E21ACC" w:rsidP="00B9318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21ACC" w14:paraId="421D5CC1" w14:textId="77777777" w:rsidTr="00B9318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78B22" w14:textId="77777777" w:rsidR="00E21ACC" w:rsidRDefault="00E21ACC" w:rsidP="00B931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5B02" w14:textId="77777777" w:rsidR="00E21ACC" w:rsidRDefault="00E21ACC" w:rsidP="00B931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32329</w:t>
            </w:r>
          </w:p>
        </w:tc>
      </w:tr>
      <w:tr w:rsidR="00E21ACC" w14:paraId="7E903D68" w14:textId="77777777" w:rsidTr="00B931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C29DB" w14:textId="77777777" w:rsidR="00E21ACC" w:rsidRDefault="00E21ACC" w:rsidP="00B931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EBD47" w14:textId="77777777" w:rsidR="00E21ACC" w:rsidRDefault="00E21ACC" w:rsidP="00B931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January 2025</w:t>
            </w:r>
          </w:p>
        </w:tc>
      </w:tr>
      <w:tr w:rsidR="00E21ACC" w14:paraId="47578A39" w14:textId="77777777" w:rsidTr="00B931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0BF34" w14:textId="77777777" w:rsidR="00E21ACC" w:rsidRDefault="00E21ACC" w:rsidP="00B931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43AFC" w14:textId="77777777" w:rsidR="00E21ACC" w:rsidRDefault="00E21ACC" w:rsidP="00B931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65.24 km²</w:t>
            </w:r>
          </w:p>
        </w:tc>
      </w:tr>
      <w:tr w:rsidR="00E21ACC" w14:paraId="0AA69BF7" w14:textId="77777777" w:rsidTr="00B931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E7AC9" w14:textId="77777777" w:rsidR="00E21ACC" w:rsidRDefault="00E21ACC" w:rsidP="00B931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92ED6" w14:textId="77777777" w:rsidR="00E21ACC" w:rsidRDefault="00E21ACC" w:rsidP="00B931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HELEN</w:t>
            </w:r>
          </w:p>
        </w:tc>
      </w:tr>
      <w:tr w:rsidR="00E21ACC" w14:paraId="6C1E4C4D" w14:textId="77777777" w:rsidTr="00B931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A0C80" w14:textId="77777777" w:rsidR="00E21ACC" w:rsidRDefault="00E21ACC" w:rsidP="00B931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E6610" w14:textId="77777777" w:rsidR="00E21ACC" w:rsidRDefault="00E21ACC" w:rsidP="00B931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E21ACC" w14:paraId="0A995DF7" w14:textId="77777777" w:rsidTr="00B9318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16213AA" w14:textId="77777777" w:rsidR="00E21ACC" w:rsidRDefault="00E21ACC" w:rsidP="00B9318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056F4B" wp14:editId="6C8B9085">
                  <wp:extent cx="2282190" cy="2282190"/>
                  <wp:effectExtent l="0" t="0" r="3810" b="3810"/>
                  <wp:docPr id="4" name="Picture 4" descr="193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3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ACC" w14:paraId="4F60C065" w14:textId="77777777" w:rsidTr="00B9318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38B69436" w14:textId="77777777" w:rsidR="00E21ACC" w:rsidRDefault="00E21ACC" w:rsidP="00B9318C"/>
        </w:tc>
      </w:tr>
    </w:tbl>
    <w:p w14:paraId="4DC1C84B" w14:textId="77777777" w:rsidR="00E21ACC" w:rsidRDefault="00E21ACC" w:rsidP="00E21ACC">
      <w:pPr>
        <w:rPr>
          <w:rFonts w:ascii="Lato" w:hAnsi="Lato" w:cs="Calibri"/>
        </w:rPr>
      </w:pPr>
    </w:p>
    <w:p w14:paraId="1E2DCAC7" w14:textId="77777777" w:rsidR="00E21ACC" w:rsidRPr="006874B1" w:rsidRDefault="00E21ACC" w:rsidP="00E21AC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45/25</w:t>
      </w:r>
    </w:p>
    <w:sectPr w:rsidR="00E21ACC" w:rsidRPr="00687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3F15" w14:textId="77777777" w:rsidR="002D7B9B" w:rsidRDefault="002D7B9B">
      <w:r>
        <w:separator/>
      </w:r>
    </w:p>
  </w:endnote>
  <w:endnote w:type="continuationSeparator" w:id="0">
    <w:p w14:paraId="2B236BEC" w14:textId="77777777" w:rsidR="002D7B9B" w:rsidRDefault="002D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E8B8" w14:textId="77777777" w:rsidR="0089455D" w:rsidRDefault="00894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D6F6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21AC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52FB41BB" w14:textId="77777777"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F7F6" w14:textId="77777777" w:rsidR="0089455D" w:rsidRDefault="0089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7BE3" w14:textId="77777777" w:rsidR="002D7B9B" w:rsidRDefault="002D7B9B">
      <w:r>
        <w:separator/>
      </w:r>
    </w:p>
  </w:footnote>
  <w:footnote w:type="continuationSeparator" w:id="0">
    <w:p w14:paraId="3646D903" w14:textId="77777777" w:rsidR="002D7B9B" w:rsidRDefault="002D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C6D1" w14:textId="77777777" w:rsidR="0089455D" w:rsidRDefault="00894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4F22549D" w14:textId="77777777" w:rsidTr="00D75929">
      <w:trPr>
        <w:trHeight w:val="993"/>
      </w:trPr>
      <w:tc>
        <w:tcPr>
          <w:tcW w:w="3426" w:type="dxa"/>
          <w:vAlign w:val="center"/>
        </w:tcPr>
        <w:p w14:paraId="5D42F474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58BB256" wp14:editId="7B455B77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6CA8FEB3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2A3FFCD5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73D34F1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2ED2D659" wp14:editId="6975E062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F79D28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6454A8B9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0C8F26A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ACA150D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5968BC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B7C6B04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6A2DF773" wp14:editId="007AED8B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4ECFBF5E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7314F4E8" w14:textId="77777777" w:rsidR="0031671D" w:rsidRPr="003D08EC" w:rsidRDefault="00977F18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MN13/25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06045B60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70322559" w14:textId="4846DC0F" w:rsidR="0031671D" w:rsidRPr="003D08EC" w:rsidRDefault="00977F18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03 </w:t>
          </w:r>
          <w:r w:rsidR="0089455D">
            <w:rPr>
              <w:rFonts w:ascii="Lato" w:hAnsi="Lato"/>
              <w:b/>
            </w:rPr>
            <w:t>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12ED52B1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F403" w14:textId="77777777" w:rsidR="0089455D" w:rsidRDefault="00894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2687160">
    <w:abstractNumId w:val="1"/>
  </w:num>
  <w:num w:numId="2" w16cid:durableId="2001885743">
    <w:abstractNumId w:val="1"/>
  </w:num>
  <w:num w:numId="3" w16cid:durableId="1690764672">
    <w:abstractNumId w:val="1"/>
  </w:num>
  <w:num w:numId="4" w16cid:durableId="1209317">
    <w:abstractNumId w:val="0"/>
  </w:num>
  <w:num w:numId="5" w16cid:durableId="707996373">
    <w:abstractNumId w:val="1"/>
  </w:num>
  <w:num w:numId="6" w16cid:durableId="213850921">
    <w:abstractNumId w:val="1"/>
  </w:num>
  <w:num w:numId="7" w16cid:durableId="724258199">
    <w:abstractNumId w:val="1"/>
  </w:num>
  <w:num w:numId="8" w16cid:durableId="1208569672">
    <w:abstractNumId w:val="2"/>
  </w:num>
  <w:num w:numId="9" w16cid:durableId="1174996518">
    <w:abstractNumId w:val="12"/>
  </w:num>
  <w:num w:numId="10" w16cid:durableId="1122847383">
    <w:abstractNumId w:val="7"/>
  </w:num>
  <w:num w:numId="11" w16cid:durableId="1182937001">
    <w:abstractNumId w:val="13"/>
  </w:num>
  <w:num w:numId="12" w16cid:durableId="1559395621">
    <w:abstractNumId w:val="9"/>
  </w:num>
  <w:num w:numId="13" w16cid:durableId="1086609920">
    <w:abstractNumId w:val="6"/>
  </w:num>
  <w:num w:numId="14" w16cid:durableId="1530755643">
    <w:abstractNumId w:val="14"/>
  </w:num>
  <w:num w:numId="15" w16cid:durableId="1785494920">
    <w:abstractNumId w:val="4"/>
  </w:num>
  <w:num w:numId="16" w16cid:durableId="843208925">
    <w:abstractNumId w:val="15"/>
  </w:num>
  <w:num w:numId="17" w16cid:durableId="199168573">
    <w:abstractNumId w:val="3"/>
  </w:num>
  <w:num w:numId="18" w16cid:durableId="2140688845">
    <w:abstractNumId w:val="11"/>
  </w:num>
  <w:num w:numId="19" w16cid:durableId="278802278">
    <w:abstractNumId w:val="8"/>
  </w:num>
  <w:num w:numId="20" w16cid:durableId="345904918">
    <w:abstractNumId w:val="10"/>
  </w:num>
  <w:num w:numId="21" w16cid:durableId="2114278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1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159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D7B9B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455D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57C6"/>
    <w:rsid w:val="00967B3B"/>
    <w:rsid w:val="009752B9"/>
    <w:rsid w:val="00977F18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1ACC"/>
    <w:rsid w:val="00E236F0"/>
    <w:rsid w:val="00E2465E"/>
    <w:rsid w:val="00E2474E"/>
    <w:rsid w:val="00E256F7"/>
    <w:rsid w:val="00E2653B"/>
    <w:rsid w:val="00E26A66"/>
    <w:rsid w:val="00E27537"/>
    <w:rsid w:val="00E279EB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04A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3D06579"/>
  <w15:docId w15:val="{4AE5C9AB-360D-4A4E-A678-375D2DBB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F1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7</TotalTime>
  <Pages>1</Pages>
  <Words>185</Words>
  <Characters>1016</Characters>
  <Application>Microsoft Office Word</Application>
  <DocSecurity>0</DocSecurity>
  <Lines>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13-25</dc:title>
  <dc:creator>NorthernTerritoryGovernment@ntgov.onmicrosoft.com</dc:creator>
  <cp:lastModifiedBy>Andrea Ruske</cp:lastModifiedBy>
  <cp:revision>5</cp:revision>
  <cp:lastPrinted>2017-01-25T02:36:00Z</cp:lastPrinted>
  <dcterms:created xsi:type="dcterms:W3CDTF">2025-02-03T05:36:00Z</dcterms:created>
  <dcterms:modified xsi:type="dcterms:W3CDTF">2025-02-03T06:26:00Z</dcterms:modified>
</cp:coreProperties>
</file>