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3205E" w14:paraId="1DDD6514" w14:textId="77777777" w:rsidTr="00563D7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91B8CB9" w14:textId="77777777" w:rsidR="00F3205E" w:rsidRDefault="00F3205E" w:rsidP="00563D7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0F2636E" w14:textId="77777777" w:rsidR="00F3205E" w:rsidRDefault="00F3205E" w:rsidP="00563D7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3205E" w14:paraId="5352CF31" w14:textId="77777777" w:rsidTr="00563D7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B7C51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D1748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29237</w:t>
            </w:r>
          </w:p>
        </w:tc>
      </w:tr>
      <w:tr w:rsidR="00F3205E" w14:paraId="36008D37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60D2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61FD8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2025</w:t>
            </w:r>
          </w:p>
        </w:tc>
      </w:tr>
      <w:tr w:rsidR="00F3205E" w14:paraId="0B6E1064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6589D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24C84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153 Blocks, 475.07 km²</w:t>
            </w:r>
          </w:p>
        </w:tc>
      </w:tr>
      <w:tr w:rsidR="00F3205E" w14:paraId="53462DB0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774CB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685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ANDADO</w:t>
            </w:r>
          </w:p>
        </w:tc>
      </w:tr>
      <w:tr w:rsidR="00F3205E" w14:paraId="5F242378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39CD1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3DCA3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PEDIRKA BASIN PTY LTD [ACN. 604 326 516]</w:t>
            </w:r>
          </w:p>
        </w:tc>
      </w:tr>
      <w:tr w:rsidR="00F3205E" w14:paraId="072DEF9D" w14:textId="77777777" w:rsidTr="00563D7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8718CA9" w14:textId="77777777" w:rsidR="00F3205E" w:rsidRDefault="00F3205E" w:rsidP="00563D7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5522AE" wp14:editId="07203F43">
                  <wp:extent cx="2282190" cy="2282190"/>
                  <wp:effectExtent l="0" t="0" r="3810" b="3810"/>
                  <wp:docPr id="1" name="Picture 1" descr="R:\Business Systems\TAS\Mapping\MapImage\1933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3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05E" w14:paraId="337DA261" w14:textId="77777777" w:rsidTr="00563D7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84E00B4" w14:textId="77777777" w:rsidR="00F3205E" w:rsidRDefault="00F3205E" w:rsidP="00563D7F"/>
        </w:tc>
      </w:tr>
    </w:tbl>
    <w:p w14:paraId="75CB246C" w14:textId="77777777" w:rsidR="00E27537" w:rsidRDefault="00E27537" w:rsidP="009506A3">
      <w:pPr>
        <w:rPr>
          <w:rFonts w:ascii="Lato" w:hAnsi="Lato" w:cs="Calibri"/>
        </w:rPr>
      </w:pPr>
    </w:p>
    <w:p w14:paraId="0D41447D" w14:textId="77777777" w:rsidR="00F3205E" w:rsidRDefault="00F3205E" w:rsidP="00F320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12/25</w:t>
      </w:r>
    </w:p>
    <w:p w14:paraId="1BED2FA0" w14:textId="77777777" w:rsidR="00F3205E" w:rsidRDefault="00F3205E" w:rsidP="009506A3">
      <w:pPr>
        <w:rPr>
          <w:rFonts w:ascii="Lato" w:hAnsi="Lato" w:cs="Calibri"/>
        </w:rPr>
      </w:pPr>
    </w:p>
    <w:p w14:paraId="7548DA26" w14:textId="77777777" w:rsidR="00F3205E" w:rsidRDefault="00F3205E" w:rsidP="009506A3">
      <w:pPr>
        <w:rPr>
          <w:rFonts w:ascii="Lato" w:hAnsi="Lato" w:cs="Calibri"/>
        </w:rPr>
      </w:pPr>
    </w:p>
    <w:p w14:paraId="06E5D985" w14:textId="77777777" w:rsidR="00F3205E" w:rsidRDefault="00F3205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3205E" w14:paraId="38FCCD25" w14:textId="77777777" w:rsidTr="00563D7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AD68494" w14:textId="77777777" w:rsidR="00F3205E" w:rsidRDefault="00F3205E" w:rsidP="00563D7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2A9039F" w14:textId="77777777" w:rsidR="00F3205E" w:rsidRDefault="00F3205E" w:rsidP="00563D7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3205E" w14:paraId="279F19BA" w14:textId="77777777" w:rsidTr="00563D7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6CADF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1C352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29239</w:t>
            </w:r>
          </w:p>
        </w:tc>
      </w:tr>
      <w:tr w:rsidR="00F3205E" w14:paraId="240BC0AD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AEA4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A9AA7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2025</w:t>
            </w:r>
          </w:p>
        </w:tc>
      </w:tr>
      <w:tr w:rsidR="00F3205E" w14:paraId="4F1157F5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B75AD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E5CF7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106 Blocks, 321.11 km²</w:t>
            </w:r>
          </w:p>
        </w:tc>
      </w:tr>
      <w:tr w:rsidR="00F3205E" w14:paraId="45D64C46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81EF4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86563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NUCKUA</w:t>
            </w:r>
          </w:p>
        </w:tc>
      </w:tr>
      <w:tr w:rsidR="00F3205E" w14:paraId="191A3811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8F3F1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34E93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PEDIRKA BASIN PTY LTD [ACN. 604 326 516]</w:t>
            </w:r>
          </w:p>
        </w:tc>
      </w:tr>
      <w:tr w:rsidR="00F3205E" w14:paraId="107B3F5B" w14:textId="77777777" w:rsidTr="00563D7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DE5B5C6" w14:textId="77777777" w:rsidR="00F3205E" w:rsidRDefault="00F3205E" w:rsidP="00563D7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279CD7" wp14:editId="39B8EA74">
                  <wp:extent cx="2282190" cy="2282190"/>
                  <wp:effectExtent l="0" t="0" r="3810" b="3810"/>
                  <wp:docPr id="3" name="Picture 3" descr="R:\Business Systems\TAS\Mapping\MapImage\1933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33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05E" w14:paraId="4A9E9B60" w14:textId="77777777" w:rsidTr="00563D7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33A320A" w14:textId="77777777" w:rsidR="00F3205E" w:rsidRDefault="00F3205E" w:rsidP="00563D7F"/>
        </w:tc>
      </w:tr>
    </w:tbl>
    <w:p w14:paraId="41BB8160" w14:textId="77777777" w:rsidR="00F3205E" w:rsidRDefault="00F3205E" w:rsidP="009506A3">
      <w:pPr>
        <w:rPr>
          <w:rFonts w:ascii="Lato" w:hAnsi="Lato" w:cs="Calibri"/>
        </w:rPr>
      </w:pPr>
    </w:p>
    <w:p w14:paraId="515F0F00" w14:textId="77777777" w:rsidR="00F3205E" w:rsidRDefault="00F3205E" w:rsidP="00F320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13/25</w:t>
      </w:r>
    </w:p>
    <w:p w14:paraId="46CF45A5" w14:textId="77777777" w:rsidR="00F3205E" w:rsidRDefault="00F3205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3205E" w14:paraId="58D8A055" w14:textId="77777777" w:rsidTr="00563D7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8AFB232" w14:textId="77777777" w:rsidR="00F3205E" w:rsidRDefault="00F3205E" w:rsidP="00563D7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753E72E" w14:textId="77777777" w:rsidR="00F3205E" w:rsidRDefault="00F3205E" w:rsidP="00563D7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3205E" w14:paraId="1C6B2A6B" w14:textId="77777777" w:rsidTr="00563D7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BC7CE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CE507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31543</w:t>
            </w:r>
          </w:p>
        </w:tc>
      </w:tr>
      <w:tr w:rsidR="00F3205E" w14:paraId="3206D405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6FB6C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8530B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January 2025</w:t>
            </w:r>
          </w:p>
        </w:tc>
      </w:tr>
      <w:tr w:rsidR="00F3205E" w14:paraId="2E556BD5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8394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4B4B5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 Blocks, 114.84 km²</w:t>
            </w:r>
          </w:p>
        </w:tc>
      </w:tr>
      <w:tr w:rsidR="00F3205E" w14:paraId="1428BFFD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8965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1B850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F3205E" w14:paraId="6FF98C6A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A081A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5BA50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F3205E" w14:paraId="58D6655D" w14:textId="77777777" w:rsidTr="00563D7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38CBA5D" w14:textId="77777777" w:rsidR="00F3205E" w:rsidRDefault="00F3205E" w:rsidP="00563D7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0731D8" wp14:editId="5D0FECCE">
                  <wp:extent cx="2282190" cy="2282190"/>
                  <wp:effectExtent l="0" t="0" r="3810" b="3810"/>
                  <wp:docPr id="4" name="Picture 4" descr="R:\Business Systems\TAS\Mapping\MapImage\1933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933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05E" w14:paraId="53E96349" w14:textId="77777777" w:rsidTr="00563D7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3FB89FC" w14:textId="77777777" w:rsidR="00F3205E" w:rsidRDefault="00F3205E" w:rsidP="00563D7F"/>
        </w:tc>
      </w:tr>
    </w:tbl>
    <w:p w14:paraId="3B92C016" w14:textId="77777777" w:rsidR="00F3205E" w:rsidRDefault="00F3205E" w:rsidP="009506A3">
      <w:pPr>
        <w:rPr>
          <w:rFonts w:ascii="Lato" w:hAnsi="Lato" w:cs="Calibri"/>
        </w:rPr>
      </w:pPr>
    </w:p>
    <w:p w14:paraId="07DFDA4C" w14:textId="77777777" w:rsidR="00F3205E" w:rsidRDefault="00F3205E" w:rsidP="00F320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14/25</w:t>
      </w:r>
    </w:p>
    <w:p w14:paraId="31C641F8" w14:textId="77777777" w:rsidR="00F3205E" w:rsidRDefault="00F3205E" w:rsidP="009506A3">
      <w:pPr>
        <w:rPr>
          <w:rFonts w:ascii="Lato" w:hAnsi="Lato" w:cs="Calibri"/>
        </w:rPr>
      </w:pPr>
    </w:p>
    <w:p w14:paraId="1DDD8EF4" w14:textId="77777777" w:rsidR="00F3205E" w:rsidRDefault="00F3205E" w:rsidP="009506A3">
      <w:pPr>
        <w:rPr>
          <w:rFonts w:ascii="Lato" w:hAnsi="Lato" w:cs="Calibri"/>
        </w:rPr>
      </w:pPr>
    </w:p>
    <w:p w14:paraId="57C1E188" w14:textId="77777777" w:rsidR="00F3205E" w:rsidRDefault="00F3205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3205E" w14:paraId="749AF242" w14:textId="77777777" w:rsidTr="00563D7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3F615C4" w14:textId="77777777" w:rsidR="00F3205E" w:rsidRDefault="00F3205E" w:rsidP="00563D7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2ADE79A" w14:textId="77777777" w:rsidR="00F3205E" w:rsidRDefault="00F3205E" w:rsidP="00563D7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3205E" w14:paraId="119BC449" w14:textId="77777777" w:rsidTr="00563D7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CBCB8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0CAAA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31937</w:t>
            </w:r>
          </w:p>
        </w:tc>
      </w:tr>
      <w:tr w:rsidR="00F3205E" w14:paraId="339FB755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5E6E9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82994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January 2025</w:t>
            </w:r>
          </w:p>
        </w:tc>
      </w:tr>
      <w:tr w:rsidR="00F3205E" w14:paraId="67F43275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903EF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8A950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47.32 km²</w:t>
            </w:r>
          </w:p>
        </w:tc>
      </w:tr>
      <w:tr w:rsidR="00F3205E" w14:paraId="40946590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EE3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20206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F3205E" w14:paraId="6224FE57" w14:textId="77777777" w:rsidTr="00563D7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926CC" w14:textId="77777777" w:rsidR="00F3205E" w:rsidRDefault="00F3205E" w:rsidP="00563D7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21FA6" w14:textId="77777777" w:rsidR="00F3205E" w:rsidRDefault="00F3205E" w:rsidP="00563D7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F3205E" w14:paraId="2FC53E2D" w14:textId="77777777" w:rsidTr="00563D7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03E440B" w14:textId="77777777" w:rsidR="00F3205E" w:rsidRDefault="00F3205E" w:rsidP="00563D7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FC83A9" wp14:editId="6053C8A7">
                  <wp:extent cx="2282190" cy="2282190"/>
                  <wp:effectExtent l="0" t="0" r="3810" b="3810"/>
                  <wp:docPr id="5" name="Picture 5" descr="R:\Business Systems\TAS\Mapping\MapImage\1933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933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05E" w14:paraId="3B8E52CF" w14:textId="77777777" w:rsidTr="00563D7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CEF1891" w14:textId="77777777" w:rsidR="00F3205E" w:rsidRDefault="00F3205E" w:rsidP="00563D7F"/>
        </w:tc>
      </w:tr>
    </w:tbl>
    <w:p w14:paraId="5E0BAAC3" w14:textId="77777777" w:rsidR="00F3205E" w:rsidRDefault="00F3205E" w:rsidP="009506A3">
      <w:pPr>
        <w:rPr>
          <w:rFonts w:ascii="Lato" w:hAnsi="Lato" w:cs="Calibri"/>
        </w:rPr>
      </w:pPr>
    </w:p>
    <w:p w14:paraId="00A2D356" w14:textId="77777777" w:rsidR="00F3205E" w:rsidRDefault="00F3205E" w:rsidP="00F320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15/25</w:t>
      </w:r>
    </w:p>
    <w:p w14:paraId="01922B37" w14:textId="77777777" w:rsidR="00F3205E" w:rsidRPr="006874B1" w:rsidRDefault="00F3205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40504" w14:paraId="6FFFF34A" w14:textId="77777777" w:rsidTr="00417B6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F908D75" w14:textId="77777777" w:rsidR="00140504" w:rsidRDefault="00140504" w:rsidP="00417B6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478FBAD9" w14:textId="77777777" w:rsidR="00140504" w:rsidRDefault="00140504" w:rsidP="00417B6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40504" w14:paraId="5B6925ED" w14:textId="77777777" w:rsidTr="00417B6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563A1" w14:textId="77777777" w:rsidR="00140504" w:rsidRDefault="00140504" w:rsidP="00417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BFA2B" w14:textId="77777777" w:rsidR="00140504" w:rsidRDefault="00140504" w:rsidP="00417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33225</w:t>
            </w:r>
          </w:p>
        </w:tc>
      </w:tr>
      <w:tr w:rsidR="00140504" w14:paraId="033065F9" w14:textId="77777777" w:rsidTr="00417B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0DAEC" w14:textId="77777777" w:rsidR="00140504" w:rsidRDefault="00140504" w:rsidP="00417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8A2B" w14:textId="77777777" w:rsidR="00140504" w:rsidRDefault="00140504" w:rsidP="00417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2025</w:t>
            </w:r>
          </w:p>
        </w:tc>
      </w:tr>
      <w:tr w:rsidR="00140504" w14:paraId="321651A2" w14:textId="77777777" w:rsidTr="00417B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4A678" w14:textId="77777777" w:rsidR="00140504" w:rsidRDefault="00140504" w:rsidP="00417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33F74" w14:textId="77777777" w:rsidR="00140504" w:rsidRDefault="00140504" w:rsidP="00417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44.05 km²</w:t>
            </w:r>
          </w:p>
        </w:tc>
      </w:tr>
      <w:tr w:rsidR="00140504" w14:paraId="097B2178" w14:textId="77777777" w:rsidTr="00417B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67D82" w14:textId="77777777" w:rsidR="00140504" w:rsidRDefault="00140504" w:rsidP="00417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9ACE8" w14:textId="77777777" w:rsidR="00140504" w:rsidRDefault="00140504" w:rsidP="00417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140504" w14:paraId="70C0AA13" w14:textId="77777777" w:rsidTr="00417B6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F9C42" w14:textId="77777777" w:rsidR="00140504" w:rsidRDefault="00140504" w:rsidP="00417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A7B7F" w14:textId="77777777" w:rsidR="00140504" w:rsidRDefault="00140504" w:rsidP="00417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140504" w14:paraId="62BF4459" w14:textId="77777777" w:rsidTr="00417B6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A498D52" w14:textId="77777777" w:rsidR="00140504" w:rsidRDefault="00140504" w:rsidP="00417B6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459BD8" wp14:editId="4E785388">
                  <wp:extent cx="2282190" cy="2282190"/>
                  <wp:effectExtent l="0" t="0" r="3810" b="3810"/>
                  <wp:docPr id="2" name="Picture 2" descr="193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93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504" w14:paraId="55781FB5" w14:textId="77777777" w:rsidTr="00417B6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EAE080F" w14:textId="77777777" w:rsidR="00140504" w:rsidRDefault="00140504" w:rsidP="00417B60"/>
        </w:tc>
      </w:tr>
    </w:tbl>
    <w:p w14:paraId="7C65510C" w14:textId="77777777" w:rsidR="00E27537" w:rsidRDefault="00E27537" w:rsidP="009506A3">
      <w:pPr>
        <w:rPr>
          <w:rFonts w:ascii="Lato" w:hAnsi="Lato" w:cs="Calibri"/>
        </w:rPr>
      </w:pPr>
    </w:p>
    <w:p w14:paraId="55E32195" w14:textId="77777777" w:rsidR="00140504" w:rsidRDefault="00F3205E" w:rsidP="00F320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16/25</w:t>
      </w:r>
    </w:p>
    <w:p w14:paraId="058C4473" w14:textId="77777777" w:rsidR="00140504" w:rsidRDefault="00140504" w:rsidP="009506A3">
      <w:pPr>
        <w:rPr>
          <w:rFonts w:ascii="Lato" w:hAnsi="Lato" w:cs="Calibri"/>
        </w:rPr>
      </w:pPr>
    </w:p>
    <w:p w14:paraId="712A91CB" w14:textId="77777777" w:rsidR="00140504" w:rsidRDefault="00140504" w:rsidP="009506A3">
      <w:pPr>
        <w:rPr>
          <w:rFonts w:ascii="Lato" w:hAnsi="Lato" w:cs="Calibri"/>
        </w:rPr>
      </w:pPr>
    </w:p>
    <w:p w14:paraId="0928046C" w14:textId="77777777" w:rsidR="00140504" w:rsidRDefault="00140504" w:rsidP="009506A3">
      <w:pPr>
        <w:rPr>
          <w:rFonts w:ascii="Lato" w:hAnsi="Lato" w:cs="Calibri"/>
        </w:rPr>
      </w:pPr>
    </w:p>
    <w:p w14:paraId="5F3E5775" w14:textId="77777777" w:rsidR="00140504" w:rsidRPr="006874B1" w:rsidRDefault="00140504" w:rsidP="009506A3">
      <w:pPr>
        <w:rPr>
          <w:rFonts w:ascii="Lato" w:hAnsi="Lato" w:cs="Calibri"/>
        </w:rPr>
      </w:pPr>
    </w:p>
    <w:p w14:paraId="75AE147E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FE6A" w14:textId="77777777" w:rsidR="00693625" w:rsidRDefault="00693625">
      <w:r>
        <w:separator/>
      </w:r>
    </w:p>
  </w:endnote>
  <w:endnote w:type="continuationSeparator" w:id="0">
    <w:p w14:paraId="49E0E616" w14:textId="77777777" w:rsidR="00693625" w:rsidRDefault="0069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7E9F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3205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F3205E">
      <w:rPr>
        <w:rStyle w:val="PageNumber"/>
        <w:rFonts w:ascii="Lato" w:hAnsi="Lato"/>
      </w:rPr>
      <w:t>2</w:t>
    </w:r>
  </w:p>
  <w:p w14:paraId="232B3F14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ED1F" w14:textId="77777777" w:rsidR="00693625" w:rsidRDefault="00693625">
      <w:r>
        <w:separator/>
      </w:r>
    </w:p>
  </w:footnote>
  <w:footnote w:type="continuationSeparator" w:id="0">
    <w:p w14:paraId="1B4B5CF5" w14:textId="77777777" w:rsidR="00693625" w:rsidRDefault="0069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794A4943" w14:textId="77777777" w:rsidTr="00D75929">
      <w:trPr>
        <w:trHeight w:val="993"/>
      </w:trPr>
      <w:tc>
        <w:tcPr>
          <w:tcW w:w="3426" w:type="dxa"/>
          <w:vAlign w:val="center"/>
        </w:tcPr>
        <w:p w14:paraId="1DD4E20D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704D2F77" wp14:editId="5C22E7C2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0AF0E1D8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614DC21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794DD4D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221DD4F" wp14:editId="283405C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79FC58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AD2AF81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39EA7FA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42F7A1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C6B911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5A9AC78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6ECD7FB9" wp14:editId="5CA9C867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75EF29FC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31E98F18" w14:textId="77777777" w:rsidR="0031671D" w:rsidRPr="003D08EC" w:rsidRDefault="00DC6359" w:rsidP="0077085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70854">
            <w:rPr>
              <w:rFonts w:ascii="Lato" w:hAnsi="Lato"/>
              <w:b/>
              <w:noProof/>
            </w:rPr>
            <w:t>02/25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8235A04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2F41448A" w14:textId="77777777" w:rsidR="0031671D" w:rsidRPr="003D08EC" w:rsidRDefault="00770854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3 January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732AB02A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971983">
    <w:abstractNumId w:val="1"/>
  </w:num>
  <w:num w:numId="2" w16cid:durableId="1466312482">
    <w:abstractNumId w:val="1"/>
  </w:num>
  <w:num w:numId="3" w16cid:durableId="1878618283">
    <w:abstractNumId w:val="1"/>
  </w:num>
  <w:num w:numId="4" w16cid:durableId="828981983">
    <w:abstractNumId w:val="0"/>
  </w:num>
  <w:num w:numId="5" w16cid:durableId="975767174">
    <w:abstractNumId w:val="1"/>
  </w:num>
  <w:num w:numId="6" w16cid:durableId="1708725346">
    <w:abstractNumId w:val="1"/>
  </w:num>
  <w:num w:numId="7" w16cid:durableId="1286935463">
    <w:abstractNumId w:val="1"/>
  </w:num>
  <w:num w:numId="8" w16cid:durableId="1880311620">
    <w:abstractNumId w:val="2"/>
  </w:num>
  <w:num w:numId="9" w16cid:durableId="168764720">
    <w:abstractNumId w:val="12"/>
  </w:num>
  <w:num w:numId="10" w16cid:durableId="1786775537">
    <w:abstractNumId w:val="7"/>
  </w:num>
  <w:num w:numId="11" w16cid:durableId="1603999668">
    <w:abstractNumId w:val="13"/>
  </w:num>
  <w:num w:numId="12" w16cid:durableId="1500120935">
    <w:abstractNumId w:val="9"/>
  </w:num>
  <w:num w:numId="13" w16cid:durableId="1864707363">
    <w:abstractNumId w:val="6"/>
  </w:num>
  <w:num w:numId="14" w16cid:durableId="1721972927">
    <w:abstractNumId w:val="14"/>
  </w:num>
  <w:num w:numId="15" w16cid:durableId="1987321452">
    <w:abstractNumId w:val="4"/>
  </w:num>
  <w:num w:numId="16" w16cid:durableId="1309436089">
    <w:abstractNumId w:val="15"/>
  </w:num>
  <w:num w:numId="17" w16cid:durableId="1075126172">
    <w:abstractNumId w:val="3"/>
  </w:num>
  <w:num w:numId="18" w16cid:durableId="834998042">
    <w:abstractNumId w:val="11"/>
  </w:num>
  <w:num w:numId="19" w16cid:durableId="1431122842">
    <w:abstractNumId w:val="8"/>
  </w:num>
  <w:num w:numId="20" w16cid:durableId="961766352">
    <w:abstractNumId w:val="10"/>
  </w:num>
  <w:num w:numId="21" w16cid:durableId="1746222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5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0504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93625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42196"/>
    <w:rsid w:val="0075046C"/>
    <w:rsid w:val="00751EB0"/>
    <w:rsid w:val="00754827"/>
    <w:rsid w:val="0075505A"/>
    <w:rsid w:val="00761C33"/>
    <w:rsid w:val="007623BD"/>
    <w:rsid w:val="00770854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05E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0495F6E"/>
  <w15:docId w15:val="{0C1B0724-8425-43F7-BAE9-5D162CD8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5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notice 02-25</vt:lpstr>
    </vt:vector>
  </TitlesOfParts>
  <Company>Mining and Energy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02-25</dc:title>
  <dc:creator>Northern Territory Government</dc:creator>
  <cp:revision>4</cp:revision>
  <cp:lastPrinted>2017-01-25T02:36:00Z</cp:lastPrinted>
  <dcterms:created xsi:type="dcterms:W3CDTF">2025-01-03T00:17:00Z</dcterms:created>
  <dcterms:modified xsi:type="dcterms:W3CDTF">2025-01-03T05:37:00Z</dcterms:modified>
</cp:coreProperties>
</file>