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34294" w14:paraId="0688898D" w14:textId="77777777" w:rsidTr="009157C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2B239127" w14:textId="77777777" w:rsidR="00434294" w:rsidRDefault="00434294" w:rsidP="009157C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0E845A4A" w14:textId="77777777" w:rsidR="00434294" w:rsidRDefault="00434294" w:rsidP="009157C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34294" w14:paraId="2C4AAD16" w14:textId="77777777" w:rsidTr="009157C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19055" w14:textId="77777777" w:rsidR="00434294" w:rsidRDefault="00434294" w:rsidP="009157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E9DE" w14:textId="77777777" w:rsidR="00434294" w:rsidRDefault="00434294" w:rsidP="009157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33685</w:t>
            </w:r>
          </w:p>
        </w:tc>
      </w:tr>
      <w:tr w:rsidR="00434294" w14:paraId="3E42086A" w14:textId="77777777" w:rsidTr="009157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EEAC0" w14:textId="77777777" w:rsidR="00434294" w:rsidRDefault="00434294" w:rsidP="009157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0A5B6" w14:textId="77777777" w:rsidR="00434294" w:rsidRDefault="00434294" w:rsidP="009157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November 2024</w:t>
            </w:r>
          </w:p>
        </w:tc>
      </w:tr>
      <w:tr w:rsidR="00434294" w14:paraId="28AA4146" w14:textId="77777777" w:rsidTr="009157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9A76C" w14:textId="77777777" w:rsidR="00434294" w:rsidRDefault="00434294" w:rsidP="009157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896B3" w14:textId="77777777" w:rsidR="00434294" w:rsidRDefault="00434294" w:rsidP="009157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41 Blocks, 129.57 km²</w:t>
            </w:r>
          </w:p>
        </w:tc>
      </w:tr>
      <w:tr w:rsidR="00434294" w14:paraId="2A192E91" w14:textId="77777777" w:rsidTr="009157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6D1A7" w14:textId="77777777" w:rsidR="00434294" w:rsidRDefault="00434294" w:rsidP="009157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C87E" w14:textId="77777777" w:rsidR="00434294" w:rsidRDefault="00434294" w:rsidP="009157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CRAWFORD</w:t>
            </w:r>
          </w:p>
        </w:tc>
      </w:tr>
      <w:tr w:rsidR="00434294" w14:paraId="594A7E67" w14:textId="77777777" w:rsidTr="009157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2B46" w14:textId="77777777" w:rsidR="00434294" w:rsidRDefault="00434294" w:rsidP="009157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4E88F" w14:textId="77777777" w:rsidR="00434294" w:rsidRDefault="00434294" w:rsidP="009157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 TENNANT MINERALS PTY LTD [ACN. 654 828 912]</w:t>
            </w:r>
          </w:p>
        </w:tc>
      </w:tr>
      <w:tr w:rsidR="00434294" w14:paraId="476D9DD7" w14:textId="77777777" w:rsidTr="009157C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9E02810" w14:textId="77777777" w:rsidR="00434294" w:rsidRDefault="00434294" w:rsidP="009157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CE32C04" wp14:editId="021C5944">
                  <wp:extent cx="2286000" cy="2286000"/>
                  <wp:effectExtent l="0" t="0" r="0" b="0"/>
                  <wp:docPr id="1" name="Picture 1" descr="R:\Business Systems\TAS\Mapping\MapImage\1923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23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294" w14:paraId="528ACB01" w14:textId="77777777" w:rsidTr="009157C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534D2B81" w14:textId="77777777" w:rsidR="00434294" w:rsidRDefault="00434294" w:rsidP="009157C2"/>
        </w:tc>
      </w:tr>
    </w:tbl>
    <w:p w14:paraId="319AC8B8" w14:textId="77777777" w:rsidR="00E27537" w:rsidRDefault="00E27537" w:rsidP="009506A3">
      <w:pPr>
        <w:rPr>
          <w:rFonts w:ascii="Lato" w:hAnsi="Lato" w:cs="Calibri"/>
        </w:rPr>
      </w:pPr>
    </w:p>
    <w:p w14:paraId="1A130F24" w14:textId="77777777" w:rsidR="00434294" w:rsidRPr="006874B1" w:rsidRDefault="00434294" w:rsidP="0043429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430/24</w:t>
      </w:r>
    </w:p>
    <w:p w14:paraId="683898D0" w14:textId="77777777" w:rsidR="00E27537" w:rsidRPr="006874B1" w:rsidRDefault="00E27537" w:rsidP="009506A3">
      <w:pPr>
        <w:rPr>
          <w:rFonts w:ascii="Lato" w:hAnsi="Lato" w:cs="Calibri"/>
        </w:rPr>
      </w:pPr>
    </w:p>
    <w:p w14:paraId="5E4B615E" w14:textId="77777777"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3AD6" w14:textId="77777777" w:rsidR="00932F4D" w:rsidRDefault="00932F4D">
      <w:r>
        <w:separator/>
      </w:r>
    </w:p>
  </w:endnote>
  <w:endnote w:type="continuationSeparator" w:id="0">
    <w:p w14:paraId="7F674D2C" w14:textId="77777777" w:rsidR="00932F4D" w:rsidRDefault="0093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B284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3429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01C06905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19FF" w14:textId="77777777" w:rsidR="00932F4D" w:rsidRDefault="00932F4D">
      <w:r>
        <w:separator/>
      </w:r>
    </w:p>
  </w:footnote>
  <w:footnote w:type="continuationSeparator" w:id="0">
    <w:p w14:paraId="6EC12888" w14:textId="77777777" w:rsidR="00932F4D" w:rsidRDefault="0093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075117ED" w14:textId="77777777" w:rsidTr="00D75929">
      <w:trPr>
        <w:trHeight w:val="993"/>
      </w:trPr>
      <w:tc>
        <w:tcPr>
          <w:tcW w:w="3426" w:type="dxa"/>
          <w:vAlign w:val="center"/>
        </w:tcPr>
        <w:p w14:paraId="5390A3BA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0AFEFE8B" wp14:editId="7377BED5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6EE5E997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053F2997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632B3057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53E0F540" wp14:editId="782D8C76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1B752A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766AAA4A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0AEA5313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A81AEBB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C1929EE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C6A5BD0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06728082" wp14:editId="71B8B598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58A2F234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4D0F9F03" w14:textId="77777777" w:rsidR="0031671D" w:rsidRPr="003D08EC" w:rsidRDefault="00DC6359" w:rsidP="00F7502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7502B">
            <w:rPr>
              <w:rFonts w:ascii="Lato" w:hAnsi="Lato"/>
              <w:b/>
              <w:noProof/>
            </w:rPr>
            <w:t>141/24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6B540D9B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129AD325" w14:textId="77777777" w:rsidR="0031671D" w:rsidRPr="003D08EC" w:rsidRDefault="00F7502B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7E32A4D4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3263836">
    <w:abstractNumId w:val="1"/>
  </w:num>
  <w:num w:numId="2" w16cid:durableId="949706400">
    <w:abstractNumId w:val="1"/>
  </w:num>
  <w:num w:numId="3" w16cid:durableId="1655910896">
    <w:abstractNumId w:val="1"/>
  </w:num>
  <w:num w:numId="4" w16cid:durableId="1544252676">
    <w:abstractNumId w:val="0"/>
  </w:num>
  <w:num w:numId="5" w16cid:durableId="178855288">
    <w:abstractNumId w:val="1"/>
  </w:num>
  <w:num w:numId="6" w16cid:durableId="2082831106">
    <w:abstractNumId w:val="1"/>
  </w:num>
  <w:num w:numId="7" w16cid:durableId="1696073727">
    <w:abstractNumId w:val="1"/>
  </w:num>
  <w:num w:numId="8" w16cid:durableId="667708911">
    <w:abstractNumId w:val="2"/>
  </w:num>
  <w:num w:numId="9" w16cid:durableId="1009216366">
    <w:abstractNumId w:val="12"/>
  </w:num>
  <w:num w:numId="10" w16cid:durableId="670107974">
    <w:abstractNumId w:val="7"/>
  </w:num>
  <w:num w:numId="11" w16cid:durableId="526723458">
    <w:abstractNumId w:val="13"/>
  </w:num>
  <w:num w:numId="12" w16cid:durableId="964040475">
    <w:abstractNumId w:val="9"/>
  </w:num>
  <w:num w:numId="13" w16cid:durableId="101651286">
    <w:abstractNumId w:val="6"/>
  </w:num>
  <w:num w:numId="14" w16cid:durableId="367680407">
    <w:abstractNumId w:val="14"/>
  </w:num>
  <w:num w:numId="15" w16cid:durableId="1579248861">
    <w:abstractNumId w:val="4"/>
  </w:num>
  <w:num w:numId="16" w16cid:durableId="371735136">
    <w:abstractNumId w:val="15"/>
  </w:num>
  <w:num w:numId="17" w16cid:durableId="1791632901">
    <w:abstractNumId w:val="3"/>
  </w:num>
  <w:num w:numId="18" w16cid:durableId="1495104250">
    <w:abstractNumId w:val="11"/>
  </w:num>
  <w:num w:numId="19" w16cid:durableId="1654942288">
    <w:abstractNumId w:val="8"/>
  </w:num>
  <w:num w:numId="20" w16cid:durableId="367417506">
    <w:abstractNumId w:val="10"/>
  </w:num>
  <w:num w:numId="21" w16cid:durableId="833453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2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34294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760D6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2F4D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502B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D98C86D"/>
  <w15:docId w15:val="{F26D1C3D-48D3-48EB-888C-46669B34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429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5</TotalTime>
  <Pages>1</Pages>
  <Words>53</Words>
  <Characters>270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141/24</dc:title>
  <dc:creator>NorthernTerritoryGovernment@ntgov.onmicrosoft.com</dc:creator>
  <cp:lastModifiedBy>Andrea Ruske</cp:lastModifiedBy>
  <cp:revision>3</cp:revision>
  <cp:lastPrinted>2017-01-25T02:36:00Z</cp:lastPrinted>
  <dcterms:created xsi:type="dcterms:W3CDTF">2024-11-26T06:33:00Z</dcterms:created>
  <dcterms:modified xsi:type="dcterms:W3CDTF">2024-11-27T00:57:00Z</dcterms:modified>
</cp:coreProperties>
</file>