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FADD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24922" w14:paraId="7D8D9AD3" w14:textId="77777777" w:rsidTr="00B174E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CDF42" w14:textId="77777777" w:rsidR="00924922" w:rsidRDefault="00924922" w:rsidP="00B174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24922" w14:paraId="1CF6877C" w14:textId="77777777" w:rsidTr="00B174E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9852B" w14:textId="77777777" w:rsidR="00924922" w:rsidRDefault="00924922" w:rsidP="00B174E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924922" w14:paraId="7304C121" w14:textId="77777777" w:rsidTr="00B174E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850C0" w14:textId="77777777" w:rsidR="00924922" w:rsidRDefault="00924922" w:rsidP="00B174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EB224" w14:textId="77777777" w:rsidR="00924922" w:rsidRDefault="00924922" w:rsidP="00B174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32168</w:t>
            </w:r>
          </w:p>
        </w:tc>
      </w:tr>
      <w:tr w:rsidR="00924922" w14:paraId="11A6E465" w14:textId="77777777" w:rsidTr="00B174E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1F5B8" w14:textId="77777777" w:rsidR="00924922" w:rsidRDefault="00924922" w:rsidP="00B174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C4884" w14:textId="77777777" w:rsidR="00924922" w:rsidRDefault="00924922" w:rsidP="00B174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November 2024</w:t>
            </w:r>
          </w:p>
        </w:tc>
      </w:tr>
      <w:tr w:rsidR="00924922" w14:paraId="6539FC8C" w14:textId="77777777" w:rsidTr="00B174E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B482" w14:textId="77777777" w:rsidR="00924922" w:rsidRDefault="00924922" w:rsidP="00B174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DB372" w14:textId="77777777" w:rsidR="00924922" w:rsidRDefault="00924922" w:rsidP="00B174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80.00 Hectare</w:t>
            </w:r>
          </w:p>
        </w:tc>
      </w:tr>
      <w:tr w:rsidR="00924922" w14:paraId="314F23FA" w14:textId="77777777" w:rsidTr="00B174E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A626B" w14:textId="77777777" w:rsidR="00924922" w:rsidRDefault="00924922" w:rsidP="00B174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EA1B9" w14:textId="77777777" w:rsidR="00924922" w:rsidRDefault="00924922" w:rsidP="00B174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24922" w14:paraId="487141C5" w14:textId="77777777" w:rsidTr="00B174E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0BA1" w14:textId="77777777" w:rsidR="00924922" w:rsidRDefault="00924922" w:rsidP="00B174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0937" w14:textId="77777777" w:rsidR="00924922" w:rsidRDefault="00924922" w:rsidP="00B174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924922" w14:paraId="41C0253A" w14:textId="77777777" w:rsidTr="00B174E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504A6" w14:textId="77777777" w:rsidR="00924922" w:rsidRDefault="00924922" w:rsidP="00B174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A9477A" wp14:editId="2827FFBE">
                  <wp:extent cx="2289810" cy="2282190"/>
                  <wp:effectExtent l="0" t="0" r="0" b="0"/>
                  <wp:docPr id="1" name="Picture 1" descr="R:\MinesData\titles\mapping\products\diagrams\Tenement Images\EMP32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922" w14:paraId="3BA9DFF0" w14:textId="77777777" w:rsidTr="00B174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282" w14:textId="77777777" w:rsidR="00924922" w:rsidRDefault="00924922" w:rsidP="00B174E7"/>
        </w:tc>
      </w:tr>
    </w:tbl>
    <w:p w14:paraId="7F00C231" w14:textId="77777777" w:rsidR="00E27537" w:rsidRDefault="00E27537" w:rsidP="009506A3">
      <w:pPr>
        <w:rPr>
          <w:rFonts w:ascii="Lato" w:hAnsi="Lato" w:cs="Calibri"/>
        </w:rPr>
      </w:pPr>
    </w:p>
    <w:p w14:paraId="5B26C0FE" w14:textId="77777777" w:rsidR="00FD2570" w:rsidRDefault="00924922" w:rsidP="0092492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401/24</w:t>
      </w:r>
    </w:p>
    <w:p w14:paraId="78C6BF64" w14:textId="77777777" w:rsidR="00924922" w:rsidRPr="006874B1" w:rsidRDefault="00924922" w:rsidP="009506A3">
      <w:pPr>
        <w:rPr>
          <w:rFonts w:ascii="Lato" w:hAnsi="Lato" w:cs="Calibri"/>
        </w:rPr>
      </w:pPr>
    </w:p>
    <w:sectPr w:rsidR="00924922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4821" w14:textId="77777777" w:rsidR="00FD2570" w:rsidRDefault="00FD2570">
      <w:r>
        <w:separator/>
      </w:r>
    </w:p>
  </w:endnote>
  <w:endnote w:type="continuationSeparator" w:id="0">
    <w:p w14:paraId="4F2D6DB9" w14:textId="77777777" w:rsidR="00FD2570" w:rsidRDefault="00FD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34E9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2492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60C1BECF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EF92" w14:textId="77777777" w:rsidR="00FD2570" w:rsidRDefault="00FD2570">
      <w:r>
        <w:separator/>
      </w:r>
    </w:p>
  </w:footnote>
  <w:footnote w:type="continuationSeparator" w:id="0">
    <w:p w14:paraId="553C0194" w14:textId="77777777" w:rsidR="00FD2570" w:rsidRDefault="00FD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EDA99F9" w14:textId="77777777" w:rsidTr="00D75929">
      <w:trPr>
        <w:trHeight w:val="993"/>
      </w:trPr>
      <w:tc>
        <w:tcPr>
          <w:tcW w:w="3426" w:type="dxa"/>
          <w:vAlign w:val="center"/>
        </w:tcPr>
        <w:p w14:paraId="078D8558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A9FC273" wp14:editId="2DF373E5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B412CC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6E609846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0ABEB38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FB1E1EB" wp14:editId="1634EA63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2DA8C9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31B105BB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0FA5D3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FD70E0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840FBF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00F87D4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7108EBE" wp14:editId="2140BA0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6EE09D22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351A3A5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D2570">
            <w:rPr>
              <w:rFonts w:ascii="Lato" w:hAnsi="Lato"/>
              <w:b/>
              <w:noProof/>
            </w:rPr>
            <w:t>133/24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1DFFE801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D7439F6" w14:textId="77777777" w:rsidR="0031671D" w:rsidRPr="003D08EC" w:rsidRDefault="00FD2570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39F90A7A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502236">
    <w:abstractNumId w:val="1"/>
  </w:num>
  <w:num w:numId="2" w16cid:durableId="1370718084">
    <w:abstractNumId w:val="1"/>
  </w:num>
  <w:num w:numId="3" w16cid:durableId="587925246">
    <w:abstractNumId w:val="1"/>
  </w:num>
  <w:num w:numId="4" w16cid:durableId="1939748206">
    <w:abstractNumId w:val="0"/>
  </w:num>
  <w:num w:numId="5" w16cid:durableId="1268539139">
    <w:abstractNumId w:val="1"/>
  </w:num>
  <w:num w:numId="6" w16cid:durableId="2083671454">
    <w:abstractNumId w:val="1"/>
  </w:num>
  <w:num w:numId="7" w16cid:durableId="629826564">
    <w:abstractNumId w:val="1"/>
  </w:num>
  <w:num w:numId="8" w16cid:durableId="879053174">
    <w:abstractNumId w:val="2"/>
  </w:num>
  <w:num w:numId="9" w16cid:durableId="141361483">
    <w:abstractNumId w:val="12"/>
  </w:num>
  <w:num w:numId="10" w16cid:durableId="866872136">
    <w:abstractNumId w:val="7"/>
  </w:num>
  <w:num w:numId="11" w16cid:durableId="1280801204">
    <w:abstractNumId w:val="13"/>
  </w:num>
  <w:num w:numId="12" w16cid:durableId="1096559042">
    <w:abstractNumId w:val="9"/>
  </w:num>
  <w:num w:numId="13" w16cid:durableId="2039306707">
    <w:abstractNumId w:val="6"/>
  </w:num>
  <w:num w:numId="14" w16cid:durableId="602806470">
    <w:abstractNumId w:val="14"/>
  </w:num>
  <w:num w:numId="15" w16cid:durableId="1477914597">
    <w:abstractNumId w:val="4"/>
  </w:num>
  <w:num w:numId="16" w16cid:durableId="1139498827">
    <w:abstractNumId w:val="15"/>
  </w:num>
  <w:num w:numId="17" w16cid:durableId="945695573">
    <w:abstractNumId w:val="3"/>
  </w:num>
  <w:num w:numId="18" w16cid:durableId="710619375">
    <w:abstractNumId w:val="11"/>
  </w:num>
  <w:num w:numId="19" w16cid:durableId="509754498">
    <w:abstractNumId w:val="8"/>
  </w:num>
  <w:num w:numId="20" w16cid:durableId="1044014695">
    <w:abstractNumId w:val="10"/>
  </w:num>
  <w:num w:numId="21" w16cid:durableId="1499924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7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922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B7167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2570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18AF51C"/>
  <w15:docId w15:val="{6771038C-258D-4A05-B91A-4C1F0977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9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3</TotalTime>
  <Pages>1</Pages>
  <Words>47</Words>
  <Characters>269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133/24</dc:title>
  <dc:creator>NorthernTerritoryGovernment@ntgov.onmicrosoft.com</dc:creator>
  <cp:lastModifiedBy>Andrea Ruske</cp:lastModifiedBy>
  <cp:revision>3</cp:revision>
  <cp:lastPrinted>2017-01-25T02:36:00Z</cp:lastPrinted>
  <dcterms:created xsi:type="dcterms:W3CDTF">2024-11-06T06:00:00Z</dcterms:created>
  <dcterms:modified xsi:type="dcterms:W3CDTF">2024-11-06T07:08:00Z</dcterms:modified>
</cp:coreProperties>
</file>