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65307" w14:paraId="5AEDA674" w14:textId="77777777" w:rsidTr="00035D1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E4DE00C" w14:textId="77777777" w:rsidR="00F65307" w:rsidRDefault="00F65307" w:rsidP="00035D1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C992A04" w14:textId="77777777" w:rsidR="00F65307" w:rsidRDefault="00F65307" w:rsidP="00035D1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65307" w14:paraId="363F55EB" w14:textId="77777777" w:rsidTr="00035D1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7A986" w14:textId="77777777" w:rsidR="00F65307" w:rsidRDefault="00F65307" w:rsidP="00035D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F5D69" w14:textId="77777777" w:rsidR="00F65307" w:rsidRDefault="00F65307" w:rsidP="00035D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33749</w:t>
            </w:r>
          </w:p>
        </w:tc>
      </w:tr>
      <w:tr w:rsidR="00F65307" w14:paraId="72410DFC" w14:textId="77777777" w:rsidTr="00035D1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EADE" w14:textId="77777777" w:rsidR="00F65307" w:rsidRDefault="00F65307" w:rsidP="00035D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1FF6" w14:textId="77777777" w:rsidR="00F65307" w:rsidRDefault="00F65307" w:rsidP="00035D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August 2024</w:t>
            </w:r>
          </w:p>
        </w:tc>
      </w:tr>
      <w:tr w:rsidR="00F65307" w14:paraId="7152FBE8" w14:textId="77777777" w:rsidTr="00035D1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272C9" w14:textId="77777777" w:rsidR="00F65307" w:rsidRDefault="00F65307" w:rsidP="00035D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A54C5" w14:textId="77777777" w:rsidR="00F65307" w:rsidRDefault="00F65307" w:rsidP="00035D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12.72 km²</w:t>
            </w:r>
          </w:p>
        </w:tc>
      </w:tr>
      <w:tr w:rsidR="00F65307" w14:paraId="30371297" w14:textId="77777777" w:rsidTr="00035D1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6D451" w14:textId="77777777" w:rsidR="00F65307" w:rsidRDefault="00F65307" w:rsidP="00035D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BE399" w14:textId="77777777" w:rsidR="00F65307" w:rsidRDefault="00F65307" w:rsidP="00035D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F65307" w14:paraId="69A68D17" w14:textId="77777777" w:rsidTr="00035D1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0F290" w14:textId="77777777" w:rsidR="00F65307" w:rsidRDefault="00F65307" w:rsidP="00035D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651A2" w14:textId="77777777" w:rsidR="00F65307" w:rsidRDefault="00F65307" w:rsidP="00035D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REDSTONE METALS PTY LTD [ACN. 106 360 678]</w:t>
            </w:r>
          </w:p>
        </w:tc>
      </w:tr>
      <w:tr w:rsidR="00F65307" w14:paraId="7A112AB8" w14:textId="77777777" w:rsidTr="00035D1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57F9202" w14:textId="77777777" w:rsidR="00F65307" w:rsidRDefault="00F65307" w:rsidP="00035D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309A75" wp14:editId="76A23B2A">
                  <wp:extent cx="2286000" cy="2286000"/>
                  <wp:effectExtent l="0" t="0" r="0" b="0"/>
                  <wp:docPr id="2" name="Picture 2" descr="R:\Business Systems\TAS\Mapping\MapImage\1900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Business Systems\TAS\Mapping\MapImage\1900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07" w14:paraId="55E97840" w14:textId="77777777" w:rsidTr="00035D1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FA0C66E" w14:textId="77777777" w:rsidR="00F65307" w:rsidRDefault="00F65307" w:rsidP="00035D15"/>
        </w:tc>
      </w:tr>
    </w:tbl>
    <w:p w14:paraId="78B706B0" w14:textId="77777777" w:rsidR="00F65307" w:rsidRDefault="00B65096" w:rsidP="00B6509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289/24</w:t>
      </w:r>
    </w:p>
    <w:p w14:paraId="20888D2B" w14:textId="77777777" w:rsidR="008258D9" w:rsidRDefault="008258D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0615A" w14:paraId="313CE373" w14:textId="77777777" w:rsidTr="00815BC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19C6E95" w14:textId="77777777" w:rsidR="0090615A" w:rsidRDefault="0090615A" w:rsidP="00815BC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94B1A4D" w14:textId="77777777" w:rsidR="0090615A" w:rsidRDefault="0090615A" w:rsidP="00815BC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0615A" w14:paraId="2618ED91" w14:textId="77777777" w:rsidTr="00815BC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86B3" w14:textId="77777777" w:rsidR="0090615A" w:rsidRDefault="0090615A" w:rsidP="00815B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24549" w14:textId="77777777" w:rsidR="0090615A" w:rsidRDefault="0090615A" w:rsidP="00815B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32370</w:t>
            </w:r>
          </w:p>
        </w:tc>
      </w:tr>
      <w:tr w:rsidR="0090615A" w14:paraId="3E4D85AB" w14:textId="77777777" w:rsidTr="00815BC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AAAB" w14:textId="77777777" w:rsidR="0090615A" w:rsidRDefault="0090615A" w:rsidP="00815B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6378A" w14:textId="77777777" w:rsidR="0090615A" w:rsidRDefault="0090615A" w:rsidP="00815B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August 2024</w:t>
            </w:r>
          </w:p>
        </w:tc>
      </w:tr>
      <w:tr w:rsidR="0090615A" w14:paraId="31F999C4" w14:textId="77777777" w:rsidTr="00815BC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DD779" w14:textId="77777777" w:rsidR="0090615A" w:rsidRDefault="0090615A" w:rsidP="00815B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01B72" w14:textId="77777777" w:rsidR="0090615A" w:rsidRDefault="0090615A" w:rsidP="00815B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 Blocks, 309.35 km²</w:t>
            </w:r>
          </w:p>
        </w:tc>
      </w:tr>
      <w:tr w:rsidR="0090615A" w14:paraId="02172820" w14:textId="77777777" w:rsidTr="00815BC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CB444" w14:textId="77777777" w:rsidR="0090615A" w:rsidRDefault="0090615A" w:rsidP="00815B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7A27" w14:textId="77777777" w:rsidR="0090615A" w:rsidRDefault="0090615A" w:rsidP="00815B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90615A" w14:paraId="7716F85F" w14:textId="77777777" w:rsidTr="00815BC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B1410" w14:textId="77777777" w:rsidR="0090615A" w:rsidRDefault="0090615A" w:rsidP="00815B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D8BC0" w14:textId="77777777" w:rsidR="0090615A" w:rsidRDefault="0090615A" w:rsidP="00815B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90615A" w14:paraId="7DF31831" w14:textId="77777777" w:rsidTr="00815BC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7435A7C" w14:textId="77777777" w:rsidR="0090615A" w:rsidRDefault="0090615A" w:rsidP="00815BC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C4B118" wp14:editId="3CCAC2DB">
                  <wp:extent cx="2286000" cy="2286000"/>
                  <wp:effectExtent l="0" t="0" r="0" b="0"/>
                  <wp:docPr id="1" name="Picture 1" descr="19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0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15A" w14:paraId="3975FAF0" w14:textId="77777777" w:rsidTr="00815BC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1F40523" w14:textId="77777777" w:rsidR="0090615A" w:rsidRDefault="0090615A" w:rsidP="00815BCF"/>
        </w:tc>
      </w:tr>
    </w:tbl>
    <w:p w14:paraId="7E28A053" w14:textId="77777777" w:rsidR="008258D9" w:rsidRDefault="00B65096" w:rsidP="00B6509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290/24</w:t>
      </w:r>
    </w:p>
    <w:p w14:paraId="779B99DE" w14:textId="77777777" w:rsidR="008258D9" w:rsidRPr="006874B1" w:rsidRDefault="008258D9" w:rsidP="009506A3">
      <w:pPr>
        <w:rPr>
          <w:rFonts w:ascii="Lato" w:hAnsi="Lato" w:cs="Calibri"/>
        </w:rPr>
      </w:pPr>
    </w:p>
    <w:p w14:paraId="276AD475" w14:textId="77777777" w:rsidR="00E27537" w:rsidRDefault="00E27537" w:rsidP="009506A3">
      <w:pPr>
        <w:rPr>
          <w:rFonts w:ascii="Lato" w:hAnsi="Lato" w:cs="Calibri"/>
        </w:rPr>
      </w:pPr>
    </w:p>
    <w:p w14:paraId="48655B41" w14:textId="77777777" w:rsidR="00752339" w:rsidRDefault="00752339" w:rsidP="009506A3">
      <w:pPr>
        <w:rPr>
          <w:rFonts w:ascii="Lato" w:hAnsi="Lato" w:cs="Calibri"/>
        </w:rPr>
      </w:pPr>
    </w:p>
    <w:p w14:paraId="736AA2C7" w14:textId="77777777" w:rsidR="00752339" w:rsidRDefault="0075233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52339" w14:paraId="6950A1CC" w14:textId="77777777" w:rsidTr="00DE0B9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CF3A826" w14:textId="77777777" w:rsidR="00752339" w:rsidRDefault="00752339" w:rsidP="00DE0B9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A869D63" w14:textId="77777777" w:rsidR="00752339" w:rsidRDefault="00752339" w:rsidP="00DE0B9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52339" w14:paraId="7A67995F" w14:textId="77777777" w:rsidTr="00DE0B9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1036" w14:textId="77777777" w:rsidR="00752339" w:rsidRDefault="00752339" w:rsidP="00DE0B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6C02F" w14:textId="77777777" w:rsidR="00752339" w:rsidRDefault="00752339" w:rsidP="00DE0B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33148</w:t>
            </w:r>
          </w:p>
        </w:tc>
      </w:tr>
      <w:tr w:rsidR="00752339" w14:paraId="1C000506" w14:textId="77777777" w:rsidTr="00DE0B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CA98" w14:textId="77777777" w:rsidR="00752339" w:rsidRDefault="00752339" w:rsidP="00DE0B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01770" w14:textId="77777777" w:rsidR="00752339" w:rsidRDefault="00752339" w:rsidP="00DE0B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August 2024</w:t>
            </w:r>
          </w:p>
        </w:tc>
      </w:tr>
      <w:tr w:rsidR="00752339" w14:paraId="7452FB83" w14:textId="77777777" w:rsidTr="00DE0B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D68C8" w14:textId="77777777" w:rsidR="00752339" w:rsidRDefault="00752339" w:rsidP="00DE0B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9A3F0" w14:textId="77777777" w:rsidR="00752339" w:rsidRDefault="00752339" w:rsidP="00DE0B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91.06 km²</w:t>
            </w:r>
          </w:p>
        </w:tc>
      </w:tr>
      <w:tr w:rsidR="00752339" w14:paraId="451169BF" w14:textId="77777777" w:rsidTr="00DE0B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7BBD0" w14:textId="77777777" w:rsidR="00752339" w:rsidRDefault="00752339" w:rsidP="00DE0B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CF1B5" w14:textId="77777777" w:rsidR="00752339" w:rsidRDefault="00752339" w:rsidP="00DE0B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WINGATE MOUNTAINS</w:t>
            </w:r>
          </w:p>
        </w:tc>
      </w:tr>
      <w:tr w:rsidR="00752339" w14:paraId="7A2EFE80" w14:textId="77777777" w:rsidTr="00DE0B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98AE" w14:textId="77777777" w:rsidR="00752339" w:rsidRDefault="00752339" w:rsidP="00DE0B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83251" w14:textId="77777777" w:rsidR="00752339" w:rsidRDefault="00752339" w:rsidP="00DE0B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RAGUSA MINERALS LTD [ACN. 143 194 165]</w:t>
            </w:r>
          </w:p>
        </w:tc>
      </w:tr>
      <w:tr w:rsidR="00752339" w14:paraId="5EF290E4" w14:textId="77777777" w:rsidTr="00DE0B9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7E673BA" w14:textId="77777777" w:rsidR="00752339" w:rsidRDefault="00752339" w:rsidP="00DE0B9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A21CEE" wp14:editId="6B3CBA57">
                  <wp:extent cx="2286000" cy="2286000"/>
                  <wp:effectExtent l="0" t="0" r="0" b="0"/>
                  <wp:docPr id="3" name="Picture 3" descr="R:\Business Systems\TAS\Mapping\MapImage\1900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00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339" w14:paraId="0AE5C423" w14:textId="77777777" w:rsidTr="00DE0B9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AAD7171" w14:textId="77777777" w:rsidR="00752339" w:rsidRDefault="00752339" w:rsidP="00DE0B9A"/>
        </w:tc>
      </w:tr>
    </w:tbl>
    <w:p w14:paraId="2BA21C27" w14:textId="77777777" w:rsidR="00752339" w:rsidRDefault="00752339" w:rsidP="007523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291/24</w:t>
      </w:r>
    </w:p>
    <w:p w14:paraId="051EC8CE" w14:textId="77777777" w:rsidR="00752339" w:rsidRPr="006874B1" w:rsidRDefault="0075233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52339" w14:paraId="7B827841" w14:textId="77777777" w:rsidTr="00DE0B9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90A4900" w14:textId="77777777" w:rsidR="00752339" w:rsidRDefault="00752339" w:rsidP="00DE0B9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A9F4762" w14:textId="77777777" w:rsidR="00752339" w:rsidRDefault="00752339" w:rsidP="00DE0B9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52339" w14:paraId="1F51EABB" w14:textId="77777777" w:rsidTr="00DE0B9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C46E7" w14:textId="77777777" w:rsidR="00752339" w:rsidRDefault="00752339" w:rsidP="00DE0B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8FE56" w14:textId="77777777" w:rsidR="00752339" w:rsidRDefault="00752339" w:rsidP="00DE0B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33150</w:t>
            </w:r>
          </w:p>
        </w:tc>
      </w:tr>
      <w:tr w:rsidR="00752339" w14:paraId="5B9CE11C" w14:textId="77777777" w:rsidTr="00DE0B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6D855" w14:textId="77777777" w:rsidR="00752339" w:rsidRDefault="00752339" w:rsidP="00DE0B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0AE6" w14:textId="77777777" w:rsidR="00752339" w:rsidRDefault="00752339" w:rsidP="00DE0B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August 2024</w:t>
            </w:r>
          </w:p>
        </w:tc>
      </w:tr>
      <w:tr w:rsidR="00752339" w14:paraId="71E77318" w14:textId="77777777" w:rsidTr="00DE0B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4DAEC" w14:textId="77777777" w:rsidR="00752339" w:rsidRDefault="00752339" w:rsidP="00DE0B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F4ADB" w14:textId="77777777" w:rsidR="00752339" w:rsidRDefault="00752339" w:rsidP="00DE0B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5.08 km²</w:t>
            </w:r>
          </w:p>
        </w:tc>
      </w:tr>
      <w:tr w:rsidR="00752339" w14:paraId="439D974B" w14:textId="77777777" w:rsidTr="00DE0B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7611E" w14:textId="77777777" w:rsidR="00752339" w:rsidRDefault="00752339" w:rsidP="00DE0B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5B06A" w14:textId="77777777" w:rsidR="00752339" w:rsidRDefault="00752339" w:rsidP="00DE0B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752339" w14:paraId="74F090A8" w14:textId="77777777" w:rsidTr="00DE0B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E85A" w14:textId="77777777" w:rsidR="00752339" w:rsidRDefault="00752339" w:rsidP="00DE0B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B6F7B" w14:textId="77777777" w:rsidR="00752339" w:rsidRDefault="00752339" w:rsidP="00DE0B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RAGUSA MINERALS LTD [ACN. 143 194 165]</w:t>
            </w:r>
          </w:p>
        </w:tc>
      </w:tr>
      <w:tr w:rsidR="00752339" w14:paraId="7AA89D03" w14:textId="77777777" w:rsidTr="00DE0B9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BEA681A" w14:textId="77777777" w:rsidR="00752339" w:rsidRDefault="00752339" w:rsidP="00DE0B9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C57A51" wp14:editId="19F23FAF">
                  <wp:extent cx="2286000" cy="2286000"/>
                  <wp:effectExtent l="0" t="0" r="0" b="0"/>
                  <wp:docPr id="4" name="Picture 4" descr="R:\Business Systems\TAS\Mapping\MapImage\1900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00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339" w14:paraId="58429E7B" w14:textId="77777777" w:rsidTr="00DE0B9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19C67B0" w14:textId="77777777" w:rsidR="00752339" w:rsidRDefault="00752339" w:rsidP="00DE0B9A"/>
        </w:tc>
      </w:tr>
    </w:tbl>
    <w:p w14:paraId="0EC6C2D5" w14:textId="77777777" w:rsidR="00E27537" w:rsidRDefault="00752339" w:rsidP="007523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292/24</w:t>
      </w:r>
    </w:p>
    <w:p w14:paraId="7A2D194D" w14:textId="77777777" w:rsidR="00752339" w:rsidRPr="006874B1" w:rsidRDefault="00752339" w:rsidP="009506A3">
      <w:pPr>
        <w:rPr>
          <w:rFonts w:ascii="Lato" w:hAnsi="Lato" w:cs="Calibri"/>
        </w:rPr>
      </w:pPr>
    </w:p>
    <w:sectPr w:rsidR="00752339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3442" w14:textId="77777777" w:rsidR="00D91526" w:rsidRDefault="00D91526">
      <w:r>
        <w:separator/>
      </w:r>
    </w:p>
  </w:endnote>
  <w:endnote w:type="continuationSeparator" w:id="0">
    <w:p w14:paraId="42BDBB71" w14:textId="77777777" w:rsidR="00D91526" w:rsidRDefault="00D9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D176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9761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0C8F7AF4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D045" w14:textId="77777777" w:rsidR="00D91526" w:rsidRDefault="00D91526">
      <w:r>
        <w:separator/>
      </w:r>
    </w:p>
  </w:footnote>
  <w:footnote w:type="continuationSeparator" w:id="0">
    <w:p w14:paraId="7CE0BDD3" w14:textId="77777777" w:rsidR="00D91526" w:rsidRDefault="00D9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01D44213" w14:textId="77777777" w:rsidTr="00D75929">
      <w:trPr>
        <w:trHeight w:val="993"/>
      </w:trPr>
      <w:tc>
        <w:tcPr>
          <w:tcW w:w="3426" w:type="dxa"/>
          <w:vAlign w:val="center"/>
        </w:tcPr>
        <w:p w14:paraId="5EF1206C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FFCDE68" wp14:editId="72ECFE2A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375B86F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36315510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1D991F6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8DF8EEB" wp14:editId="037A7204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03FB0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14:paraId="00683BCD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14:paraId="39CADA80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16559A8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D1672D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141036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62CDAD8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0B74B01D" wp14:editId="169505E7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0AF39558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46F78FD2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258D9">
            <w:rPr>
              <w:rFonts w:ascii="Lato" w:hAnsi="Lato"/>
              <w:b/>
              <w:noProof/>
            </w:rPr>
            <w:t>104/24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2255389F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3A69E143" w14:textId="77777777" w:rsidR="0031671D" w:rsidRPr="003D08EC" w:rsidRDefault="008258D9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3DB507D1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901736">
    <w:abstractNumId w:val="1"/>
  </w:num>
  <w:num w:numId="2" w16cid:durableId="1625698506">
    <w:abstractNumId w:val="1"/>
  </w:num>
  <w:num w:numId="3" w16cid:durableId="1186939923">
    <w:abstractNumId w:val="1"/>
  </w:num>
  <w:num w:numId="4" w16cid:durableId="1202013497">
    <w:abstractNumId w:val="0"/>
  </w:num>
  <w:num w:numId="5" w16cid:durableId="1295060372">
    <w:abstractNumId w:val="1"/>
  </w:num>
  <w:num w:numId="6" w16cid:durableId="798494529">
    <w:abstractNumId w:val="1"/>
  </w:num>
  <w:num w:numId="7" w16cid:durableId="2018657059">
    <w:abstractNumId w:val="1"/>
  </w:num>
  <w:num w:numId="8" w16cid:durableId="809251550">
    <w:abstractNumId w:val="2"/>
  </w:num>
  <w:num w:numId="9" w16cid:durableId="618294052">
    <w:abstractNumId w:val="12"/>
  </w:num>
  <w:num w:numId="10" w16cid:durableId="1324747271">
    <w:abstractNumId w:val="7"/>
  </w:num>
  <w:num w:numId="11" w16cid:durableId="26149296">
    <w:abstractNumId w:val="13"/>
  </w:num>
  <w:num w:numId="12" w16cid:durableId="1305039472">
    <w:abstractNumId w:val="9"/>
  </w:num>
  <w:num w:numId="13" w16cid:durableId="1088622155">
    <w:abstractNumId w:val="6"/>
  </w:num>
  <w:num w:numId="14" w16cid:durableId="1592741111">
    <w:abstractNumId w:val="14"/>
  </w:num>
  <w:num w:numId="15" w16cid:durableId="1445081473">
    <w:abstractNumId w:val="4"/>
  </w:num>
  <w:num w:numId="16" w16cid:durableId="161361228">
    <w:abstractNumId w:val="15"/>
  </w:num>
  <w:num w:numId="17" w16cid:durableId="994839563">
    <w:abstractNumId w:val="3"/>
  </w:num>
  <w:num w:numId="18" w16cid:durableId="2077431851">
    <w:abstractNumId w:val="11"/>
  </w:num>
  <w:num w:numId="19" w16cid:durableId="775252701">
    <w:abstractNumId w:val="8"/>
  </w:num>
  <w:num w:numId="20" w16cid:durableId="1608275114">
    <w:abstractNumId w:val="10"/>
  </w:num>
  <w:num w:numId="21" w16cid:durableId="1641569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2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2561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2339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258D9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97611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615A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47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0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526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65307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19F33308"/>
  <w15:docId w15:val="{9FF396C2-3215-46E3-BB6E-FCE9F40B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30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18</TotalTime>
  <Pages>1</Pages>
  <Words>189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104/24</dc:title>
  <dc:creator>NorthernTerritoryGovernment@ntgov.onmicrosoft.com</dc:creator>
  <cp:lastModifiedBy>Andrea Ruske</cp:lastModifiedBy>
  <cp:revision>9</cp:revision>
  <cp:lastPrinted>2024-08-28T05:41:00Z</cp:lastPrinted>
  <dcterms:created xsi:type="dcterms:W3CDTF">2024-08-27T23:27:00Z</dcterms:created>
  <dcterms:modified xsi:type="dcterms:W3CDTF">2024-08-28T06:49:00Z</dcterms:modified>
</cp:coreProperties>
</file>