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E33C1" w:rsidTr="004D2C3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E33C1" w:rsidRDefault="004E33C1" w:rsidP="004D2C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E33C1" w:rsidRDefault="004E33C1" w:rsidP="004D2C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4E33C1" w:rsidTr="004D2C3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3C1" w:rsidRDefault="004E33C1" w:rsidP="004D2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3C1" w:rsidRDefault="004E33C1" w:rsidP="004D2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33593</w:t>
            </w:r>
          </w:p>
        </w:tc>
      </w:tr>
      <w:tr w:rsidR="004E33C1" w:rsidTr="004D2C3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3C1" w:rsidRDefault="004E33C1" w:rsidP="004D2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3C1" w:rsidRDefault="004E33C1" w:rsidP="004D2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November 2023</w:t>
            </w:r>
          </w:p>
        </w:tc>
      </w:tr>
      <w:tr w:rsidR="004E33C1" w:rsidTr="004D2C3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3C1" w:rsidRDefault="004E33C1" w:rsidP="004D2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3C1" w:rsidRDefault="004E33C1" w:rsidP="004D2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80 Blocks, 253.11 km²</w:t>
            </w:r>
          </w:p>
        </w:tc>
      </w:tr>
      <w:tr w:rsidR="004E33C1" w:rsidTr="004D2C3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3C1" w:rsidRDefault="004E33C1" w:rsidP="004D2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3C1" w:rsidRDefault="004E33C1" w:rsidP="004D2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ALCOOTA</w:t>
            </w:r>
          </w:p>
        </w:tc>
      </w:tr>
      <w:tr w:rsidR="004E33C1" w:rsidTr="004D2C3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3C1" w:rsidRDefault="004E33C1" w:rsidP="004D2C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3C1" w:rsidRDefault="004E33C1" w:rsidP="004D2C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WILUNA WEST GOLD PTY LTD [ACN. 116 550 111]</w:t>
            </w:r>
          </w:p>
        </w:tc>
      </w:tr>
      <w:tr w:rsidR="004E33C1" w:rsidTr="004D2C3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E33C1" w:rsidRDefault="004E33C1" w:rsidP="004D2C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1" name="Picture 1" descr="R:\Business Systems\TAS\Mapping\MapImage\1790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90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C1" w:rsidTr="004D2C3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E33C1" w:rsidRDefault="004E33C1" w:rsidP="004D2C30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4E33C1" w:rsidRPr="006874B1" w:rsidRDefault="004E33C1" w:rsidP="004E33C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475/23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C1" w:rsidRDefault="004E33C1">
      <w:r>
        <w:separator/>
      </w:r>
    </w:p>
  </w:endnote>
  <w:endnote w:type="continuationSeparator" w:id="0">
    <w:p w:rsidR="004E33C1" w:rsidRDefault="004E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E33C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C1" w:rsidRDefault="004E33C1">
      <w:r>
        <w:separator/>
      </w:r>
    </w:p>
  </w:footnote>
  <w:footnote w:type="continuationSeparator" w:id="0">
    <w:p w:rsidR="004E33C1" w:rsidRDefault="004E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E33C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E33C1">
            <w:rPr>
              <w:rFonts w:ascii="Lato" w:hAnsi="Lato"/>
              <w:b/>
              <w:noProof/>
            </w:rPr>
            <w:t>131/23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E33C1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10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C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E33C1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1BB6BD5"/>
  <w15:docId w15:val="{67EBD86D-4280-443F-AD73-AA4B65FB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3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4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Rebecca Lee</cp:lastModifiedBy>
  <cp:revision>1</cp:revision>
  <cp:lastPrinted>2017-01-25T02:36:00Z</cp:lastPrinted>
  <dcterms:created xsi:type="dcterms:W3CDTF">2023-11-10T05:00:00Z</dcterms:created>
  <dcterms:modified xsi:type="dcterms:W3CDTF">2023-11-10T05:04:00Z</dcterms:modified>
</cp:coreProperties>
</file>