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5544E" w:rsidTr="007149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544E" w:rsidRDefault="0015544E" w:rsidP="007149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5544E" w:rsidRDefault="0015544E" w:rsidP="007149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33431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November 2023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544E" w:rsidRDefault="0015544E" w:rsidP="007149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920C99" wp14:editId="0EFA1317">
                  <wp:extent cx="2286000" cy="2277745"/>
                  <wp:effectExtent l="0" t="0" r="0" b="0"/>
                  <wp:docPr id="1" name="Picture 1" descr="R:\Business Systems\TAS\Mapping\MapImage\1789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9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5544E" w:rsidRDefault="0015544E" w:rsidP="007149C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5544E" w:rsidRPr="006874B1" w:rsidRDefault="0015544E" w:rsidP="0015544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462/23</w:t>
      </w:r>
    </w:p>
    <w:p w:rsidR="00E27537" w:rsidRDefault="00E27537" w:rsidP="009506A3">
      <w:pPr>
        <w:rPr>
          <w:rFonts w:ascii="Lato" w:hAnsi="Lato" w:cs="Calibri"/>
        </w:rPr>
      </w:pPr>
    </w:p>
    <w:p w:rsidR="0015544E" w:rsidRDefault="0015544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5544E" w:rsidTr="007149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544E" w:rsidRDefault="0015544E" w:rsidP="007149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5544E" w:rsidRDefault="0015544E" w:rsidP="007149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33432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November 2023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544E" w:rsidRDefault="0015544E" w:rsidP="007149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DA5336" wp14:editId="47B73DFF">
                  <wp:extent cx="2286000" cy="2286000"/>
                  <wp:effectExtent l="0" t="0" r="0" b="0"/>
                  <wp:docPr id="2" name="Picture 2" descr="R:\Business Systems\TAS\Mapping\MapImage\1789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9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5544E" w:rsidRDefault="0015544E" w:rsidP="007149C9"/>
        </w:tc>
      </w:tr>
    </w:tbl>
    <w:p w:rsidR="0015544E" w:rsidRPr="006874B1" w:rsidRDefault="0015544E" w:rsidP="009506A3">
      <w:pPr>
        <w:rPr>
          <w:rFonts w:ascii="Lato" w:hAnsi="Lato" w:cs="Calibri"/>
        </w:rPr>
      </w:pPr>
    </w:p>
    <w:p w:rsidR="00E27537" w:rsidRDefault="0015544E" w:rsidP="0015544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5544E" w:rsidTr="007149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544E" w:rsidRDefault="0015544E" w:rsidP="007149C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5544E" w:rsidRDefault="0015544E" w:rsidP="007149C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33555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November 2023, for a period of 2 Years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8.87 km²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LEICESTER Bethaney Savannah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544E" w:rsidRDefault="0015544E" w:rsidP="007149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41C7FD" wp14:editId="75A1EEC0">
                  <wp:extent cx="2286000" cy="2286000"/>
                  <wp:effectExtent l="0" t="0" r="0" b="0"/>
                  <wp:docPr id="3" name="Picture 3" descr="R:\Business Systems\TAS\Mapping\MapImage\1789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9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5544E" w:rsidRDefault="0015544E" w:rsidP="007149C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5544E" w:rsidRDefault="0015544E" w:rsidP="0015544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464/23</w:t>
      </w:r>
    </w:p>
    <w:p w:rsidR="0015544E" w:rsidRDefault="0015544E" w:rsidP="009506A3">
      <w:pPr>
        <w:rPr>
          <w:rFonts w:ascii="Lato" w:hAnsi="Lato" w:cs="Calibri"/>
        </w:rPr>
      </w:pPr>
    </w:p>
    <w:p w:rsidR="0015544E" w:rsidRDefault="0015544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5544E" w:rsidTr="007149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544E" w:rsidRDefault="0015544E" w:rsidP="007149C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5544E" w:rsidRDefault="0015544E" w:rsidP="007149C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33556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November 2023, for a period of 2 Years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LEICESTER Bethaney Savannah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544E" w:rsidRDefault="0015544E" w:rsidP="007149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3ED239" wp14:editId="5713C5B3">
                  <wp:extent cx="2286000" cy="2286000"/>
                  <wp:effectExtent l="0" t="0" r="0" b="0"/>
                  <wp:docPr id="4" name="Picture 4" descr="R:\Business Systems\TAS\Mapping\MapImage\178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5544E" w:rsidRDefault="0015544E" w:rsidP="007149C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5544E" w:rsidRDefault="0015544E" w:rsidP="0015544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5544E" w:rsidTr="007149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544E" w:rsidRDefault="0015544E" w:rsidP="007149C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5544E" w:rsidRDefault="0015544E" w:rsidP="007149C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33557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November 2023, for a period of 2 Years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12.44 km²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LEICESTER Bethaney Savannah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544E" w:rsidRDefault="0015544E" w:rsidP="007149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C10197" wp14:editId="3866DF1D">
                  <wp:extent cx="2286000" cy="2286000"/>
                  <wp:effectExtent l="0" t="0" r="0" b="0"/>
                  <wp:docPr id="5" name="Picture 5" descr="R:\Business Systems\TAS\Mapping\MapImage\1789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9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5544E" w:rsidRDefault="0015544E" w:rsidP="007149C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5544E" w:rsidRDefault="0015544E" w:rsidP="0015544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466/23</w:t>
      </w:r>
    </w:p>
    <w:p w:rsidR="0015544E" w:rsidRDefault="0015544E" w:rsidP="009506A3">
      <w:pPr>
        <w:rPr>
          <w:rFonts w:ascii="Lato" w:hAnsi="Lato" w:cs="Calibri"/>
        </w:rPr>
      </w:pPr>
    </w:p>
    <w:p w:rsidR="0015544E" w:rsidRDefault="0015544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5544E" w:rsidTr="007149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544E" w:rsidRDefault="0015544E" w:rsidP="007149C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5544E" w:rsidRDefault="0015544E" w:rsidP="007149C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33558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November 2023, for a period of 2 Years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4E" w:rsidRDefault="0015544E" w:rsidP="007149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4E" w:rsidRDefault="0015544E" w:rsidP="007149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LEICESTER Bethaney Savannah</w:t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544E" w:rsidRDefault="0015544E" w:rsidP="007149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633E20" wp14:editId="425332F5">
                  <wp:extent cx="2286000" cy="2286000"/>
                  <wp:effectExtent l="0" t="0" r="0" b="0"/>
                  <wp:docPr id="6" name="Picture 6" descr="R:\Business Systems\TAS\Mapping\MapImage\1789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9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4E" w:rsidTr="007149C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5544E" w:rsidRDefault="0015544E" w:rsidP="007149C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5544E" w:rsidRPr="006874B1" w:rsidRDefault="0015544E" w:rsidP="0015544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467/23</w:t>
      </w:r>
      <w:bookmarkStart w:id="0" w:name="_GoBack"/>
      <w:bookmarkEnd w:id="0"/>
    </w:p>
    <w:sectPr w:rsidR="0015544E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4E" w:rsidRDefault="0015544E">
      <w:r>
        <w:separator/>
      </w:r>
    </w:p>
  </w:endnote>
  <w:endnote w:type="continuationSeparator" w:id="0">
    <w:p w:rsidR="0015544E" w:rsidRDefault="0015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5544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5544E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4E" w:rsidRDefault="0015544E">
      <w:r>
        <w:separator/>
      </w:r>
    </w:p>
  </w:footnote>
  <w:footnote w:type="continuationSeparator" w:id="0">
    <w:p w:rsidR="0015544E" w:rsidRDefault="0015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5544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5544E">
            <w:rPr>
              <w:rFonts w:ascii="Lato" w:hAnsi="Lato"/>
              <w:b/>
              <w:noProof/>
            </w:rPr>
            <w:t>128</w:t>
          </w:r>
          <w:r w:rsidR="00224E64">
            <w:rPr>
              <w:rFonts w:ascii="Lato" w:hAnsi="Lato"/>
              <w:b/>
              <w:noProof/>
            </w:rPr>
            <w:t>/</w:t>
          </w:r>
          <w:r w:rsidR="0015544E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5544E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06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4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5544E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728C09C"/>
  <w15:docId w15:val="{1B9760AC-3CB6-45C2-8504-726559F6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4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8</TotalTime>
  <Pages>2</Pages>
  <Words>546</Words>
  <Characters>2865</Characters>
  <Application>Microsoft Office Word</Application>
  <DocSecurity>0</DocSecurity>
  <Lines>95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128/23</dc:title>
  <dc:creator>Northern Territory Government</dc:creator>
  <cp:lastModifiedBy>Damian Hokin</cp:lastModifiedBy>
  <cp:revision>1</cp:revision>
  <cp:lastPrinted>2017-01-25T02:36:00Z</cp:lastPrinted>
  <dcterms:created xsi:type="dcterms:W3CDTF">2023-11-06T05:46:00Z</dcterms:created>
  <dcterms:modified xsi:type="dcterms:W3CDTF">2023-11-06T05:55:00Z</dcterms:modified>
</cp:coreProperties>
</file>