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52EE7" w:rsidTr="00D91EB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2EE7" w:rsidRDefault="00B52EE7" w:rsidP="00D91E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52EE7" w:rsidRDefault="00B52EE7" w:rsidP="00D91E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52EE7" w:rsidTr="00D91EB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32665</w:t>
            </w:r>
          </w:p>
        </w:tc>
      </w:tr>
      <w:tr w:rsidR="00B52EE7" w:rsidTr="00D91E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September 2023</w:t>
            </w:r>
          </w:p>
        </w:tc>
      </w:tr>
      <w:tr w:rsidR="00B52EE7" w:rsidTr="00D91E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107.73 km²</w:t>
            </w:r>
          </w:p>
        </w:tc>
      </w:tr>
      <w:tr w:rsidR="00B52EE7" w:rsidTr="00D91E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HANLON</w:t>
            </w:r>
          </w:p>
        </w:tc>
      </w:tr>
      <w:tr w:rsidR="00B52EE7" w:rsidTr="00D91E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KAILI GOLD PTY LTD [ACN. 608 163 202]</w:t>
            </w:r>
          </w:p>
        </w:tc>
      </w:tr>
      <w:tr w:rsidR="00B52EE7" w:rsidTr="00D91EB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2EE7" w:rsidRDefault="00B52EE7" w:rsidP="00D91E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77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7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E7" w:rsidTr="00B52EE7">
        <w:trPr>
          <w:trHeight w:hRule="exact" w:val="541"/>
        </w:trPr>
        <w:tc>
          <w:tcPr>
            <w:tcW w:w="4157" w:type="dxa"/>
            <w:gridSpan w:val="2"/>
            <w:tcBorders>
              <w:top w:val="nil"/>
            </w:tcBorders>
          </w:tcPr>
          <w:p w:rsidR="00B52EE7" w:rsidRDefault="00B52EE7" w:rsidP="00D91EB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52EE7" w:rsidRDefault="00B52EE7" w:rsidP="00B52E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375/23</w:t>
      </w:r>
    </w:p>
    <w:p w:rsidR="00B52EE7" w:rsidRDefault="00B52EE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52EE7" w:rsidTr="00D91EB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2EE7" w:rsidRDefault="00B52EE7" w:rsidP="00D91EB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52EE7" w:rsidRDefault="00B52EE7" w:rsidP="00D91EB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52EE7" w:rsidTr="00D91EB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33389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2023, for a period of 6 Years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47.37 km²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B52EE7" w:rsidTr="00D91EB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2EE7" w:rsidRDefault="00B52EE7" w:rsidP="00D91E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5900" cy="2133600"/>
                  <wp:effectExtent l="0" t="0" r="635" b="0"/>
                  <wp:docPr id="2" name="Picture 2" descr="R:\Business Systems\TAS\Mapping\MapImage\1780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80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82" cy="213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E7" w:rsidTr="00D91EB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52EE7" w:rsidRDefault="00B52EE7" w:rsidP="00D91EB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52EE7" w:rsidRDefault="00B52EE7" w:rsidP="009506A3">
      <w:pPr>
        <w:rPr>
          <w:rFonts w:ascii="Lato" w:hAnsi="Lato" w:cs="Calibri"/>
        </w:rPr>
      </w:pPr>
    </w:p>
    <w:p w:rsidR="00B52EE7" w:rsidRDefault="00B52EE7" w:rsidP="00B52E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376/23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52EE7" w:rsidTr="00D91EB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2EE7" w:rsidRDefault="00B52EE7" w:rsidP="00D91EB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52EE7" w:rsidRDefault="00B52EE7" w:rsidP="00D91EB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52EE7" w:rsidTr="00D91EB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33394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2023, for a period of 6 Years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50.55 km²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52EE7" w:rsidTr="00D91EB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2EE7" w:rsidRDefault="00B52EE7" w:rsidP="00D91E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5899" cy="2068195"/>
                  <wp:effectExtent l="0" t="0" r="635" b="8255"/>
                  <wp:docPr id="3" name="Picture 3" descr="R:\Business Systems\TAS\Mapping\MapImage\1780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80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378" cy="207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E7" w:rsidTr="00B52EE7">
        <w:trPr>
          <w:trHeight w:val="820"/>
        </w:trPr>
        <w:tc>
          <w:tcPr>
            <w:tcW w:w="4157" w:type="dxa"/>
            <w:gridSpan w:val="2"/>
            <w:tcBorders>
              <w:top w:val="nil"/>
            </w:tcBorders>
          </w:tcPr>
          <w:p w:rsidR="00B52EE7" w:rsidRDefault="00B52EE7" w:rsidP="00D91EB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52EE7" w:rsidRDefault="00B52EE7" w:rsidP="009506A3">
      <w:pPr>
        <w:rPr>
          <w:rFonts w:ascii="Lato" w:hAnsi="Lato" w:cs="Calibri"/>
        </w:rPr>
      </w:pPr>
    </w:p>
    <w:p w:rsidR="00B52EE7" w:rsidRDefault="00B52EE7" w:rsidP="00B52E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377/23</w:t>
      </w:r>
    </w:p>
    <w:p w:rsidR="00B52EE7" w:rsidRDefault="00B52EE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52EE7" w:rsidTr="00D91EB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2EE7" w:rsidRDefault="00B52EE7" w:rsidP="00D91EB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52EE7" w:rsidRDefault="00B52EE7" w:rsidP="00D91EB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52EE7" w:rsidTr="00D91EB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33493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2023, for a period of 6 Years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85.12 km²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B52EE7" w:rsidTr="00D91E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E7" w:rsidRDefault="00B52EE7" w:rsidP="00D91E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EE7" w:rsidRDefault="00B52EE7" w:rsidP="00D91E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52EE7" w:rsidTr="00D91EB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2EE7" w:rsidRDefault="00B52EE7" w:rsidP="00D91E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122715"/>
                  <wp:effectExtent l="0" t="0" r="0" b="0"/>
                  <wp:docPr id="4" name="Picture 4" descr="R:\Business Systems\TAS\Mapping\MapImage\178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8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1" cy="212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E7" w:rsidTr="00D91EB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52EE7" w:rsidRDefault="00B52EE7" w:rsidP="00D91EB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52EE7" w:rsidRPr="006874B1" w:rsidRDefault="00B52EE7" w:rsidP="009506A3">
      <w:pPr>
        <w:rPr>
          <w:rFonts w:ascii="Lato" w:hAnsi="Lato" w:cs="Calibri"/>
        </w:rPr>
      </w:pPr>
    </w:p>
    <w:p w:rsidR="00E27537" w:rsidRPr="006874B1" w:rsidRDefault="00B52EE7" w:rsidP="00B52E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378/23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1B" w:rsidRDefault="00F8591B">
      <w:r>
        <w:separator/>
      </w:r>
    </w:p>
  </w:endnote>
  <w:endnote w:type="continuationSeparator" w:id="0">
    <w:p w:rsidR="00F8591B" w:rsidRDefault="00F8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4074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1B" w:rsidRDefault="00F8591B">
      <w:r>
        <w:separator/>
      </w:r>
    </w:p>
  </w:footnote>
  <w:footnote w:type="continuationSeparator" w:id="0">
    <w:p w:rsidR="00F8591B" w:rsidRDefault="00F8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52EE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2EE7">
            <w:rPr>
              <w:rFonts w:ascii="Lato" w:hAnsi="Lato"/>
              <w:b/>
              <w:noProof/>
            </w:rPr>
            <w:t>106/23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52EE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E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744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2EE7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91B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EBA710C9-C562-41F5-86E9-4A88CAE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106/23</dc:title>
  <dc:creator>Northern Territory Government</dc:creator>
  <cp:lastModifiedBy>Gede Wirnaya</cp:lastModifiedBy>
  <cp:revision>2</cp:revision>
  <cp:lastPrinted>2017-01-25T02:36:00Z</cp:lastPrinted>
  <dcterms:created xsi:type="dcterms:W3CDTF">2023-09-18T05:40:00Z</dcterms:created>
  <dcterms:modified xsi:type="dcterms:W3CDTF">2023-09-18T06:37:00Z</dcterms:modified>
</cp:coreProperties>
</file>