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E7C70" w:rsidTr="006229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E7C70" w:rsidRDefault="00BE7C70" w:rsidP="006229B2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BE7C70" w:rsidRDefault="00BE7C70" w:rsidP="006229B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E7C70" w:rsidTr="006229B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C70" w:rsidRDefault="00BE7C70" w:rsidP="006229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C70" w:rsidRDefault="00BE7C70" w:rsidP="006229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33450</w:t>
            </w:r>
          </w:p>
        </w:tc>
      </w:tr>
      <w:tr w:rsidR="00BE7C70" w:rsidTr="006229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C70" w:rsidRDefault="00BE7C70" w:rsidP="006229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C70" w:rsidRDefault="00BE7C70" w:rsidP="006229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August 2023, for a period of 6 Years</w:t>
            </w:r>
          </w:p>
        </w:tc>
      </w:tr>
      <w:tr w:rsidR="00BE7C70" w:rsidTr="006229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C70" w:rsidRDefault="00BE7C70" w:rsidP="006229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C70" w:rsidRDefault="00BE7C70" w:rsidP="006229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6.67 km²</w:t>
            </w:r>
          </w:p>
        </w:tc>
      </w:tr>
      <w:tr w:rsidR="00BE7C70" w:rsidTr="006229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C70" w:rsidRDefault="00BE7C70" w:rsidP="006229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C70" w:rsidRDefault="00BE7C70" w:rsidP="006229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TIPPERARY</w:t>
            </w:r>
          </w:p>
        </w:tc>
      </w:tr>
      <w:tr w:rsidR="00BE7C70" w:rsidTr="006229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C70" w:rsidRDefault="00BE7C70" w:rsidP="006229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C70" w:rsidRDefault="00BE7C70" w:rsidP="006229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MANGUSTA MINERALS PTY LTD [ACN. 653 950 522]</w:t>
            </w:r>
          </w:p>
        </w:tc>
      </w:tr>
      <w:tr w:rsidR="00BE7C70" w:rsidTr="006229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E7C70" w:rsidRDefault="00BE7C70" w:rsidP="006229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R:\Business Systems\TAS\Mapping\MapImage\1775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75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C70" w:rsidTr="006229B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E7C70" w:rsidRDefault="00BE7C70" w:rsidP="006229B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BE7C70" w:rsidRPr="006874B1" w:rsidRDefault="00BE7C70" w:rsidP="00BE7C7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348/23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486" w:rsidRDefault="00BA2486">
      <w:r>
        <w:separator/>
      </w:r>
    </w:p>
  </w:endnote>
  <w:endnote w:type="continuationSeparator" w:id="0">
    <w:p w:rsidR="00BA2486" w:rsidRDefault="00BA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62F3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486" w:rsidRDefault="00BA2486">
      <w:r>
        <w:separator/>
      </w:r>
    </w:p>
  </w:footnote>
  <w:footnote w:type="continuationSeparator" w:id="0">
    <w:p w:rsidR="00BA2486" w:rsidRDefault="00BA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E7C7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E7C70">
            <w:rPr>
              <w:rFonts w:ascii="Lato" w:hAnsi="Lato"/>
              <w:b/>
              <w:noProof/>
            </w:rPr>
            <w:t>096</w:t>
          </w:r>
          <w:r w:rsidR="00224E64">
            <w:rPr>
              <w:rFonts w:ascii="Lato" w:hAnsi="Lato"/>
              <w:b/>
              <w:noProof/>
            </w:rPr>
            <w:t>/</w:t>
          </w:r>
          <w:r w:rsidR="00BE7C70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E7C70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18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7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248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E7C70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62F35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BDB9E7E6-567A-4C27-AABF-F0E1CB84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C7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96/23</dc:title>
  <dc:creator>Northern Territory Government</dc:creator>
  <cp:lastModifiedBy>Andrea Ruske</cp:lastModifiedBy>
  <cp:revision>2</cp:revision>
  <cp:lastPrinted>2017-01-25T02:36:00Z</cp:lastPrinted>
  <dcterms:created xsi:type="dcterms:W3CDTF">2023-08-18T06:38:00Z</dcterms:created>
  <dcterms:modified xsi:type="dcterms:W3CDTF">2023-08-18T07:41:00Z</dcterms:modified>
</cp:coreProperties>
</file>