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50AE5" w:rsidTr="00BC18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0AE5" w:rsidRDefault="00E50AE5" w:rsidP="00BC18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50AE5" w:rsidRDefault="00E50AE5" w:rsidP="00BC18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AE5" w:rsidRDefault="00E50AE5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AE5" w:rsidRDefault="00E50AE5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33508</w:t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AE5" w:rsidRDefault="00E50AE5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AE5" w:rsidRDefault="00E50AE5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2023, for a period of 6 Years</w:t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AE5" w:rsidRDefault="00E50AE5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AE5" w:rsidRDefault="00E50AE5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128.69 km²</w:t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AE5" w:rsidRDefault="00E50AE5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AE5" w:rsidRDefault="00E50AE5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AE5" w:rsidRDefault="00E50AE5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AE5" w:rsidRDefault="00E50AE5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LOVEWOOD INVESTMENTS PTY LIMITED [ACN. 008 166 032]</w:t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0AE5" w:rsidRDefault="00E50AE5" w:rsidP="00BC18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B9B914" wp14:editId="5DFDFCB8">
                  <wp:extent cx="2281555" cy="2281555"/>
                  <wp:effectExtent l="0" t="0" r="0" b="0"/>
                  <wp:docPr id="1" name="Picture 1" descr="R:\Business Systems\TAS\Mapping\MapImage\1767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7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E5" w:rsidTr="00BC18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50AE5" w:rsidRDefault="00E50AE5" w:rsidP="00BC18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50AE5" w:rsidRPr="006874B1" w:rsidRDefault="00E50AE5" w:rsidP="00E50A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288/23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E5" w:rsidRDefault="00E50AE5">
      <w:r>
        <w:separator/>
      </w:r>
    </w:p>
  </w:endnote>
  <w:endnote w:type="continuationSeparator" w:id="0">
    <w:p w:rsidR="00E50AE5" w:rsidRDefault="00E5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50AE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E5" w:rsidRDefault="00E50AE5">
      <w:r>
        <w:separator/>
      </w:r>
    </w:p>
  </w:footnote>
  <w:footnote w:type="continuationSeparator" w:id="0">
    <w:p w:rsidR="00E50AE5" w:rsidRDefault="00E5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50AE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50AE5">
            <w:rPr>
              <w:rFonts w:ascii="Lato" w:hAnsi="Lato"/>
              <w:b/>
              <w:noProof/>
            </w:rPr>
            <w:t>081</w:t>
          </w:r>
          <w:r w:rsidR="00224E64">
            <w:rPr>
              <w:rFonts w:ascii="Lato" w:hAnsi="Lato"/>
              <w:b/>
              <w:noProof/>
            </w:rPr>
            <w:t>/</w:t>
          </w:r>
          <w:r w:rsidR="00E50AE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50AE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E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AE5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35CA4A"/>
  <w15:docId w15:val="{66433880-3D47-4278-A6B4-CE5B881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114</Words>
  <Characters>576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2023-07-18T05:44:00Z</dcterms:created>
  <dcterms:modified xsi:type="dcterms:W3CDTF">2023-07-18T05:49:00Z</dcterms:modified>
</cp:coreProperties>
</file>