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C4E40" w:rsidTr="00B6648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C4E40" w:rsidRDefault="002C4E40" w:rsidP="00B6648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C4E40" w:rsidRDefault="002C4E40" w:rsidP="00B6648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2C4E40" w:rsidTr="00B6648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E40" w:rsidRDefault="002C4E40" w:rsidP="00B664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E40" w:rsidRDefault="002C4E40" w:rsidP="00B664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33373</w:t>
            </w:r>
          </w:p>
        </w:tc>
      </w:tr>
      <w:tr w:rsidR="002C4E40" w:rsidTr="00B664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E40" w:rsidRDefault="002C4E40" w:rsidP="00B664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E40" w:rsidRDefault="002C4E40" w:rsidP="00B664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May 2023</w:t>
            </w:r>
          </w:p>
        </w:tc>
      </w:tr>
      <w:tr w:rsidR="002C4E40" w:rsidTr="00B664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E40" w:rsidRDefault="002C4E40" w:rsidP="00B664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E40" w:rsidRDefault="002C4E40" w:rsidP="00B664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 Blocks, 5.26 km²</w:t>
            </w:r>
          </w:p>
        </w:tc>
      </w:tr>
      <w:tr w:rsidR="002C4E40" w:rsidTr="00B664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E40" w:rsidRDefault="002C4E40" w:rsidP="00B664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E40" w:rsidRDefault="002C4E40" w:rsidP="00B664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BORROLOOLA</w:t>
            </w:r>
          </w:p>
        </w:tc>
      </w:tr>
      <w:tr w:rsidR="002C4E40" w:rsidTr="00B664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E40" w:rsidRDefault="002C4E40" w:rsidP="00B664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E40" w:rsidRDefault="002C4E40" w:rsidP="00B664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2C4E40" w:rsidTr="00B6648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C4E40" w:rsidRDefault="002C4E40" w:rsidP="00B6648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633CD52" wp14:editId="2C588DF2">
                  <wp:extent cx="2286000" cy="2286000"/>
                  <wp:effectExtent l="0" t="0" r="0" b="0"/>
                  <wp:docPr id="1" name="Picture 1" descr="R:\Business Systems\TAS\Mapping\MapImage\1755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5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E40" w:rsidTr="00B6648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C4E40" w:rsidRDefault="002C4E40" w:rsidP="00B6648C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2C4E40" w:rsidRPr="006874B1" w:rsidRDefault="002C4E40" w:rsidP="002C4E4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151/23</w:t>
      </w:r>
    </w:p>
    <w:p w:rsidR="00E27537" w:rsidRDefault="00E27537" w:rsidP="009506A3">
      <w:pPr>
        <w:rPr>
          <w:rFonts w:ascii="Lato" w:hAnsi="Lato" w:cs="Calibri"/>
        </w:rPr>
      </w:pPr>
    </w:p>
    <w:p w:rsidR="002C4E40" w:rsidRDefault="002C4E40" w:rsidP="009506A3">
      <w:pPr>
        <w:rPr>
          <w:rFonts w:ascii="Lato" w:hAnsi="Lato" w:cs="Calibri"/>
        </w:rPr>
      </w:pPr>
    </w:p>
    <w:p w:rsidR="002C4E40" w:rsidRDefault="002C4E4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C4E40" w:rsidTr="00B6648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C4E40" w:rsidRDefault="002C4E40" w:rsidP="00B6648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C4E40" w:rsidRDefault="002C4E40" w:rsidP="00B6648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C4E40" w:rsidTr="00B6648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E40" w:rsidRDefault="002C4E40" w:rsidP="00B664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E40" w:rsidRDefault="002C4E40" w:rsidP="00B664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Extractive Mineral 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32383</w:t>
            </w:r>
          </w:p>
        </w:tc>
      </w:tr>
      <w:tr w:rsidR="002C4E40" w:rsidTr="00B664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E40" w:rsidRDefault="002C4E40" w:rsidP="00B664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E40" w:rsidRDefault="002C4E40" w:rsidP="00B664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May 2023</w:t>
            </w:r>
          </w:p>
        </w:tc>
      </w:tr>
      <w:tr w:rsidR="002C4E40" w:rsidTr="00B664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E40" w:rsidRDefault="002C4E40" w:rsidP="00B664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E40" w:rsidRDefault="002C4E40" w:rsidP="00B664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7.69 km²</w:t>
            </w:r>
          </w:p>
        </w:tc>
      </w:tr>
      <w:tr w:rsidR="002C4E40" w:rsidTr="00B664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E40" w:rsidRDefault="002C4E40" w:rsidP="00B664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E40" w:rsidRDefault="002C4E40" w:rsidP="00B664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2C4E40" w:rsidTr="00B664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E40" w:rsidRDefault="002C4E40" w:rsidP="00B664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E40" w:rsidRDefault="002C4E40" w:rsidP="00B664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SAGE PROPERTIES (NT) PTY LTD [ACN. 154 373 654]</w:t>
            </w:r>
          </w:p>
        </w:tc>
      </w:tr>
      <w:tr w:rsidR="002C4E40" w:rsidTr="00B6648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C4E40" w:rsidRDefault="002C4E40" w:rsidP="00B6648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30B9ECD" wp14:editId="0FD7EEE0">
                  <wp:extent cx="2286000" cy="2278380"/>
                  <wp:effectExtent l="0" t="0" r="0" b="0"/>
                  <wp:docPr id="2" name="Picture 2" descr="R:\Business Systems\TAS\Mapping\MapImage\1755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5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E40" w:rsidTr="00B6648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C4E40" w:rsidRDefault="002C4E40" w:rsidP="00B6648C"/>
        </w:tc>
      </w:tr>
    </w:tbl>
    <w:p w:rsidR="002C4E40" w:rsidRDefault="002C4E40" w:rsidP="009506A3">
      <w:pPr>
        <w:rPr>
          <w:rFonts w:ascii="Lato" w:hAnsi="Lato" w:cs="Calibri"/>
        </w:rPr>
      </w:pPr>
    </w:p>
    <w:p w:rsidR="002C4E40" w:rsidRPr="006874B1" w:rsidRDefault="002C4E40" w:rsidP="002C4E4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152/23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C4E40" w:rsidTr="00B6648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C4E40" w:rsidRDefault="002C4E40" w:rsidP="00B6648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C4E40" w:rsidRDefault="002C4E40" w:rsidP="00B6648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C4E40" w:rsidTr="00B6648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E40" w:rsidRDefault="002C4E40" w:rsidP="00B664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E40" w:rsidRDefault="002C4E40" w:rsidP="00B664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Extractive Mineral 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32384</w:t>
            </w:r>
          </w:p>
        </w:tc>
      </w:tr>
      <w:tr w:rsidR="002C4E40" w:rsidTr="00B664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E40" w:rsidRDefault="002C4E40" w:rsidP="00B664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E40" w:rsidRDefault="002C4E40" w:rsidP="00B664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May 2023</w:t>
            </w:r>
          </w:p>
        </w:tc>
      </w:tr>
      <w:tr w:rsidR="002C4E40" w:rsidTr="00B664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E40" w:rsidRDefault="002C4E40" w:rsidP="00B664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E40" w:rsidRDefault="002C4E40" w:rsidP="00B664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1.66 km²</w:t>
            </w:r>
          </w:p>
        </w:tc>
      </w:tr>
      <w:tr w:rsidR="002C4E40" w:rsidTr="00B664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E40" w:rsidRDefault="002C4E40" w:rsidP="00B664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E40" w:rsidRDefault="002C4E40" w:rsidP="00B664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2C4E40" w:rsidTr="00B664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E40" w:rsidRDefault="002C4E40" w:rsidP="00B664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E40" w:rsidRDefault="002C4E40" w:rsidP="00B664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SAGE PROPERTIES (NT) PTY LTD [ACN. 154 373 654]</w:t>
            </w:r>
          </w:p>
        </w:tc>
      </w:tr>
      <w:tr w:rsidR="002C4E40" w:rsidTr="00B6648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C4E40" w:rsidRDefault="002C4E40" w:rsidP="00B6648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07EA357" wp14:editId="554D04A4">
                  <wp:extent cx="2286000" cy="2286000"/>
                  <wp:effectExtent l="0" t="0" r="0" b="0"/>
                  <wp:docPr id="3" name="Picture 3" descr="R:\Business Systems\TAS\Mapping\MapImage\1755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5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E40" w:rsidTr="00B6648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C4E40" w:rsidRDefault="002C4E40" w:rsidP="00B6648C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2C4E40" w:rsidRDefault="002C4E40" w:rsidP="002C4E4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153/23</w:t>
      </w:r>
    </w:p>
    <w:p w:rsidR="002C4E40" w:rsidRDefault="002C4E40" w:rsidP="009506A3">
      <w:pPr>
        <w:rPr>
          <w:rFonts w:ascii="Lato" w:hAnsi="Lato" w:cs="Calibri"/>
        </w:rPr>
      </w:pPr>
    </w:p>
    <w:p w:rsidR="002C4E40" w:rsidRDefault="002C4E40" w:rsidP="009506A3">
      <w:pPr>
        <w:rPr>
          <w:rFonts w:ascii="Lato" w:hAnsi="Lato" w:cs="Calibri"/>
        </w:rPr>
      </w:pPr>
    </w:p>
    <w:p w:rsidR="002C4E40" w:rsidRDefault="002C4E4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C4E40" w:rsidTr="00B6648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C4E40" w:rsidRDefault="002C4E40" w:rsidP="00B6648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C4E40" w:rsidRDefault="002C4E40" w:rsidP="00B6648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C4E40" w:rsidTr="00B6648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E40" w:rsidRDefault="002C4E40" w:rsidP="00B664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E40" w:rsidRDefault="002C4E40" w:rsidP="00B664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Extractive Mineral 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32385</w:t>
            </w:r>
          </w:p>
        </w:tc>
      </w:tr>
      <w:tr w:rsidR="002C4E40" w:rsidTr="00B664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E40" w:rsidRDefault="002C4E40" w:rsidP="00B664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E40" w:rsidRDefault="002C4E40" w:rsidP="00B664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May 2023</w:t>
            </w:r>
          </w:p>
        </w:tc>
      </w:tr>
      <w:tr w:rsidR="002C4E40" w:rsidTr="00B664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E40" w:rsidRDefault="002C4E40" w:rsidP="00B664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E40" w:rsidRDefault="002C4E40" w:rsidP="00B664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7.82 km²</w:t>
            </w:r>
          </w:p>
        </w:tc>
      </w:tr>
      <w:tr w:rsidR="002C4E40" w:rsidTr="00B664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E40" w:rsidRDefault="002C4E40" w:rsidP="00B664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E40" w:rsidRDefault="002C4E40" w:rsidP="00B664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2C4E40" w:rsidTr="00B6648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E40" w:rsidRDefault="002C4E40" w:rsidP="00B664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E40" w:rsidRDefault="002C4E40" w:rsidP="00B664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SAGE PROPERTIES (NT) PTY LTD [ACN. 154 373 654]</w:t>
            </w:r>
          </w:p>
        </w:tc>
      </w:tr>
      <w:tr w:rsidR="002C4E40" w:rsidTr="00B6648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C4E40" w:rsidRDefault="002C4E40" w:rsidP="00B6648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16B7590" wp14:editId="1289B875">
                  <wp:extent cx="2286000" cy="2286000"/>
                  <wp:effectExtent l="0" t="0" r="0" b="0"/>
                  <wp:docPr id="4" name="Picture 4" descr="R:\Business Systems\TAS\Mapping\MapImage\1755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5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E40" w:rsidTr="00B6648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C4E40" w:rsidRDefault="002C4E40" w:rsidP="00B6648C"/>
        </w:tc>
      </w:tr>
    </w:tbl>
    <w:p w:rsidR="002C4E40" w:rsidRDefault="002C4E40" w:rsidP="009506A3">
      <w:pPr>
        <w:rPr>
          <w:rFonts w:ascii="Lato" w:hAnsi="Lato" w:cs="Calibri"/>
        </w:rPr>
      </w:pPr>
    </w:p>
    <w:p w:rsidR="002C4E40" w:rsidRPr="006874B1" w:rsidRDefault="002C4E40" w:rsidP="002C4E4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154/23</w:t>
      </w:r>
    </w:p>
    <w:sectPr w:rsidR="002C4E40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025" w:rsidRDefault="00FD4025">
      <w:r>
        <w:separator/>
      </w:r>
    </w:p>
  </w:endnote>
  <w:endnote w:type="continuationSeparator" w:id="0">
    <w:p w:rsidR="00FD4025" w:rsidRDefault="00FD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A5A7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025" w:rsidRDefault="00FD4025">
      <w:r>
        <w:separator/>
      </w:r>
    </w:p>
  </w:footnote>
  <w:footnote w:type="continuationSeparator" w:id="0">
    <w:p w:rsidR="00FD4025" w:rsidRDefault="00FD4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C4E4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C4E40">
            <w:rPr>
              <w:rFonts w:ascii="Lato" w:hAnsi="Lato"/>
              <w:b/>
              <w:noProof/>
            </w:rPr>
            <w:t>050/23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C4E40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17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4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4E40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5A7C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D4025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2DAC731A-C5A8-4F18-952F-01568622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E4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7</TotalTime>
  <Pages>1</Pages>
  <Words>215</Words>
  <Characters>1058</Characters>
  <Application>Microsoft Office Word</Application>
  <DocSecurity>0</DocSecurity>
  <Lines>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Andrea Ruske</cp:lastModifiedBy>
  <cp:revision>2</cp:revision>
  <cp:lastPrinted>2017-01-25T02:36:00Z</cp:lastPrinted>
  <dcterms:created xsi:type="dcterms:W3CDTF">2023-05-17T05:37:00Z</dcterms:created>
  <dcterms:modified xsi:type="dcterms:W3CDTF">2023-05-17T07:20:00Z</dcterms:modified>
</cp:coreProperties>
</file>