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D1FC2" w:rsidTr="004725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1FC2" w:rsidRDefault="00CD1FC2" w:rsidP="004725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D1FC2" w:rsidRDefault="00CD1FC2" w:rsidP="004725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D1FC2" w:rsidTr="004725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32295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2023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140 Blocks, 426.73 km²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CD1FC2" w:rsidTr="004725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1FC2" w:rsidRDefault="00CD1FC2" w:rsidP="004725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020C85" wp14:editId="54A72760">
                  <wp:extent cx="2286000" cy="2286000"/>
                  <wp:effectExtent l="0" t="0" r="0" b="0"/>
                  <wp:docPr id="1" name="Picture 1" descr="R:\Business Systems\TAS\Mapping\MapImage\1738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8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FC2" w:rsidTr="0047252C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CD1FC2" w:rsidRDefault="00CD1FC2" w:rsidP="0047252C">
            <w:pPr>
              <w:ind w:left="229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33375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D1FC2" w:rsidRPr="006874B1" w:rsidRDefault="00CD1FC2" w:rsidP="00CD1F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042/23</w:t>
      </w:r>
    </w:p>
    <w:p w:rsidR="00E27537" w:rsidRDefault="00E27537" w:rsidP="009506A3">
      <w:pPr>
        <w:rPr>
          <w:rFonts w:ascii="Lato" w:hAnsi="Lato" w:cs="Calibri"/>
        </w:rPr>
      </w:pPr>
    </w:p>
    <w:p w:rsidR="00CD1FC2" w:rsidRDefault="00CD1FC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D1FC2" w:rsidTr="004725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1FC2" w:rsidRDefault="00CD1FC2" w:rsidP="004725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D1FC2" w:rsidRDefault="00CD1FC2" w:rsidP="004725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D1FC2" w:rsidTr="004725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32820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2023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10.73 km²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CD1FC2" w:rsidTr="004725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1FC2" w:rsidRDefault="00CD1FC2" w:rsidP="004725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E688C6" wp14:editId="5919F8B5">
                  <wp:extent cx="2286000" cy="2286000"/>
                  <wp:effectExtent l="0" t="0" r="0" b="0"/>
                  <wp:docPr id="2" name="Picture 2" descr="R:\Business Systems\TAS\Mapping\MapImage\1738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8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FC2" w:rsidTr="0047252C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CD1FC2" w:rsidRDefault="00CD1FC2" w:rsidP="0047252C">
            <w:pPr>
              <w:ind w:left="229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33375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CD1FC2" w:rsidRDefault="00CD1FC2" w:rsidP="009506A3">
      <w:pPr>
        <w:rPr>
          <w:rFonts w:ascii="Lato" w:hAnsi="Lato" w:cs="Calibri"/>
        </w:rPr>
      </w:pPr>
    </w:p>
    <w:p w:rsidR="00CD1FC2" w:rsidRPr="006874B1" w:rsidRDefault="00CD1FC2" w:rsidP="00CD1F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D1FC2" w:rsidTr="004725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1FC2" w:rsidRDefault="00CD1FC2" w:rsidP="004725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D1FC2" w:rsidRDefault="00CD1FC2" w:rsidP="004725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D1FC2" w:rsidTr="004725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32821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2023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6.46 km²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CD1FC2" w:rsidTr="004725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1FC2" w:rsidRDefault="00CD1FC2" w:rsidP="004725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E64A51" wp14:editId="16BDDC6C">
                  <wp:extent cx="2286000" cy="2286000"/>
                  <wp:effectExtent l="0" t="0" r="0" b="0"/>
                  <wp:docPr id="3" name="Picture 3" descr="R:\Business Systems\TAS\Mapping\MapImage\1738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8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FC2" w:rsidTr="0047252C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CD1FC2" w:rsidRDefault="00CD1FC2" w:rsidP="0047252C">
            <w:pPr>
              <w:ind w:left="229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33375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D1FC2" w:rsidRDefault="00CD1FC2" w:rsidP="00CD1F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044/23</w:t>
      </w:r>
    </w:p>
    <w:p w:rsidR="00CD1FC2" w:rsidRDefault="00CD1FC2" w:rsidP="009506A3">
      <w:pPr>
        <w:rPr>
          <w:rFonts w:ascii="Lato" w:hAnsi="Lato" w:cs="Calibri"/>
        </w:rPr>
      </w:pPr>
    </w:p>
    <w:p w:rsidR="00CD1FC2" w:rsidRDefault="00CD1FC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D1FC2" w:rsidTr="004725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1FC2" w:rsidRDefault="00CD1FC2" w:rsidP="004725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D1FC2" w:rsidRDefault="00CD1FC2" w:rsidP="004725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D1FC2" w:rsidTr="004725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32890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February 2023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716.34 km²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CD1FC2" w:rsidTr="004725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CD1FC2" w:rsidTr="004725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1FC2" w:rsidRDefault="00CD1FC2" w:rsidP="004725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261F7F" wp14:editId="4D930C8C">
                  <wp:extent cx="2286000" cy="2286000"/>
                  <wp:effectExtent l="0" t="0" r="0" b="0"/>
                  <wp:docPr id="4" name="Picture 4" descr="R:\Business Systems\TAS\Mapping\MapImage\1738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8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FC2" w:rsidTr="0047252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D1FC2" w:rsidRDefault="00CD1FC2" w:rsidP="0047252C"/>
        </w:tc>
      </w:tr>
    </w:tbl>
    <w:p w:rsidR="00CD1FC2" w:rsidRDefault="00CD1FC2" w:rsidP="009506A3">
      <w:pPr>
        <w:rPr>
          <w:rFonts w:ascii="Lato" w:hAnsi="Lato" w:cs="Calibri"/>
        </w:rPr>
      </w:pPr>
    </w:p>
    <w:p w:rsidR="00CD1FC2" w:rsidRDefault="00CD1FC2" w:rsidP="00CD1F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1FC2" w:rsidTr="004725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1FC2" w:rsidRDefault="00CD1FC2" w:rsidP="0047252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CD1FC2" w:rsidRDefault="00CD1FC2" w:rsidP="0047252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1FC2" w:rsidTr="0047252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33278</w:t>
            </w:r>
          </w:p>
        </w:tc>
      </w:tr>
      <w:tr w:rsidR="00CD1FC2" w:rsidTr="0047252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CD1FC2" w:rsidTr="0047252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626.84 km²</w:t>
            </w:r>
          </w:p>
        </w:tc>
      </w:tr>
      <w:tr w:rsidR="00CD1FC2" w:rsidTr="0047252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TOKO</w:t>
            </w:r>
          </w:p>
        </w:tc>
      </w:tr>
      <w:tr w:rsidR="00CD1FC2" w:rsidTr="0047252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FC2" w:rsidRDefault="00CD1FC2" w:rsidP="004725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FC2" w:rsidRDefault="00CD1FC2" w:rsidP="004725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PLUTONIC LIMITED [ACN. 632 991 167]</w:t>
            </w:r>
          </w:p>
        </w:tc>
      </w:tr>
      <w:tr w:rsidR="00CD1FC2" w:rsidTr="004725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1FC2" w:rsidRDefault="00CD1FC2" w:rsidP="004725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47B531" wp14:editId="39FF0778">
                  <wp:extent cx="2279650" cy="2279650"/>
                  <wp:effectExtent l="0" t="0" r="0" b="0"/>
                  <wp:docPr id="5" name="Picture 5" descr="R:\Business Systems\TAS\Mapping\MapImage\1738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8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FC2" w:rsidTr="0047252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1FC2" w:rsidRDefault="00CD1FC2" w:rsidP="0047252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D1FC2" w:rsidRDefault="00CD1FC2" w:rsidP="009506A3">
      <w:pPr>
        <w:rPr>
          <w:rFonts w:ascii="Lato" w:hAnsi="Lato" w:cs="Calibri"/>
        </w:rPr>
      </w:pPr>
    </w:p>
    <w:p w:rsidR="00CD1FC2" w:rsidRPr="006874B1" w:rsidRDefault="00CD1FC2" w:rsidP="00CD1F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046/23</w:t>
      </w:r>
    </w:p>
    <w:sectPr w:rsidR="00CD1FC2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0F" w:rsidRDefault="00EF580F">
      <w:r>
        <w:separator/>
      </w:r>
    </w:p>
  </w:endnote>
  <w:endnote w:type="continuationSeparator" w:id="0">
    <w:p w:rsidR="00EF580F" w:rsidRDefault="00EF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9543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A510F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0F" w:rsidRDefault="00EF580F">
      <w:r>
        <w:separator/>
      </w:r>
    </w:p>
  </w:footnote>
  <w:footnote w:type="continuationSeparator" w:id="0">
    <w:p w:rsidR="00EF580F" w:rsidRDefault="00EF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D1FC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D1FC2">
            <w:rPr>
              <w:rFonts w:ascii="Lato" w:hAnsi="Lato"/>
              <w:b/>
              <w:noProof/>
            </w:rPr>
            <w:t>019</w:t>
          </w:r>
          <w:r w:rsidR="00224E64">
            <w:rPr>
              <w:rFonts w:ascii="Lato" w:hAnsi="Lato"/>
              <w:b/>
              <w:noProof/>
            </w:rPr>
            <w:t>/</w:t>
          </w:r>
          <w:r w:rsidR="00CD1FC2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D1FC2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C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95431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10F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1FC2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EF580F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0C79155-FA07-46D3-834E-CD02353C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FC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19/23</dc:title>
  <dc:creator>Northern Territory Government</dc:creator>
  <cp:lastModifiedBy>Andrea Ruske</cp:lastModifiedBy>
  <cp:revision>3</cp:revision>
  <cp:lastPrinted>2023-02-23T05:46:00Z</cp:lastPrinted>
  <dcterms:created xsi:type="dcterms:W3CDTF">2023-02-23T05:39:00Z</dcterms:created>
  <dcterms:modified xsi:type="dcterms:W3CDTF">2023-02-23T07:43:00Z</dcterms:modified>
</cp:coreProperties>
</file>