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FD4685" w:rsidTr="000F122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D4685" w:rsidRDefault="00FD4685" w:rsidP="000F122A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FD4685" w:rsidRDefault="00FD4685" w:rsidP="000F122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FD4685" w:rsidTr="000F122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4685" w:rsidRDefault="00FD4685" w:rsidP="000F12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685" w:rsidRDefault="00FD4685" w:rsidP="000F12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33194</w:t>
            </w:r>
          </w:p>
        </w:tc>
      </w:tr>
      <w:tr w:rsidR="00FD4685" w:rsidTr="000F12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4685" w:rsidRDefault="00FD4685" w:rsidP="000F12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685" w:rsidRDefault="00FD4685" w:rsidP="000F12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January 2023, for a period of 6 Years</w:t>
            </w:r>
          </w:p>
        </w:tc>
      </w:tr>
      <w:tr w:rsidR="00FD4685" w:rsidTr="000F12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4685" w:rsidRDefault="00FD4685" w:rsidP="000F12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685" w:rsidRDefault="00FD4685" w:rsidP="000F12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45 Blocks, 145.92 km²</w:t>
            </w:r>
          </w:p>
        </w:tc>
      </w:tr>
      <w:tr w:rsidR="00FD4685" w:rsidTr="000F12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4685" w:rsidRDefault="00FD4685" w:rsidP="000F12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685" w:rsidRDefault="00FD4685" w:rsidP="000F12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SHORT RANGE</w:t>
            </w:r>
          </w:p>
        </w:tc>
      </w:tr>
      <w:tr w:rsidR="00FD4685" w:rsidTr="000F12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4685" w:rsidRDefault="00FD4685" w:rsidP="000F12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685" w:rsidRDefault="00FD4685" w:rsidP="000F12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HEAVY RARE EARTHS LIMITED* [ACN. 648 991 039]</w:t>
            </w:r>
          </w:p>
        </w:tc>
      </w:tr>
      <w:tr w:rsidR="00FD4685" w:rsidTr="000F122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D4685" w:rsidRDefault="00FD4685" w:rsidP="000F122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26256" cy="2126256"/>
                  <wp:effectExtent l="0" t="0" r="7620" b="7620"/>
                  <wp:docPr id="1" name="Picture 1" descr="R:\Business Systems\TAS\Mapping\MapImage\1720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207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93" cy="2133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685" w:rsidTr="00FD4685">
        <w:trPr>
          <w:trHeight w:val="792"/>
        </w:trPr>
        <w:tc>
          <w:tcPr>
            <w:tcW w:w="4157" w:type="dxa"/>
            <w:gridSpan w:val="2"/>
            <w:tcBorders>
              <w:top w:val="nil"/>
            </w:tcBorders>
          </w:tcPr>
          <w:p w:rsidR="00FD4685" w:rsidRDefault="00FD4685" w:rsidP="000F122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FD4685" w:rsidRDefault="00FD4685" w:rsidP="00FD468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015/23</w:t>
      </w:r>
    </w:p>
    <w:p w:rsidR="00FD4685" w:rsidRDefault="00FD468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FD4685" w:rsidTr="000F122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D4685" w:rsidRDefault="00FD4685" w:rsidP="000F122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D4685" w:rsidRDefault="00FD4685" w:rsidP="000F122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FD4685" w:rsidTr="000F122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4685" w:rsidRDefault="00FD4685" w:rsidP="000F12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685" w:rsidRDefault="00FD4685" w:rsidP="000F12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33201</w:t>
            </w:r>
          </w:p>
        </w:tc>
      </w:tr>
      <w:tr w:rsidR="00FD4685" w:rsidTr="000F12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4685" w:rsidRDefault="00FD4685" w:rsidP="000F12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685" w:rsidRDefault="00FD4685" w:rsidP="000F12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January 2023, for a period of 6 Years</w:t>
            </w:r>
          </w:p>
        </w:tc>
      </w:tr>
      <w:tr w:rsidR="00FD4685" w:rsidTr="000F12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4685" w:rsidRDefault="00FD4685" w:rsidP="000F12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685" w:rsidRDefault="00FD4685" w:rsidP="000F12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247 Blocks, 781.26 km²</w:t>
            </w:r>
          </w:p>
        </w:tc>
      </w:tr>
      <w:tr w:rsidR="00FD4685" w:rsidTr="000F12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4685" w:rsidRDefault="00FD4685" w:rsidP="000F12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685" w:rsidRDefault="00FD4685" w:rsidP="000F12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FD4685" w:rsidTr="000F12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4685" w:rsidRDefault="00FD4685" w:rsidP="000F12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685" w:rsidRDefault="00FD4685" w:rsidP="000F12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URO CORPORATION PTY LTD [ACN. 653 927 998]</w:t>
            </w:r>
          </w:p>
        </w:tc>
      </w:tr>
      <w:tr w:rsidR="00FD4685" w:rsidTr="000F122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D4685" w:rsidRDefault="00FD4685" w:rsidP="000F122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37027" cy="2137027"/>
                  <wp:effectExtent l="0" t="0" r="0" b="0"/>
                  <wp:docPr id="2" name="Picture 2" descr="R:\Business Systems\TAS\Mapping\MapImage\17209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7209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686" cy="2140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685" w:rsidTr="000F122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FD4685" w:rsidRDefault="00FD4685" w:rsidP="000F122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FD4685" w:rsidRDefault="00FD4685" w:rsidP="009506A3">
      <w:pPr>
        <w:rPr>
          <w:rFonts w:ascii="Lato" w:hAnsi="Lato" w:cs="Calibri"/>
        </w:rPr>
      </w:pPr>
    </w:p>
    <w:p w:rsidR="00FD4685" w:rsidRDefault="00FD4685" w:rsidP="00FD468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016/23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FD4685" w:rsidTr="000F122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D4685" w:rsidRDefault="00FD4685" w:rsidP="000F122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D4685" w:rsidRDefault="00FD4685" w:rsidP="000F122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FD4685" w:rsidTr="000F122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4685" w:rsidRDefault="00FD4685" w:rsidP="000F12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685" w:rsidRDefault="00FD4685" w:rsidP="000F12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33202</w:t>
            </w:r>
          </w:p>
        </w:tc>
      </w:tr>
      <w:tr w:rsidR="00FD4685" w:rsidTr="000F12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4685" w:rsidRDefault="00FD4685" w:rsidP="000F12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685" w:rsidRDefault="00FD4685" w:rsidP="000F12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January 2023, for a period of 6 Years</w:t>
            </w:r>
          </w:p>
        </w:tc>
      </w:tr>
      <w:tr w:rsidR="00FD4685" w:rsidTr="000F12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4685" w:rsidRDefault="00FD4685" w:rsidP="000F12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685" w:rsidRDefault="00FD4685" w:rsidP="000F12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791.37 km²</w:t>
            </w:r>
          </w:p>
        </w:tc>
      </w:tr>
      <w:tr w:rsidR="00FD4685" w:rsidTr="000F12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4685" w:rsidRDefault="00FD4685" w:rsidP="000F12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685" w:rsidRDefault="00FD4685" w:rsidP="000F12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VAUGHAN</w:t>
            </w:r>
          </w:p>
        </w:tc>
      </w:tr>
      <w:tr w:rsidR="00FD4685" w:rsidTr="000F122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4685" w:rsidRDefault="00FD4685" w:rsidP="000F12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685" w:rsidRDefault="00FD4685" w:rsidP="000F12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URO CORPORATION PTY LTD [ACN. 653 927 998]</w:t>
            </w:r>
          </w:p>
        </w:tc>
      </w:tr>
      <w:tr w:rsidR="00FD4685" w:rsidTr="000F122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D4685" w:rsidRDefault="00FD4685" w:rsidP="000F122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37273" cy="2137273"/>
                  <wp:effectExtent l="0" t="0" r="0" b="0"/>
                  <wp:docPr id="3" name="Picture 3" descr="R:\Business Systems\TAS\Mapping\MapImage\1720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:\Business Systems\TAS\Mapping\MapImage\1720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13" cy="2149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685" w:rsidTr="00FD4685">
        <w:trPr>
          <w:trHeight w:val="764"/>
        </w:trPr>
        <w:tc>
          <w:tcPr>
            <w:tcW w:w="4157" w:type="dxa"/>
            <w:gridSpan w:val="2"/>
            <w:tcBorders>
              <w:top w:val="nil"/>
            </w:tcBorders>
          </w:tcPr>
          <w:p w:rsidR="00FD4685" w:rsidRDefault="00FD4685" w:rsidP="000F122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FD4685" w:rsidRPr="006874B1" w:rsidRDefault="00FD4685" w:rsidP="009506A3">
      <w:pPr>
        <w:rPr>
          <w:rFonts w:ascii="Lato" w:hAnsi="Lato" w:cs="Calibri"/>
        </w:rPr>
      </w:pPr>
    </w:p>
    <w:p w:rsidR="00E27537" w:rsidRPr="006874B1" w:rsidRDefault="00FD4685" w:rsidP="00FD468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017/23</w:t>
      </w: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EBC" w:rsidRDefault="00EE5EBC">
      <w:r>
        <w:separator/>
      </w:r>
    </w:p>
  </w:endnote>
  <w:endnote w:type="continuationSeparator" w:id="0">
    <w:p w:rsidR="00EE5EBC" w:rsidRDefault="00EE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00E8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EBC" w:rsidRDefault="00EE5EBC">
      <w:r>
        <w:separator/>
      </w:r>
    </w:p>
  </w:footnote>
  <w:footnote w:type="continuationSeparator" w:id="0">
    <w:p w:rsidR="00EE5EBC" w:rsidRDefault="00EE5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D468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D4685">
            <w:rPr>
              <w:rFonts w:ascii="Lato" w:hAnsi="Lato"/>
              <w:b/>
              <w:noProof/>
            </w:rPr>
            <w:t>005/23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D4685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12 </w:t>
          </w:r>
          <w:proofErr w:type="spellStart"/>
          <w:r>
            <w:rPr>
              <w:rFonts w:ascii="Lato" w:hAnsi="Lato"/>
              <w:b/>
            </w:rPr>
            <w:t>Janaury</w:t>
          </w:r>
          <w:proofErr w:type="spellEnd"/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8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0E8E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5EBC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D4685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6799E287-B887-4887-9F49-7E1403E2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68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05/23</dc:title>
  <dc:creator>Northern Territory Government</dc:creator>
  <cp:lastModifiedBy>Andrea Ruske</cp:lastModifiedBy>
  <cp:revision>2</cp:revision>
  <cp:lastPrinted>2017-01-25T02:36:00Z</cp:lastPrinted>
  <dcterms:created xsi:type="dcterms:W3CDTF">2023-01-12T04:37:00Z</dcterms:created>
  <dcterms:modified xsi:type="dcterms:W3CDTF">2023-01-12T06:55:00Z</dcterms:modified>
</cp:coreProperties>
</file>