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5AC6" w:rsidTr="00125F7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D5AC6" w:rsidRDefault="000D5AC6" w:rsidP="00125F7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D5AC6" w:rsidRDefault="000D5AC6" w:rsidP="00125F7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AC6" w:rsidRDefault="000D5AC6" w:rsidP="00125F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AC6" w:rsidRDefault="000D5AC6" w:rsidP="00125F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33203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AC6" w:rsidRDefault="000D5AC6" w:rsidP="00125F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AC6" w:rsidRDefault="000D5AC6" w:rsidP="00125F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2022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AC6" w:rsidRDefault="000D5AC6" w:rsidP="00125F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AC6" w:rsidRDefault="000D5AC6" w:rsidP="00125F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59.57 km²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AC6" w:rsidRDefault="000D5AC6" w:rsidP="00125F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AC6" w:rsidRDefault="000D5AC6" w:rsidP="00125F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AC6" w:rsidRDefault="000D5AC6" w:rsidP="00125F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AC6" w:rsidRDefault="000D5AC6" w:rsidP="00125F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5AC6" w:rsidRDefault="000D5AC6" w:rsidP="00125F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14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4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AC6" w:rsidTr="00125F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D5AC6" w:rsidRDefault="000D5AC6" w:rsidP="00125F7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D5AC6" w:rsidRPr="006874B1" w:rsidRDefault="000D5AC6" w:rsidP="000D5A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427/22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C6" w:rsidRDefault="000D5AC6">
      <w:r>
        <w:separator/>
      </w:r>
    </w:p>
  </w:endnote>
  <w:endnote w:type="continuationSeparator" w:id="0">
    <w:p w:rsidR="000D5AC6" w:rsidRDefault="000D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D5AC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C6" w:rsidRDefault="000D5AC6">
      <w:r>
        <w:separator/>
      </w:r>
    </w:p>
  </w:footnote>
  <w:footnote w:type="continuationSeparator" w:id="0">
    <w:p w:rsidR="000D5AC6" w:rsidRDefault="000D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D5AC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5AC6">
            <w:rPr>
              <w:rFonts w:ascii="Lato" w:hAnsi="Lato"/>
              <w:b/>
              <w:noProof/>
            </w:rPr>
            <w:t>127</w:t>
          </w:r>
          <w:r w:rsidR="00224E64">
            <w:rPr>
              <w:rFonts w:ascii="Lato" w:hAnsi="Lato"/>
              <w:b/>
              <w:noProof/>
            </w:rPr>
            <w:t>/</w:t>
          </w:r>
          <w:r w:rsidR="000D5AC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5AC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C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5AC6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35D34AC"/>
  <w15:docId w15:val="{9E260759-6587-40E5-8461-B7A145C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49</Words>
  <Characters>272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2022-12-14T05:42:00Z</dcterms:created>
  <dcterms:modified xsi:type="dcterms:W3CDTF">2022-12-14T05:51:00Z</dcterms:modified>
</cp:coreProperties>
</file>