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A159D" w:rsidTr="0082464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A159D" w:rsidRDefault="008A159D" w:rsidP="0082464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A159D" w:rsidRDefault="008A159D" w:rsidP="0082464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8A159D" w:rsidTr="0082464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59D" w:rsidRDefault="008A159D" w:rsidP="00824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159D" w:rsidRDefault="008A159D" w:rsidP="00824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27411</w:t>
            </w:r>
          </w:p>
        </w:tc>
      </w:tr>
      <w:tr w:rsidR="008A159D" w:rsidTr="0082464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59D" w:rsidRDefault="008A159D" w:rsidP="00824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159D" w:rsidRDefault="008A159D" w:rsidP="00824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December 2022</w:t>
            </w:r>
          </w:p>
        </w:tc>
      </w:tr>
      <w:tr w:rsidR="008A159D" w:rsidTr="0082464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59D" w:rsidRDefault="008A159D" w:rsidP="00824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159D" w:rsidRDefault="008A159D" w:rsidP="00824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340 Blocks, 1061.57 km²</w:t>
            </w:r>
          </w:p>
        </w:tc>
      </w:tr>
      <w:tr w:rsidR="008A159D" w:rsidTr="0082464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59D" w:rsidRDefault="008A159D" w:rsidP="00824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159D" w:rsidRDefault="008A159D" w:rsidP="00824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HODGSON</w:t>
            </w:r>
          </w:p>
        </w:tc>
      </w:tr>
      <w:tr w:rsidR="008A159D" w:rsidTr="0082464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59D" w:rsidRDefault="008A159D" w:rsidP="00824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159D" w:rsidRDefault="008A159D" w:rsidP="00824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TERRITORY IRON ORE PTY LTD* [ACN. 609 206 706]</w:t>
            </w:r>
          </w:p>
        </w:tc>
      </w:tr>
      <w:tr w:rsidR="008A159D" w:rsidTr="0082464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A159D" w:rsidRDefault="008A159D" w:rsidP="0082464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9C120A" wp14:editId="336CCA5F">
                  <wp:extent cx="2282190" cy="2282190"/>
                  <wp:effectExtent l="0" t="0" r="0" b="0"/>
                  <wp:docPr id="1" name="Picture 1" descr="R:\Business Systems\TAS\Mapping\MapImage\1713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3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59D" w:rsidTr="0082464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A159D" w:rsidRDefault="008A159D" w:rsidP="0082464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A159D" w:rsidRPr="006874B1" w:rsidRDefault="008A159D" w:rsidP="008A159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420/22</w:t>
      </w:r>
    </w:p>
    <w:p w:rsidR="00E27537" w:rsidRDefault="00E27537" w:rsidP="009506A3">
      <w:pPr>
        <w:rPr>
          <w:rFonts w:ascii="Lato" w:hAnsi="Lato" w:cs="Calibri"/>
        </w:rPr>
      </w:pPr>
    </w:p>
    <w:p w:rsidR="008A159D" w:rsidRDefault="008A159D" w:rsidP="009506A3">
      <w:pPr>
        <w:rPr>
          <w:rFonts w:ascii="Lato" w:hAnsi="Lato" w:cs="Calibri"/>
        </w:rPr>
      </w:pPr>
    </w:p>
    <w:p w:rsidR="008A159D" w:rsidRDefault="008A159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A159D" w:rsidTr="0082464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A159D" w:rsidRDefault="008A159D" w:rsidP="0082464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A159D" w:rsidRDefault="008A159D" w:rsidP="0082464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A159D" w:rsidTr="0082464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59D" w:rsidRDefault="008A159D" w:rsidP="00824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159D" w:rsidRDefault="008A159D" w:rsidP="00824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31251</w:t>
            </w:r>
          </w:p>
        </w:tc>
      </w:tr>
      <w:tr w:rsidR="008A159D" w:rsidTr="0082464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59D" w:rsidRDefault="008A159D" w:rsidP="00824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159D" w:rsidRDefault="008A159D" w:rsidP="00824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December 2022</w:t>
            </w:r>
          </w:p>
        </w:tc>
      </w:tr>
      <w:tr w:rsidR="008A159D" w:rsidTr="0082464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59D" w:rsidRDefault="008A159D" w:rsidP="00824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159D" w:rsidRDefault="008A159D" w:rsidP="00824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Blocks, 90.55 km²</w:t>
            </w:r>
          </w:p>
        </w:tc>
      </w:tr>
      <w:tr w:rsidR="008A159D" w:rsidTr="0082464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59D" w:rsidRDefault="008A159D" w:rsidP="00824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159D" w:rsidRDefault="008A159D" w:rsidP="00824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ILLOGWA</w:t>
            </w:r>
          </w:p>
        </w:tc>
      </w:tr>
      <w:tr w:rsidR="008A159D" w:rsidTr="0082464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59D" w:rsidRDefault="008A159D" w:rsidP="00824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159D" w:rsidRDefault="008A159D" w:rsidP="00824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8A159D" w:rsidTr="0082464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A159D" w:rsidRDefault="008A159D" w:rsidP="0082464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EF8BC36" wp14:editId="67593ECE">
                  <wp:extent cx="2280285" cy="2280285"/>
                  <wp:effectExtent l="0" t="0" r="0" b="0"/>
                  <wp:docPr id="2" name="Picture 2" descr="R:\Business Systems\TAS\Mapping\MapImage\1712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2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59D" w:rsidTr="0082464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A159D" w:rsidRDefault="008A159D" w:rsidP="00824643"/>
        </w:tc>
      </w:tr>
    </w:tbl>
    <w:p w:rsidR="008A159D" w:rsidRDefault="008A159D" w:rsidP="009506A3">
      <w:pPr>
        <w:rPr>
          <w:rFonts w:ascii="Lato" w:hAnsi="Lato" w:cs="Calibri"/>
        </w:rPr>
      </w:pPr>
    </w:p>
    <w:p w:rsidR="008A159D" w:rsidRPr="006874B1" w:rsidRDefault="008A159D" w:rsidP="008A159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421/22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A159D" w:rsidTr="0082464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A159D" w:rsidRDefault="008A159D" w:rsidP="0082464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A159D" w:rsidRDefault="008A159D" w:rsidP="0082464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A159D" w:rsidTr="0082464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59D" w:rsidRDefault="008A159D" w:rsidP="00824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159D" w:rsidRDefault="008A159D" w:rsidP="00824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32064</w:t>
            </w:r>
          </w:p>
        </w:tc>
      </w:tr>
      <w:tr w:rsidR="008A159D" w:rsidTr="0082464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59D" w:rsidRDefault="008A159D" w:rsidP="00824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159D" w:rsidRDefault="008A159D" w:rsidP="00824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December 2022</w:t>
            </w:r>
          </w:p>
        </w:tc>
      </w:tr>
      <w:tr w:rsidR="008A159D" w:rsidTr="0082464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59D" w:rsidRDefault="008A159D" w:rsidP="00824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159D" w:rsidRDefault="008A159D" w:rsidP="00824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67 Blocks, 220.20 km²</w:t>
            </w:r>
          </w:p>
        </w:tc>
      </w:tr>
      <w:tr w:rsidR="008A159D" w:rsidTr="0082464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59D" w:rsidRDefault="008A159D" w:rsidP="00824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159D" w:rsidRDefault="008A159D" w:rsidP="00824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KILLARNEY</w:t>
            </w:r>
          </w:p>
        </w:tc>
      </w:tr>
      <w:tr w:rsidR="008A159D" w:rsidTr="0082464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59D" w:rsidRDefault="008A159D" w:rsidP="00824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159D" w:rsidRDefault="008A159D" w:rsidP="00824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WRIGHT Anthony</w:t>
            </w:r>
          </w:p>
        </w:tc>
      </w:tr>
      <w:tr w:rsidR="008A159D" w:rsidTr="0082464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A159D" w:rsidRDefault="008A159D" w:rsidP="0082464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DC09DE8" wp14:editId="6176D25A">
                  <wp:extent cx="2280285" cy="2280285"/>
                  <wp:effectExtent l="0" t="0" r="0" b="0"/>
                  <wp:docPr id="3" name="Picture 3" descr="R:\Business Systems\TAS\Mapping\MapImage\1713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3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59D" w:rsidTr="0082464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A159D" w:rsidRDefault="008A159D" w:rsidP="0082464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A159D" w:rsidRPr="006874B1" w:rsidRDefault="008A159D" w:rsidP="008A159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422/22</w:t>
      </w:r>
    </w:p>
    <w:sectPr w:rsidR="008A159D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0B" w:rsidRDefault="00AE780B">
      <w:r>
        <w:separator/>
      </w:r>
    </w:p>
  </w:endnote>
  <w:endnote w:type="continuationSeparator" w:id="0">
    <w:p w:rsidR="00AE780B" w:rsidRDefault="00AE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81EC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0B" w:rsidRDefault="00AE780B">
      <w:r>
        <w:separator/>
      </w:r>
    </w:p>
  </w:footnote>
  <w:footnote w:type="continuationSeparator" w:id="0">
    <w:p w:rsidR="00AE780B" w:rsidRDefault="00AE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A159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A159D">
            <w:rPr>
              <w:rFonts w:ascii="Lato" w:hAnsi="Lato"/>
              <w:b/>
              <w:noProof/>
            </w:rPr>
            <w:t>124</w:t>
          </w:r>
          <w:r w:rsidR="00224E64">
            <w:rPr>
              <w:rFonts w:ascii="Lato" w:hAnsi="Lato"/>
              <w:b/>
              <w:noProof/>
            </w:rPr>
            <w:t>/</w:t>
          </w:r>
          <w:r w:rsidR="008A159D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A159D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09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9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159D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80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1ECB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35D4682-9F3A-46F1-AC22-A37B40B9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59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124-22</dc:title>
  <dc:creator>Northern Territory Government</dc:creator>
  <cp:lastModifiedBy>Andrea Ruske</cp:lastModifiedBy>
  <cp:revision>2</cp:revision>
  <cp:lastPrinted>2017-01-25T02:36:00Z</cp:lastPrinted>
  <dcterms:created xsi:type="dcterms:W3CDTF">2022-12-09T05:42:00Z</dcterms:created>
  <dcterms:modified xsi:type="dcterms:W3CDTF">2022-12-09T06:18:00Z</dcterms:modified>
</cp:coreProperties>
</file>