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4C95" w:rsidTr="00307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4C95" w:rsidRDefault="00014C95" w:rsidP="0030786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4C95" w:rsidRDefault="00014C95" w:rsidP="0030786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14C95" w:rsidTr="00307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33139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2022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166.28 km²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014C95" w:rsidTr="00307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4C95" w:rsidRDefault="00014C95" w:rsidP="00307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225D3A" wp14:editId="265F52F0">
                  <wp:extent cx="2286000" cy="2286000"/>
                  <wp:effectExtent l="0" t="0" r="0" b="0"/>
                  <wp:docPr id="1" name="Picture 1" descr="R:\Business Systems\TAS\Mapping\MapImage\170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C95" w:rsidTr="00307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14C95" w:rsidRDefault="00014C95" w:rsidP="0030786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14C95" w:rsidRPr="006874B1" w:rsidRDefault="00014C95" w:rsidP="00014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348/22</w:t>
      </w:r>
    </w:p>
    <w:p w:rsidR="00E27537" w:rsidRDefault="00E27537" w:rsidP="009506A3">
      <w:pPr>
        <w:rPr>
          <w:rFonts w:ascii="Lato" w:hAnsi="Lato" w:cs="Calibri"/>
        </w:rPr>
      </w:pPr>
    </w:p>
    <w:p w:rsidR="00014C95" w:rsidRDefault="00014C95" w:rsidP="009506A3">
      <w:pPr>
        <w:rPr>
          <w:rFonts w:ascii="Lato" w:hAnsi="Lato" w:cs="Calibri"/>
        </w:rPr>
      </w:pPr>
    </w:p>
    <w:p w:rsidR="00014C95" w:rsidRDefault="00014C9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4C95" w:rsidTr="00307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4C95" w:rsidRDefault="00014C95" w:rsidP="0030786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4C95" w:rsidRDefault="00014C95" w:rsidP="0030786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14C95" w:rsidTr="00307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33140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2022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85.27 km²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014C95" w:rsidTr="00307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014C95" w:rsidTr="00307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4C95" w:rsidRDefault="00014C95" w:rsidP="00307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4A64CF" wp14:editId="510A31B0">
                  <wp:extent cx="2286000" cy="2286000"/>
                  <wp:effectExtent l="0" t="0" r="0" b="0"/>
                  <wp:docPr id="2" name="Picture 2" descr="R:\Business Systems\TAS\Mapping\MapImage\170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1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C95" w:rsidTr="00307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14C95" w:rsidRDefault="00014C95" w:rsidP="00307867"/>
        </w:tc>
      </w:tr>
    </w:tbl>
    <w:p w:rsidR="00014C95" w:rsidRPr="006874B1" w:rsidRDefault="00014C95" w:rsidP="009506A3">
      <w:pPr>
        <w:rPr>
          <w:rFonts w:ascii="Lato" w:hAnsi="Lato" w:cs="Calibri"/>
        </w:rPr>
      </w:pPr>
    </w:p>
    <w:p w:rsidR="00E27537" w:rsidRDefault="00014C95" w:rsidP="00014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14C95" w:rsidTr="00307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4C95" w:rsidRDefault="00014C95" w:rsidP="00307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14C95" w:rsidRDefault="00014C95" w:rsidP="0030786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14C95" w:rsidTr="0030786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33161</w:t>
            </w:r>
          </w:p>
        </w:tc>
      </w:tr>
      <w:tr w:rsidR="00014C95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2022, for a period of 6 Years</w:t>
            </w:r>
          </w:p>
        </w:tc>
      </w:tr>
      <w:tr w:rsidR="00014C95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782.80 km²</w:t>
            </w:r>
          </w:p>
        </w:tc>
      </w:tr>
      <w:tr w:rsidR="00014C95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ANSON</w:t>
            </w:r>
          </w:p>
        </w:tc>
      </w:tr>
      <w:tr w:rsidR="00014C95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C95" w:rsidRDefault="00014C95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C95" w:rsidRDefault="00014C95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EXPLORATION PTY LTD [ACN. 657 519 830]</w:t>
            </w:r>
          </w:p>
        </w:tc>
      </w:tr>
      <w:tr w:rsidR="00014C95" w:rsidTr="00307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4C95" w:rsidRDefault="00014C95" w:rsidP="00307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5DD495" wp14:editId="21B15244">
                  <wp:extent cx="2282190" cy="2282190"/>
                  <wp:effectExtent l="0" t="0" r="0" b="0"/>
                  <wp:docPr id="3" name="Picture 3" descr="R:\Business Systems\TAS\Mapping\MapImage\1701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1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C95" w:rsidTr="0030786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14C95" w:rsidRDefault="00014C95" w:rsidP="0030786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14C95" w:rsidRDefault="00014C95" w:rsidP="009506A3">
      <w:pPr>
        <w:rPr>
          <w:rFonts w:ascii="Lato" w:hAnsi="Lato" w:cs="Calibri"/>
        </w:rPr>
      </w:pPr>
    </w:p>
    <w:p w:rsidR="00014C95" w:rsidRPr="006874B1" w:rsidRDefault="00014C95" w:rsidP="00014C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350/22</w:t>
      </w:r>
    </w:p>
    <w:sectPr w:rsidR="00014C95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D3" w:rsidRDefault="001320D3">
      <w:r>
        <w:separator/>
      </w:r>
    </w:p>
  </w:endnote>
  <w:endnote w:type="continuationSeparator" w:id="0">
    <w:p w:rsidR="001320D3" w:rsidRDefault="0013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7063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D3" w:rsidRDefault="001320D3">
      <w:r>
        <w:separator/>
      </w:r>
    </w:p>
  </w:footnote>
  <w:footnote w:type="continuationSeparator" w:id="0">
    <w:p w:rsidR="001320D3" w:rsidRDefault="0013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4C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4C95">
            <w:rPr>
              <w:rFonts w:ascii="Lato" w:hAnsi="Lato"/>
              <w:b/>
              <w:noProof/>
            </w:rPr>
            <w:t>99</w:t>
          </w:r>
          <w:r w:rsidR="00224E64">
            <w:rPr>
              <w:rFonts w:ascii="Lato" w:hAnsi="Lato"/>
              <w:b/>
              <w:noProof/>
            </w:rPr>
            <w:t>/</w:t>
          </w:r>
          <w:r w:rsidR="00014C9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95"/>
    <w:rsid w:val="000016AD"/>
    <w:rsid w:val="00002FF6"/>
    <w:rsid w:val="00004590"/>
    <w:rsid w:val="00006044"/>
    <w:rsid w:val="00011542"/>
    <w:rsid w:val="000131AD"/>
    <w:rsid w:val="00014C08"/>
    <w:rsid w:val="00014C95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20D3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063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F90C6C5-FC1F-481C-95C8-EB8F4223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99-22</dc:title>
  <dc:creator>Northern Territory Government</dc:creator>
  <cp:lastModifiedBy>Andrea Ruske</cp:lastModifiedBy>
  <cp:revision>2</cp:revision>
  <cp:lastPrinted>2017-01-25T02:36:00Z</cp:lastPrinted>
  <dcterms:created xsi:type="dcterms:W3CDTF">2022-10-10T07:20:00Z</dcterms:created>
  <dcterms:modified xsi:type="dcterms:W3CDTF">2022-10-10T07:20:00Z</dcterms:modified>
</cp:coreProperties>
</file>