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A44E32" w:rsidTr="00DF563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44E32" w:rsidRDefault="00A44E32" w:rsidP="00DF563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A44E32" w:rsidRDefault="00A44E32" w:rsidP="00DF563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A44E32" w:rsidTr="00DF563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4E32" w:rsidRDefault="00A44E32" w:rsidP="00DF563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4E32" w:rsidRDefault="00A44E32" w:rsidP="00DF563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30730</w:t>
            </w:r>
          </w:p>
        </w:tc>
      </w:tr>
      <w:tr w:rsidR="00A44E32" w:rsidTr="00DF563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4E32" w:rsidRDefault="00A44E32" w:rsidP="00DF563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4E32" w:rsidRDefault="00A44E32" w:rsidP="00DF563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26 September 2022</w:t>
            </w:r>
          </w:p>
        </w:tc>
      </w:tr>
      <w:tr w:rsidR="00A44E32" w:rsidTr="00DF563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4E32" w:rsidRDefault="00A44E32" w:rsidP="00DF563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4E32" w:rsidRDefault="00A44E32" w:rsidP="00DF563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66 Blocks, 208.74 km²</w:t>
            </w:r>
          </w:p>
        </w:tc>
      </w:tr>
      <w:tr w:rsidR="00A44E32" w:rsidTr="00DF563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4E32" w:rsidRDefault="00A44E32" w:rsidP="00DF563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4E32" w:rsidRDefault="00A44E32" w:rsidP="00DF563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CAREY</w:t>
            </w:r>
          </w:p>
        </w:tc>
      </w:tr>
      <w:tr w:rsidR="00A44E32" w:rsidTr="00DF563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4E32" w:rsidRDefault="00A44E32" w:rsidP="00DF563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4E32" w:rsidRDefault="00A44E32" w:rsidP="00DF563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PRODIGY GOLD NL* [ACN. 009 127 020]</w:t>
            </w:r>
          </w:p>
        </w:tc>
      </w:tr>
      <w:tr w:rsidR="00A44E32" w:rsidTr="00DF563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44E32" w:rsidRDefault="00A44E32" w:rsidP="00DF563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DB31A85" wp14:editId="4B0D3DFA">
                  <wp:extent cx="2286000" cy="2286000"/>
                  <wp:effectExtent l="0" t="0" r="0" b="0"/>
                  <wp:docPr id="1" name="Picture 1" descr="R:\Business Systems\TAS\Mapping\MapImage\16995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995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4E32" w:rsidTr="00DF5638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A44E32" w:rsidRDefault="00A44E32" w:rsidP="00DF5638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D7589C" w:rsidRDefault="00D7589C" w:rsidP="00D7589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341/22</w:t>
      </w:r>
    </w:p>
    <w:p w:rsidR="00D7589C" w:rsidRDefault="00D7589C" w:rsidP="009506A3">
      <w:pPr>
        <w:rPr>
          <w:rFonts w:ascii="Lato" w:hAnsi="Lato" w:cs="Calibri"/>
        </w:rPr>
      </w:pPr>
    </w:p>
    <w:p w:rsidR="00D7589C" w:rsidRPr="006874B1" w:rsidRDefault="00D7589C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193" w:rsidRDefault="00405193">
      <w:r>
        <w:separator/>
      </w:r>
    </w:p>
  </w:endnote>
  <w:endnote w:type="continuationSeparator" w:id="0">
    <w:p w:rsidR="00405193" w:rsidRDefault="00405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7F079E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193" w:rsidRDefault="00405193">
      <w:r>
        <w:separator/>
      </w:r>
    </w:p>
  </w:footnote>
  <w:footnote w:type="continuationSeparator" w:id="0">
    <w:p w:rsidR="00405193" w:rsidRDefault="00405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A44E32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A44E32">
            <w:rPr>
              <w:rFonts w:ascii="Lato" w:hAnsi="Lato"/>
              <w:b/>
              <w:noProof/>
            </w:rPr>
            <w:t>96/22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A44E32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26 September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E32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193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079E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4E32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89C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27F6AD7A-A3C7-4D0C-9FC1-3ADE66472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E3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4</TotalTime>
  <Pages>1</Pages>
  <Words>45</Words>
  <Characters>252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96-22</dc:title>
  <dc:creator>Northern Territory Government</dc:creator>
  <cp:lastModifiedBy>Andrea Ruske</cp:lastModifiedBy>
  <cp:revision>3</cp:revision>
  <cp:lastPrinted>2017-01-25T02:36:00Z</cp:lastPrinted>
  <dcterms:created xsi:type="dcterms:W3CDTF">2022-09-26T04:35:00Z</dcterms:created>
  <dcterms:modified xsi:type="dcterms:W3CDTF">2022-09-26T06:45:00Z</dcterms:modified>
</cp:coreProperties>
</file>