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F45D8F" w:rsidTr="00ED5E9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5D8F" w:rsidRDefault="00F45D8F" w:rsidP="00ED5E9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F45D8F" w:rsidTr="00ED5E90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5D8F" w:rsidRDefault="00F45D8F" w:rsidP="00ED5E9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F45D8F" w:rsidTr="00ED5E9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5D8F" w:rsidRDefault="00F45D8F" w:rsidP="00ED5E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5D8F" w:rsidRDefault="00F45D8F" w:rsidP="00ED5E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28210</w:t>
            </w:r>
          </w:p>
        </w:tc>
      </w:tr>
      <w:tr w:rsidR="00F45D8F" w:rsidTr="00ED5E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5D8F" w:rsidRDefault="00F45D8F" w:rsidP="00ED5E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5D8F" w:rsidRDefault="00F45D8F" w:rsidP="00ED5E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December 2021</w:t>
            </w:r>
          </w:p>
        </w:tc>
      </w:tr>
      <w:tr w:rsidR="00F45D8F" w:rsidTr="00ED5E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5D8F" w:rsidRDefault="00F45D8F" w:rsidP="00ED5E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5D8F" w:rsidRDefault="00F45D8F" w:rsidP="00ED5E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19.00 Hectare</w:t>
            </w:r>
          </w:p>
        </w:tc>
      </w:tr>
      <w:tr w:rsidR="00F45D8F" w:rsidTr="00ED5E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5D8F" w:rsidRDefault="00F45D8F" w:rsidP="00ED5E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5D8F" w:rsidRDefault="00F45D8F" w:rsidP="00ED5E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F45D8F" w:rsidTr="00ED5E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5D8F" w:rsidRDefault="00F45D8F" w:rsidP="00ED5E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5D8F" w:rsidRDefault="00F45D8F" w:rsidP="00ED5E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BURGDORF Alan Grant</w:t>
            </w:r>
          </w:p>
        </w:tc>
      </w:tr>
      <w:tr w:rsidR="00F45D8F" w:rsidTr="00ED5E90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5D8F" w:rsidRDefault="00F45D8F" w:rsidP="00ED5E9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R:\MinesData\titles\mapping\products\diagrams\Tenement Images\EMP28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MinesData\titles\mapping\products\diagrams\Tenement Images\EMP282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D8F" w:rsidTr="00ED5E9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8F" w:rsidRDefault="00F45D8F" w:rsidP="00ED5E90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F45D8F" w:rsidRDefault="00F45D8F" w:rsidP="00F45D8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483/21</w:t>
      </w:r>
    </w:p>
    <w:p w:rsidR="00F45D8F" w:rsidRDefault="00F45D8F" w:rsidP="009506A3">
      <w:pPr>
        <w:rPr>
          <w:rFonts w:ascii="Lato" w:hAnsi="Lato" w:cs="Calibri"/>
        </w:rPr>
      </w:pPr>
    </w:p>
    <w:p w:rsidR="00F45D8F" w:rsidRDefault="00F45D8F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F45D8F" w:rsidTr="00ED5E9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5D8F" w:rsidRDefault="00F45D8F" w:rsidP="00ED5E9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F45D8F" w:rsidTr="00ED5E90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5D8F" w:rsidRDefault="00F45D8F" w:rsidP="00ED5E9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F45D8F" w:rsidTr="00ED5E9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5D8F" w:rsidRDefault="00F45D8F" w:rsidP="00ED5E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5D8F" w:rsidRDefault="00F45D8F" w:rsidP="00ED5E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27324</w:t>
            </w:r>
          </w:p>
        </w:tc>
      </w:tr>
      <w:tr w:rsidR="00F45D8F" w:rsidTr="00ED5E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5D8F" w:rsidRDefault="00F45D8F" w:rsidP="00ED5E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5D8F" w:rsidRDefault="00F45D8F" w:rsidP="00ED5E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December 2021</w:t>
            </w:r>
          </w:p>
        </w:tc>
      </w:tr>
      <w:tr w:rsidR="00F45D8F" w:rsidTr="00ED5E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5D8F" w:rsidRDefault="00F45D8F" w:rsidP="00ED5E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5D8F" w:rsidRDefault="00F45D8F" w:rsidP="00ED5E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27.00 Hectare</w:t>
            </w:r>
          </w:p>
        </w:tc>
      </w:tr>
      <w:tr w:rsidR="00F45D8F" w:rsidTr="00ED5E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5D8F" w:rsidRDefault="00F45D8F" w:rsidP="00ED5E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5D8F" w:rsidRDefault="00F45D8F" w:rsidP="00ED5E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F45D8F" w:rsidTr="00ED5E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5D8F" w:rsidRDefault="00F45D8F" w:rsidP="00ED5E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5D8F" w:rsidRDefault="00F45D8F" w:rsidP="00ED5E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BURGDORF Alan Grant</w:t>
            </w:r>
          </w:p>
        </w:tc>
      </w:tr>
      <w:tr w:rsidR="00F45D8F" w:rsidTr="00ED5E90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5D8F" w:rsidRDefault="00F45D8F" w:rsidP="00ED5E9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C334869" wp14:editId="166DB1FF">
                  <wp:extent cx="2286000" cy="2286000"/>
                  <wp:effectExtent l="0" t="0" r="0" b="0"/>
                  <wp:docPr id="1" name="Picture 1" descr="R:\MinesData\titles\mapping\products\diagrams\Tenement Images\EMP273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273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D8F" w:rsidTr="00ED5E9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8F" w:rsidRDefault="00F45D8F" w:rsidP="00ED5E90"/>
        </w:tc>
      </w:tr>
    </w:tbl>
    <w:p w:rsidR="00F45D8F" w:rsidRPr="006874B1" w:rsidRDefault="00F45D8F" w:rsidP="009506A3">
      <w:pPr>
        <w:rPr>
          <w:rFonts w:ascii="Lato" w:hAnsi="Lato" w:cs="Calibri"/>
        </w:rPr>
      </w:pPr>
    </w:p>
    <w:p w:rsidR="00E27537" w:rsidRPr="006874B1" w:rsidRDefault="00F45D8F" w:rsidP="00F45D8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484/21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D8F" w:rsidRDefault="00F45D8F">
      <w:r>
        <w:separator/>
      </w:r>
    </w:p>
  </w:endnote>
  <w:endnote w:type="continuationSeparator" w:id="0">
    <w:p w:rsidR="00F45D8F" w:rsidRDefault="00F4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45D8F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D8F" w:rsidRDefault="00F45D8F">
      <w:r>
        <w:separator/>
      </w:r>
    </w:p>
  </w:footnote>
  <w:footnote w:type="continuationSeparator" w:id="0">
    <w:p w:rsidR="00F45D8F" w:rsidRDefault="00F45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F45D8F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45D8F">
            <w:rPr>
              <w:rFonts w:ascii="Lato" w:hAnsi="Lato"/>
              <w:b/>
              <w:noProof/>
            </w:rPr>
            <w:t>125/21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45D8F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23 December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8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45D8F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3F0AC36"/>
  <w15:docId w15:val="{A4E408C8-B93B-4819-8AA0-9C05653A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D8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2</TotalTime>
  <Pages>1</Pages>
  <Words>82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125/21</dc:title>
  <dc:creator>Northern Territory Government</dc:creator>
  <cp:lastModifiedBy>Rebecca Lee</cp:lastModifiedBy>
  <cp:revision>1</cp:revision>
  <cp:lastPrinted>2017-01-25T02:36:00Z</cp:lastPrinted>
  <dcterms:created xsi:type="dcterms:W3CDTF">2021-12-23T04:59:00Z</dcterms:created>
  <dcterms:modified xsi:type="dcterms:W3CDTF">2021-12-23T05:04:00Z</dcterms:modified>
</cp:coreProperties>
</file>