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32206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63358.00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8A3990" wp14:editId="47CF28EC">
                  <wp:extent cx="2282190" cy="2289810"/>
                  <wp:effectExtent l="0" t="0" r="0" b="0"/>
                  <wp:docPr id="1" name="Picture 1" descr="R:\MinesData\titles\mapping\products\diagrams\Tenement Images\ELR32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37ECE" w:rsidRPr="006874B1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464/21</w:t>
      </w:r>
    </w:p>
    <w:p w:rsidR="00E27537" w:rsidRDefault="00E27537" w:rsidP="009506A3">
      <w:pPr>
        <w:rPr>
          <w:rFonts w:ascii="Lato" w:hAnsi="Lato" w:cs="Calibri"/>
        </w:rPr>
      </w:pPr>
    </w:p>
    <w:p w:rsidR="00437ECE" w:rsidRDefault="00437EC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32207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5904.00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6C4242" wp14:editId="4236C3BB">
                  <wp:extent cx="2282190" cy="2289810"/>
                  <wp:effectExtent l="0" t="0" r="0" b="0"/>
                  <wp:docPr id="2" name="Picture 2" descr="R:\MinesData\titles\mapping\products\diagrams\Tenement Images\ELR32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437ECE" w:rsidRDefault="00437ECE" w:rsidP="009506A3">
      <w:pPr>
        <w:rPr>
          <w:rFonts w:ascii="Lato" w:hAnsi="Lato" w:cs="Calibri"/>
        </w:rPr>
      </w:pPr>
    </w:p>
    <w:p w:rsidR="00437ECE" w:rsidRPr="006874B1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465/21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32208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22037.00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1CE984" wp14:editId="4F3763DD">
                  <wp:extent cx="2282190" cy="2289810"/>
                  <wp:effectExtent l="0" t="0" r="0" b="0"/>
                  <wp:docPr id="3" name="Picture 3" descr="R:\MinesData\titles\mapping\products\diagrams\Tenement Images\ELR32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37ECE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466/21</w:t>
      </w:r>
    </w:p>
    <w:p w:rsidR="00437ECE" w:rsidRDefault="00437ECE" w:rsidP="009506A3">
      <w:pPr>
        <w:rPr>
          <w:rFonts w:ascii="Lato" w:hAnsi="Lato" w:cs="Calibri"/>
        </w:rPr>
      </w:pPr>
    </w:p>
    <w:p w:rsidR="00437ECE" w:rsidRDefault="00437EC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32209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1243.00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8A8D66" wp14:editId="7A5F664E">
                  <wp:extent cx="2282190" cy="2289810"/>
                  <wp:effectExtent l="0" t="0" r="0" b="0"/>
                  <wp:docPr id="4" name="Picture 4" descr="R:\MinesData\titles\mapping\products\diagrams\Tenement Images\ELR32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437ECE" w:rsidRDefault="00437ECE" w:rsidP="009506A3">
      <w:pPr>
        <w:rPr>
          <w:rFonts w:ascii="Lato" w:hAnsi="Lato" w:cs="Calibri"/>
          <w:b/>
        </w:rPr>
      </w:pPr>
    </w:p>
    <w:p w:rsidR="00437ECE" w:rsidRPr="00437ECE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 w:rsidRPr="00437ECE">
        <w:rPr>
          <w:rFonts w:ascii="Lato" w:hAnsi="Lato" w:cs="Calibri"/>
        </w:rPr>
        <w:t>467/21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32210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2222.00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379464" wp14:editId="0144942D">
                  <wp:extent cx="2282190" cy="2289810"/>
                  <wp:effectExtent l="0" t="0" r="0" b="0"/>
                  <wp:docPr id="5" name="Picture 5" descr="R:\MinesData\titles\mapping\products\diagrams\Tenement Images\ELR32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437ECE" w:rsidRPr="00437ECE" w:rsidRDefault="00437ECE" w:rsidP="009506A3">
      <w:pPr>
        <w:rPr>
          <w:rFonts w:ascii="Lato" w:hAnsi="Lato" w:cs="Calibri"/>
        </w:rPr>
      </w:pPr>
    </w:p>
    <w:p w:rsidR="00437ECE" w:rsidRPr="00437ECE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 w:rsidRPr="00437ECE">
        <w:rPr>
          <w:rFonts w:ascii="Lato" w:hAnsi="Lato" w:cs="Calibri"/>
        </w:rPr>
        <w:t>468/21</w:t>
      </w:r>
    </w:p>
    <w:p w:rsidR="00437ECE" w:rsidRDefault="00437ECE" w:rsidP="009506A3">
      <w:pPr>
        <w:rPr>
          <w:rFonts w:ascii="Lato" w:hAnsi="Lato" w:cs="Calibri"/>
        </w:rPr>
      </w:pPr>
    </w:p>
    <w:p w:rsidR="00437ECE" w:rsidRDefault="00437EC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32211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5903.00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98BA22" wp14:editId="1F295D28">
                  <wp:extent cx="2284095" cy="2287905"/>
                  <wp:effectExtent l="0" t="0" r="0" b="0"/>
                  <wp:docPr id="6" name="Picture 6" descr="R:\MinesData\titles\mapping\products\diagrams\Tenement Images\ELR3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5" cy="228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437ECE" w:rsidRDefault="00437ECE" w:rsidP="009506A3">
      <w:pPr>
        <w:rPr>
          <w:rFonts w:ascii="Lato" w:hAnsi="Lato" w:cs="Calibri"/>
        </w:rPr>
      </w:pPr>
    </w:p>
    <w:p w:rsidR="00437ECE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469/21</w:t>
      </w:r>
      <w:bookmarkStart w:id="0" w:name="_GoBack"/>
      <w:bookmarkEnd w:id="0"/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7ECE" w:rsidTr="00CF3CA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7ECE" w:rsidTr="00CF3CA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437ECE" w:rsidTr="00CF3CA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32212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December 2021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3415.00 Hectares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437ECE" w:rsidTr="00CF3CA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7ECE" w:rsidRDefault="00437ECE" w:rsidP="00CF3CA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437ECE" w:rsidTr="00CF3CA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ECE" w:rsidRDefault="00437ECE" w:rsidP="00CF3CA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007999" wp14:editId="5C45D3CC">
                  <wp:extent cx="2282190" cy="2289810"/>
                  <wp:effectExtent l="0" t="0" r="0" b="0"/>
                  <wp:docPr id="7" name="Picture 7" descr="R:\MinesData\titles\mapping\products\diagrams\Tenement Images\ELR32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ECE" w:rsidTr="00437ECE">
        <w:trPr>
          <w:trHeight w:hRule="exact" w:val="6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E" w:rsidRDefault="00437ECE" w:rsidP="00CF3CA7"/>
        </w:tc>
      </w:tr>
    </w:tbl>
    <w:p w:rsidR="00437ECE" w:rsidRDefault="00437ECE" w:rsidP="009506A3">
      <w:pPr>
        <w:rPr>
          <w:rFonts w:ascii="Lato" w:hAnsi="Lato" w:cs="Calibri"/>
        </w:rPr>
      </w:pPr>
    </w:p>
    <w:p w:rsidR="00437ECE" w:rsidRPr="00437ECE" w:rsidRDefault="00437ECE" w:rsidP="00437EC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470/21</w:t>
      </w:r>
    </w:p>
    <w:sectPr w:rsidR="00437ECE" w:rsidRPr="00437ECE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CE" w:rsidRDefault="00437ECE">
      <w:r>
        <w:separator/>
      </w:r>
    </w:p>
  </w:endnote>
  <w:endnote w:type="continuationSeparator" w:id="0">
    <w:p w:rsidR="00437ECE" w:rsidRDefault="004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37EC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37EC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CE" w:rsidRDefault="00437ECE">
      <w:r>
        <w:separator/>
      </w:r>
    </w:p>
  </w:footnote>
  <w:footnote w:type="continuationSeparator" w:id="0">
    <w:p w:rsidR="00437ECE" w:rsidRDefault="004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37EC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37ECE">
            <w:rPr>
              <w:rFonts w:ascii="Lato" w:hAnsi="Lato"/>
              <w:b/>
              <w:noProof/>
            </w:rPr>
            <w:t>121</w:t>
          </w:r>
          <w:r w:rsidR="00224E64">
            <w:rPr>
              <w:rFonts w:ascii="Lato" w:hAnsi="Lato"/>
              <w:b/>
              <w:noProof/>
            </w:rPr>
            <w:t>/</w:t>
          </w:r>
          <w:r w:rsidR="00437ECE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37EC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C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7ECE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578AC04"/>
  <w15:docId w15:val="{F0A3075F-5838-456B-B065-498AE04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336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121/21</dc:title>
  <dc:creator>Northern Territory Government</dc:creator>
  <cp:lastModifiedBy>Damian Hokin</cp:lastModifiedBy>
  <cp:revision>1</cp:revision>
  <cp:lastPrinted>2017-01-25T02:36:00Z</cp:lastPrinted>
  <dcterms:created xsi:type="dcterms:W3CDTF">2021-12-09T06:02:00Z</dcterms:created>
  <dcterms:modified xsi:type="dcterms:W3CDTF">2021-12-09T06:09:00Z</dcterms:modified>
</cp:coreProperties>
</file>