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C712F" w:rsidTr="00AE3C3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C712F" w:rsidRDefault="004C712F" w:rsidP="00AE3C3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C712F" w:rsidRDefault="004C712F" w:rsidP="00AE3C3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C712F" w:rsidTr="00AE3C3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12F" w:rsidRDefault="004C712F" w:rsidP="00AE3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12F" w:rsidRDefault="004C712F" w:rsidP="00AE3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32773</w:t>
            </w:r>
          </w:p>
        </w:tc>
      </w:tr>
      <w:tr w:rsidR="004C712F" w:rsidTr="00AE3C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12F" w:rsidRDefault="004C712F" w:rsidP="00AE3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12F" w:rsidRDefault="004C712F" w:rsidP="00AE3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November 2021</w:t>
            </w:r>
          </w:p>
        </w:tc>
      </w:tr>
      <w:tr w:rsidR="004C712F" w:rsidTr="00AE3C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12F" w:rsidRDefault="004C712F" w:rsidP="00AE3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12F" w:rsidRDefault="004C712F" w:rsidP="00AE3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68.52 km²</w:t>
            </w:r>
          </w:p>
        </w:tc>
      </w:tr>
      <w:tr w:rsidR="004C712F" w:rsidTr="00AE3C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12F" w:rsidRDefault="004C712F" w:rsidP="00AE3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12F" w:rsidRDefault="004C712F" w:rsidP="00AE3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ALCOOTA</w:t>
            </w:r>
          </w:p>
        </w:tc>
      </w:tr>
      <w:tr w:rsidR="004C712F" w:rsidTr="00AE3C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12F" w:rsidRDefault="004C712F" w:rsidP="00AE3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12F" w:rsidRDefault="004C712F" w:rsidP="00AE3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4C712F" w:rsidTr="00AE3C3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C712F" w:rsidRDefault="004C712F" w:rsidP="00AE3C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AE1464" wp14:editId="3E513225">
                  <wp:extent cx="2282190" cy="2282190"/>
                  <wp:effectExtent l="0" t="0" r="0" b="0"/>
                  <wp:docPr id="1" name="Picture 1" descr="R:\Business Systems\TAS\Mapping\MapImage\1634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4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12F" w:rsidTr="00AE3C3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C712F" w:rsidRDefault="004C712F" w:rsidP="00AE3C3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C712F" w:rsidRPr="006874B1" w:rsidRDefault="004C712F" w:rsidP="004C712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418/21</w:t>
      </w:r>
    </w:p>
    <w:p w:rsidR="00E27537" w:rsidRDefault="00E27537" w:rsidP="009506A3">
      <w:pPr>
        <w:rPr>
          <w:rFonts w:ascii="Lato" w:hAnsi="Lato" w:cs="Calibri"/>
        </w:rPr>
      </w:pPr>
    </w:p>
    <w:p w:rsidR="004C712F" w:rsidRDefault="004C712F" w:rsidP="009506A3">
      <w:pPr>
        <w:rPr>
          <w:rFonts w:ascii="Lato" w:hAnsi="Lato" w:cs="Calibri"/>
        </w:rPr>
      </w:pPr>
    </w:p>
    <w:p w:rsidR="004C712F" w:rsidRDefault="004C712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C712F" w:rsidTr="00AE3C3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C712F" w:rsidRDefault="004C712F" w:rsidP="00AE3C3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C712F" w:rsidRDefault="004C712F" w:rsidP="00AE3C3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C712F" w:rsidTr="00AE3C3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12F" w:rsidRDefault="004C712F" w:rsidP="00AE3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12F" w:rsidRDefault="004C712F" w:rsidP="00AE3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32774</w:t>
            </w:r>
          </w:p>
        </w:tc>
      </w:tr>
      <w:tr w:rsidR="004C712F" w:rsidTr="00AE3C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12F" w:rsidRDefault="004C712F" w:rsidP="00AE3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12F" w:rsidRDefault="004C712F" w:rsidP="00AE3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November 2021</w:t>
            </w:r>
          </w:p>
        </w:tc>
      </w:tr>
      <w:tr w:rsidR="004C712F" w:rsidTr="00AE3C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12F" w:rsidRDefault="004C712F" w:rsidP="00AE3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12F" w:rsidRDefault="004C712F" w:rsidP="00AE3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721.84 km²</w:t>
            </w:r>
          </w:p>
        </w:tc>
      </w:tr>
      <w:tr w:rsidR="004C712F" w:rsidTr="00AE3C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12F" w:rsidRDefault="004C712F" w:rsidP="00AE3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12F" w:rsidRDefault="004C712F" w:rsidP="00AE3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ALCOOTA</w:t>
            </w:r>
          </w:p>
        </w:tc>
      </w:tr>
      <w:tr w:rsidR="004C712F" w:rsidTr="00AE3C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12F" w:rsidRDefault="004C712F" w:rsidP="00AE3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12F" w:rsidRDefault="004C712F" w:rsidP="00AE3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4C712F" w:rsidTr="00AE3C3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C712F" w:rsidRDefault="004C712F" w:rsidP="00AE3C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2961F7" wp14:editId="4AA0182C">
                  <wp:extent cx="2282190" cy="2282190"/>
                  <wp:effectExtent l="0" t="0" r="0" b="0"/>
                  <wp:docPr id="2" name="Picture 2" descr="R:\Business Systems\TAS\Mapping\MapImage\1634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4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12F" w:rsidTr="00AE3C3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C712F" w:rsidRDefault="004C712F" w:rsidP="00AE3C30"/>
        </w:tc>
      </w:tr>
    </w:tbl>
    <w:p w:rsidR="004C712F" w:rsidRDefault="004C712F" w:rsidP="009506A3">
      <w:pPr>
        <w:rPr>
          <w:rFonts w:ascii="Lato" w:hAnsi="Lato" w:cs="Calibri"/>
        </w:rPr>
      </w:pPr>
    </w:p>
    <w:p w:rsidR="004C712F" w:rsidRDefault="004C712F" w:rsidP="004C712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419/21</w:t>
      </w:r>
      <w:bookmarkStart w:id="0" w:name="_GoBack"/>
      <w:bookmarkEnd w:id="0"/>
    </w:p>
    <w:sectPr w:rsidR="004C712F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2F" w:rsidRDefault="004C712F">
      <w:r>
        <w:separator/>
      </w:r>
    </w:p>
  </w:endnote>
  <w:endnote w:type="continuationSeparator" w:id="0">
    <w:p w:rsidR="004C712F" w:rsidRDefault="004C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C712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2F" w:rsidRDefault="004C712F">
      <w:r>
        <w:separator/>
      </w:r>
    </w:p>
  </w:footnote>
  <w:footnote w:type="continuationSeparator" w:id="0">
    <w:p w:rsidR="004C712F" w:rsidRDefault="004C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C712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C712F">
            <w:rPr>
              <w:rFonts w:ascii="Lato" w:hAnsi="Lato"/>
              <w:b/>
              <w:noProof/>
            </w:rPr>
            <w:t>109</w:t>
          </w:r>
          <w:r w:rsidR="00224E64">
            <w:rPr>
              <w:rFonts w:ascii="Lato" w:hAnsi="Lato"/>
              <w:b/>
              <w:noProof/>
            </w:rPr>
            <w:t>/</w:t>
          </w:r>
          <w:r w:rsidR="004C712F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C712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2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C712F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6E65758"/>
  <w15:docId w15:val="{621D7D76-4214-405C-86AC-4064F2B7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109/21</dc:title>
  <dc:creator>Northern Territory Government</dc:creator>
  <cp:lastModifiedBy>Damian Hokin</cp:lastModifiedBy>
  <cp:revision>1</cp:revision>
  <cp:lastPrinted>2017-01-25T02:36:00Z</cp:lastPrinted>
  <dcterms:created xsi:type="dcterms:W3CDTF">2021-11-05T05:55:00Z</dcterms:created>
  <dcterms:modified xsi:type="dcterms:W3CDTF">2021-11-05T05:57:00Z</dcterms:modified>
</cp:coreProperties>
</file>