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3690C" w:rsidTr="0052768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3690C" w:rsidRDefault="0033690C" w:rsidP="0052768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3690C" w:rsidRDefault="0033690C" w:rsidP="0052768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3690C" w:rsidTr="0052768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90C" w:rsidRDefault="0033690C" w:rsidP="005276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90C" w:rsidRDefault="0033690C" w:rsidP="005276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24329</w:t>
            </w:r>
          </w:p>
        </w:tc>
      </w:tr>
      <w:tr w:rsidR="0033690C" w:rsidTr="0052768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90C" w:rsidRDefault="0033690C" w:rsidP="005276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90C" w:rsidRDefault="0033690C" w:rsidP="005276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January 2021</w:t>
            </w:r>
          </w:p>
        </w:tc>
      </w:tr>
      <w:tr w:rsidR="0033690C" w:rsidTr="0052768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90C" w:rsidRDefault="0033690C" w:rsidP="005276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90C" w:rsidRDefault="0033690C" w:rsidP="005276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Blocks, 33.64 km²</w:t>
            </w:r>
          </w:p>
        </w:tc>
      </w:tr>
      <w:tr w:rsidR="0033690C" w:rsidTr="0052768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90C" w:rsidRDefault="0033690C" w:rsidP="005276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90C" w:rsidRDefault="0033690C" w:rsidP="005276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BATHURST ISLAND</w:t>
            </w:r>
          </w:p>
        </w:tc>
      </w:tr>
      <w:tr w:rsidR="0033690C" w:rsidTr="0052768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90C" w:rsidRDefault="0033690C" w:rsidP="005276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90C" w:rsidRDefault="0033690C" w:rsidP="005276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TIWI RESOURCES PTY LTD [ACN. 054 667 051]</w:t>
            </w:r>
          </w:p>
        </w:tc>
      </w:tr>
      <w:tr w:rsidR="0033690C" w:rsidTr="0052768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3690C" w:rsidRDefault="0033690C" w:rsidP="0052768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703DF5D" wp14:editId="2A9CB7DF">
                  <wp:extent cx="2282190" cy="2282190"/>
                  <wp:effectExtent l="0" t="0" r="0" b="0"/>
                  <wp:docPr id="1" name="Picture 1" descr="R:\Business Systems\TAS\Mapping\MapImage\1584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84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90C" w:rsidTr="0052768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3690C" w:rsidRDefault="0033690C" w:rsidP="00527683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33690C" w:rsidRPr="006874B1" w:rsidRDefault="0033690C" w:rsidP="0033690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13/21</w:t>
      </w:r>
    </w:p>
    <w:p w:rsidR="00E27537" w:rsidRDefault="00E27537" w:rsidP="009506A3">
      <w:pPr>
        <w:rPr>
          <w:rFonts w:ascii="Lato" w:hAnsi="Lato" w:cs="Calibri"/>
        </w:rPr>
      </w:pPr>
    </w:p>
    <w:p w:rsidR="0033690C" w:rsidRDefault="0033690C" w:rsidP="009506A3">
      <w:pPr>
        <w:rPr>
          <w:rFonts w:ascii="Lato" w:hAnsi="Lato" w:cs="Calibri"/>
        </w:rPr>
      </w:pPr>
    </w:p>
    <w:p w:rsidR="0033690C" w:rsidRDefault="0033690C" w:rsidP="009506A3">
      <w:pPr>
        <w:rPr>
          <w:rFonts w:ascii="Lato" w:hAnsi="Lato" w:cs="Calibri"/>
        </w:rPr>
      </w:pPr>
    </w:p>
    <w:p w:rsidR="0033690C" w:rsidRDefault="0033690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3690C" w:rsidTr="00527683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690C" w:rsidRDefault="0033690C" w:rsidP="0052768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33690C" w:rsidTr="00527683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90C" w:rsidRDefault="0033690C" w:rsidP="00527683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33690C" w:rsidTr="00527683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90C" w:rsidRDefault="0033690C" w:rsidP="005276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90C" w:rsidRDefault="0033690C" w:rsidP="005276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30029</w:t>
            </w:r>
          </w:p>
        </w:tc>
      </w:tr>
      <w:tr w:rsidR="0033690C" w:rsidTr="0052768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90C" w:rsidRDefault="0033690C" w:rsidP="005276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90C" w:rsidRDefault="0033690C" w:rsidP="005276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January 2021</w:t>
            </w:r>
          </w:p>
        </w:tc>
      </w:tr>
      <w:tr w:rsidR="0033690C" w:rsidTr="0052768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90C" w:rsidRDefault="0033690C" w:rsidP="005276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90C" w:rsidRDefault="0033690C" w:rsidP="005276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43.00 Hectare</w:t>
            </w:r>
          </w:p>
        </w:tc>
      </w:tr>
      <w:tr w:rsidR="0033690C" w:rsidTr="0052768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90C" w:rsidRDefault="0033690C" w:rsidP="005276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90C" w:rsidRDefault="0033690C" w:rsidP="005276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33690C" w:rsidTr="0052768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90C" w:rsidRDefault="0033690C" w:rsidP="005276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90C" w:rsidRDefault="0033690C" w:rsidP="005276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TOMAZOS GROUP PTY LTD [ACN. 009 618 704]</w:t>
            </w:r>
          </w:p>
        </w:tc>
      </w:tr>
      <w:tr w:rsidR="0033690C" w:rsidTr="00527683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90C" w:rsidRDefault="0033690C" w:rsidP="0052768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C22BC58" wp14:editId="6BA05AE7">
                  <wp:extent cx="2282190" cy="2282190"/>
                  <wp:effectExtent l="0" t="0" r="0" b="0"/>
                  <wp:docPr id="2" name="Picture 2" descr="R:\MinesData\titles\mapping\products\diagrams\Tenement Images\EMP3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0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90C" w:rsidTr="00527683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C" w:rsidRDefault="0033690C" w:rsidP="00527683"/>
        </w:tc>
      </w:tr>
    </w:tbl>
    <w:p w:rsidR="0033690C" w:rsidRDefault="0033690C" w:rsidP="009506A3">
      <w:pPr>
        <w:rPr>
          <w:rFonts w:ascii="Lato" w:hAnsi="Lato" w:cs="Calibri"/>
        </w:rPr>
      </w:pPr>
    </w:p>
    <w:p w:rsidR="0033690C" w:rsidRDefault="0033690C" w:rsidP="0033690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14/21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3690C" w:rsidTr="00527683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690C" w:rsidRDefault="0033690C" w:rsidP="0052768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33690C" w:rsidTr="00527683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90C" w:rsidRDefault="0033690C" w:rsidP="00527683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33690C" w:rsidTr="00527683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90C" w:rsidRDefault="0033690C" w:rsidP="005276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90C" w:rsidRDefault="0033690C" w:rsidP="005276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30030</w:t>
            </w:r>
          </w:p>
        </w:tc>
      </w:tr>
      <w:tr w:rsidR="0033690C" w:rsidTr="0052768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90C" w:rsidRDefault="0033690C" w:rsidP="005276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90C" w:rsidRDefault="0033690C" w:rsidP="005276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January 2021</w:t>
            </w:r>
          </w:p>
        </w:tc>
      </w:tr>
      <w:tr w:rsidR="0033690C" w:rsidTr="0052768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90C" w:rsidRDefault="0033690C" w:rsidP="005276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90C" w:rsidRDefault="0033690C" w:rsidP="005276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49.00 Hectare</w:t>
            </w:r>
          </w:p>
        </w:tc>
      </w:tr>
      <w:tr w:rsidR="0033690C" w:rsidTr="0052768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90C" w:rsidRDefault="0033690C" w:rsidP="005276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90C" w:rsidRDefault="0033690C" w:rsidP="005276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33690C" w:rsidTr="00527683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90C" w:rsidRDefault="0033690C" w:rsidP="005276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90C" w:rsidRDefault="0033690C" w:rsidP="005276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TOMAZOS GROUP PTY LTD [ACN. 009 618 704]</w:t>
            </w:r>
          </w:p>
        </w:tc>
      </w:tr>
      <w:tr w:rsidR="0033690C" w:rsidTr="00527683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90C" w:rsidRDefault="0033690C" w:rsidP="0052768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921C0FA" wp14:editId="5EF5075E">
                  <wp:extent cx="2282190" cy="2282190"/>
                  <wp:effectExtent l="0" t="0" r="0" b="0"/>
                  <wp:docPr id="3" name="Picture 3" descr="R:\MinesData\titles\mapping\products\diagrams\Tenement Images\EMP30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0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90C" w:rsidTr="00527683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C" w:rsidRDefault="0033690C" w:rsidP="00527683"/>
        </w:tc>
      </w:tr>
    </w:tbl>
    <w:p w:rsidR="0033690C" w:rsidRDefault="0033690C" w:rsidP="009506A3">
      <w:pPr>
        <w:rPr>
          <w:rFonts w:ascii="Lato" w:hAnsi="Lato" w:cs="Calibri"/>
        </w:rPr>
      </w:pPr>
    </w:p>
    <w:p w:rsidR="0033690C" w:rsidRPr="006874B1" w:rsidRDefault="0033690C" w:rsidP="0033690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15/21</w:t>
      </w: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7C6" w:rsidRDefault="00AA37C6">
      <w:r>
        <w:separator/>
      </w:r>
    </w:p>
  </w:endnote>
  <w:endnote w:type="continuationSeparator" w:id="0">
    <w:p w:rsidR="00AA37C6" w:rsidRDefault="00AA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37F5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7C6" w:rsidRDefault="00AA37C6">
      <w:r>
        <w:separator/>
      </w:r>
    </w:p>
  </w:footnote>
  <w:footnote w:type="continuationSeparator" w:id="0">
    <w:p w:rsidR="00AA37C6" w:rsidRDefault="00AA3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3690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3690C">
            <w:rPr>
              <w:rFonts w:ascii="Lato" w:hAnsi="Lato"/>
              <w:b/>
              <w:noProof/>
            </w:rPr>
            <w:t>04</w:t>
          </w:r>
          <w:r w:rsidR="00224E64">
            <w:rPr>
              <w:rFonts w:ascii="Lato" w:hAnsi="Lato"/>
              <w:b/>
              <w:noProof/>
            </w:rPr>
            <w:t>/</w:t>
          </w:r>
          <w:r w:rsidR="0033690C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3690C" w:rsidP="0033690C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25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0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3690C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7C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37F50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121BC30B-6DB1-4105-B810-685B0AB0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90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11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04/21</dc:title>
  <dc:creator>Northern Territory Government</dc:creator>
  <cp:lastModifiedBy>Andrea Ruske</cp:lastModifiedBy>
  <cp:revision>2</cp:revision>
  <cp:lastPrinted>2017-01-25T02:36:00Z</cp:lastPrinted>
  <dcterms:created xsi:type="dcterms:W3CDTF">2021-01-25T05:24:00Z</dcterms:created>
  <dcterms:modified xsi:type="dcterms:W3CDTF">2021-01-25T06:11:00Z</dcterms:modified>
</cp:coreProperties>
</file>