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64D3A" w:rsidTr="008526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64D3A" w:rsidRDefault="00864D3A" w:rsidP="0085269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864D3A" w:rsidRDefault="00864D3A" w:rsidP="0085269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64D3A" w:rsidTr="0085269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3A" w:rsidRDefault="00864D3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D3A" w:rsidRDefault="00864D3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31886</w:t>
            </w:r>
          </w:p>
        </w:tc>
      </w:tr>
      <w:tr w:rsidR="00864D3A" w:rsidTr="008526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3A" w:rsidRDefault="00864D3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D3A" w:rsidRDefault="00864D3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2020, for a period of 6 Years</w:t>
            </w:r>
          </w:p>
        </w:tc>
      </w:tr>
      <w:tr w:rsidR="00864D3A" w:rsidTr="008526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3A" w:rsidRDefault="00864D3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D3A" w:rsidRDefault="00864D3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68.57 km²</w:t>
            </w:r>
          </w:p>
        </w:tc>
      </w:tr>
      <w:tr w:rsidR="00864D3A" w:rsidTr="008526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3A" w:rsidRDefault="00864D3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D3A" w:rsidRDefault="00864D3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864D3A" w:rsidTr="008526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3A" w:rsidRDefault="00864D3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D3A" w:rsidRDefault="00864D3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864D3A" w:rsidTr="008526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64D3A" w:rsidRDefault="00864D3A" w:rsidP="008526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FEE693" wp14:editId="07E03853">
                  <wp:extent cx="2286000" cy="2286000"/>
                  <wp:effectExtent l="0" t="0" r="0" b="0"/>
                  <wp:docPr id="1" name="Picture 1" descr="R:\Business Systems\TAS\Mapping\MapImage\1565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5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D3A" w:rsidTr="0085269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64D3A" w:rsidRDefault="00864D3A" w:rsidP="0085269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64D3A" w:rsidRPr="006874B1" w:rsidRDefault="00864D3A" w:rsidP="00864D3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331/20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C2" w:rsidRDefault="008636C2">
      <w:r>
        <w:separator/>
      </w:r>
    </w:p>
  </w:endnote>
  <w:endnote w:type="continuationSeparator" w:id="0">
    <w:p w:rsidR="008636C2" w:rsidRDefault="008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51F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C2" w:rsidRDefault="008636C2">
      <w:r>
        <w:separator/>
      </w:r>
    </w:p>
  </w:footnote>
  <w:footnote w:type="continuationSeparator" w:id="0">
    <w:p w:rsidR="008636C2" w:rsidRDefault="0086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64D3A">
            <w:rPr>
              <w:rFonts w:ascii="Lato" w:hAnsi="Lato"/>
              <w:b/>
              <w:noProof/>
            </w:rPr>
            <w:t>100/20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64D3A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1FB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36C2"/>
    <w:rsid w:val="00864D3A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MN100-20</dc:title>
  <dc:creator>Northern Territory Government</dc:creator>
  <cp:lastModifiedBy>Euan Hawthorne</cp:lastModifiedBy>
  <cp:revision>3</cp:revision>
  <cp:lastPrinted>2017-01-25T02:36:00Z</cp:lastPrinted>
  <dcterms:created xsi:type="dcterms:W3CDTF">2020-10-06T05:23:00Z</dcterms:created>
  <dcterms:modified xsi:type="dcterms:W3CDTF">2020-10-07T01:15:00Z</dcterms:modified>
</cp:coreProperties>
</file>