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155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MinesData\titles\mapping\products\diagrams\Tenement Images\MLS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S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101/20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156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MinesData\titles\mapping\products\diagrams\Tenement Images\MLS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MLS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102/20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157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R:\MinesData\titles\mapping\products\diagrams\Tenement Images\MLS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MinesData\titles\mapping\products\diagrams\Tenement Images\MLS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103/20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158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80285"/>
                  <wp:effectExtent l="0" t="0" r="0" b="5715"/>
                  <wp:docPr id="4" name="Picture 4" descr="R:\MinesData\titles\mapping\products\diagrams\Tenement Images\MLS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MinesData\titles\mapping\products\diagrams\Tenement Images\MLS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104/20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159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80285"/>
                  <wp:effectExtent l="0" t="0" r="0" b="5715"/>
                  <wp:docPr id="5" name="Picture 5" descr="R:\MinesData\titles\mapping\products\diagrams\Tenement Images\MLS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MinesData\titles\mapping\products\diagrams\Tenement Images\MLS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105/20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160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80285"/>
                  <wp:effectExtent l="0" t="0" r="0" b="5715"/>
                  <wp:docPr id="6" name="Picture 6" descr="R:\MinesData\titles\mapping\products\diagrams\Tenement Images\MLS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MinesData\titles\mapping\products\diagrams\Tenement Images\MLS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106/20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161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125.00 Hectares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80285"/>
                  <wp:effectExtent l="0" t="0" r="0" b="5715"/>
                  <wp:docPr id="7" name="Picture 7" descr="R:\MinesData\titles\mapping\products\diagrams\Tenement Images\MLS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MinesData\titles\mapping\products\diagrams\Tenement Images\MLS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107/20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439C4" w:rsidTr="0016321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439C4" w:rsidTr="0016321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(Southern) 162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24.00 Hectare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439C4" w:rsidTr="0016321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80285"/>
                  <wp:effectExtent l="0" t="0" r="0" b="5715"/>
                  <wp:docPr id="8" name="Picture 8" descr="R:\MinesData\titles\mapping\products\diagrams\Tenement Images\MLS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MinesData\titles\mapping\products\diagrams\Tenement Images\MLS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39C4" w:rsidTr="001632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39C4" w:rsidRDefault="005439C4" w:rsidP="0016321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439C4" w:rsidRDefault="005439C4" w:rsidP="0016321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4170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38.81 km²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0" name="Picture 10" descr="K:\Mapping\MapImage\1520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Mapping\MapImage\1520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109/20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39C4" w:rsidTr="001632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39C4" w:rsidRDefault="005439C4" w:rsidP="0016321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39C4" w:rsidRDefault="005439C4" w:rsidP="0016321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4171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46.96 km²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ARNHEM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1" name="Picture 11" descr="K:\Mapping\MapImage\1520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Mapping\MapImage\1520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439C4" w:rsidTr="001632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439C4" w:rsidRDefault="005439C4" w:rsidP="0016321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439C4" w:rsidRDefault="005439C4" w:rsidP="0016321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439C4" w:rsidTr="001632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24389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2020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 Blocks, 191.39 km²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5439C4" w:rsidTr="001632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9C4" w:rsidRDefault="005439C4" w:rsidP="001632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9C4" w:rsidRDefault="005439C4" w:rsidP="001632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5439C4" w:rsidTr="001632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439C4" w:rsidRDefault="005439C4" w:rsidP="001632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2" name="Picture 12" descr="K:\Mapping\MapImage\152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:\Mapping\MapImage\152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4" w:rsidTr="001632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439C4" w:rsidRDefault="005439C4" w:rsidP="00163217"/>
        </w:tc>
      </w:tr>
    </w:tbl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5439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111/20</w:t>
      </w: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Default="005439C4" w:rsidP="009506A3">
      <w:pPr>
        <w:rPr>
          <w:rFonts w:ascii="Lato" w:hAnsi="Lato" w:cs="Calibri"/>
        </w:rPr>
      </w:pPr>
    </w:p>
    <w:p w:rsidR="005439C4" w:rsidRPr="006874B1" w:rsidRDefault="005439C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C4" w:rsidRDefault="005439C4">
      <w:r>
        <w:separator/>
      </w:r>
    </w:p>
  </w:endnote>
  <w:endnote w:type="continuationSeparator" w:id="0">
    <w:p w:rsidR="005439C4" w:rsidRDefault="005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A5262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439C4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C4" w:rsidRDefault="005439C4">
      <w:r>
        <w:separator/>
      </w:r>
    </w:p>
  </w:footnote>
  <w:footnote w:type="continuationSeparator" w:id="0">
    <w:p w:rsidR="005439C4" w:rsidRDefault="0054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439C4">
            <w:rPr>
              <w:rFonts w:ascii="Lato" w:hAnsi="Lato"/>
              <w:b/>
              <w:noProof/>
            </w:rPr>
            <w:t>20/20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439C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C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5262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39C4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FD16F786-C439-4750-844D-8912EFE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3</Pages>
  <Words>512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Gazette/Notices 20 February 2020</dc:title>
  <dc:creator>Northern Territory Government</dc:creator>
  <cp:lastModifiedBy>Fiona Easton</cp:lastModifiedBy>
  <cp:revision>2</cp:revision>
  <cp:lastPrinted>2017-01-25T02:36:00Z</cp:lastPrinted>
  <dcterms:created xsi:type="dcterms:W3CDTF">2020-02-20T04:41:00Z</dcterms:created>
  <dcterms:modified xsi:type="dcterms:W3CDTF">2020-02-20T05:39:00Z</dcterms:modified>
</cp:coreProperties>
</file>