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1AD3" w:rsidTr="009624E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1AD3" w:rsidRDefault="005E1AD3" w:rsidP="009624E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E1AD3" w:rsidRDefault="005E1AD3" w:rsidP="009624E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E1AD3" w:rsidTr="009624E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28765</w:t>
            </w:r>
          </w:p>
        </w:tc>
      </w:tr>
      <w:tr w:rsidR="005E1AD3" w:rsidTr="009624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November 2018</w:t>
            </w:r>
          </w:p>
        </w:tc>
      </w:tr>
      <w:tr w:rsidR="005E1AD3" w:rsidTr="009624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13.17 km²</w:t>
            </w:r>
          </w:p>
        </w:tc>
      </w:tr>
      <w:tr w:rsidR="005E1AD3" w:rsidTr="009624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5E1AD3" w:rsidTr="009624E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5E1AD3" w:rsidTr="009624E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1AD3" w:rsidRDefault="005E1AD3" w:rsidP="009624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37347D" wp14:editId="23E5743B">
                  <wp:extent cx="2281555" cy="2272665"/>
                  <wp:effectExtent l="0" t="0" r="4445" b="0"/>
                  <wp:docPr id="1" name="Picture 1" descr="K:\Mapping\MapImage\1389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9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AD3" w:rsidTr="009624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E1AD3" w:rsidRDefault="005E1AD3" w:rsidP="009624E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E1AD3" w:rsidRDefault="005E1AD3" w:rsidP="005E1A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518/18</w:t>
      </w:r>
    </w:p>
    <w:p w:rsidR="005E1AD3" w:rsidRDefault="005E1AD3" w:rsidP="009506A3">
      <w:pPr>
        <w:rPr>
          <w:rFonts w:ascii="Calibri" w:hAnsi="Calibri" w:cs="Calibri"/>
        </w:rPr>
      </w:pPr>
    </w:p>
    <w:p w:rsidR="005E1AD3" w:rsidRDefault="005E1AD3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5E1AD3" w:rsidTr="005E1AD3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AD3" w:rsidRDefault="005E1AD3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E1AD3" w:rsidRDefault="005E1AD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E1AD3" w:rsidTr="005E1A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E1AD3" w:rsidRDefault="005E1A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1AD3" w:rsidRDefault="005E1A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28766</w:t>
            </w:r>
          </w:p>
        </w:tc>
      </w:tr>
      <w:tr w:rsidR="005E1AD3" w:rsidTr="005E1A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E1AD3" w:rsidRDefault="005E1A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1AD3" w:rsidRDefault="005E1A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November 2018</w:t>
            </w:r>
          </w:p>
        </w:tc>
      </w:tr>
      <w:tr w:rsidR="005E1AD3" w:rsidTr="005E1A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E1AD3" w:rsidRDefault="005E1A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1AD3" w:rsidRDefault="005E1A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19.79 km²</w:t>
            </w:r>
          </w:p>
        </w:tc>
      </w:tr>
      <w:tr w:rsidR="005E1AD3" w:rsidTr="005E1A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E1AD3" w:rsidRDefault="005E1A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1AD3" w:rsidRDefault="005E1A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HUMBERT</w:t>
            </w:r>
          </w:p>
        </w:tc>
      </w:tr>
      <w:tr w:rsidR="005E1AD3" w:rsidTr="005E1A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E1AD3" w:rsidRDefault="005E1A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1AD3" w:rsidRDefault="005E1A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5E1AD3" w:rsidTr="005E1AD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AD3" w:rsidRDefault="005E1A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2" name="Picture 2" descr="139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9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AD3" w:rsidTr="005E1AD3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D3" w:rsidRDefault="005E1AD3"/>
        </w:tc>
      </w:tr>
    </w:tbl>
    <w:p w:rsidR="005E1AD3" w:rsidRDefault="005E1AD3" w:rsidP="009506A3">
      <w:pPr>
        <w:rPr>
          <w:rFonts w:ascii="Calibri" w:hAnsi="Calibri" w:cs="Calibri"/>
        </w:rPr>
      </w:pPr>
    </w:p>
    <w:p w:rsidR="00E27537" w:rsidRDefault="005E1AD3" w:rsidP="005E1A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519/18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E1AD3" w:rsidTr="009624E6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E1AD3" w:rsidTr="009624E6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1AD3" w:rsidRDefault="005E1AD3" w:rsidP="009624E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5E1AD3" w:rsidTr="009624E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31577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November 2018, for a period of 5 Years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78.45 Hectares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5E1AD3" w:rsidTr="009624E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F496BB" wp14:editId="21476E69">
                  <wp:extent cx="2281555" cy="2281555"/>
                  <wp:effectExtent l="0" t="0" r="4445" b="4445"/>
                  <wp:docPr id="3" name="Picture 3" descr="G:\titles\mapping\products\diagrams\teneme~1\EMP31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AD3" w:rsidTr="005E1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D3" w:rsidRDefault="005E1AD3" w:rsidP="009624E6"/>
        </w:tc>
      </w:tr>
    </w:tbl>
    <w:p w:rsidR="00E27537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p w:rsidR="005E1AD3" w:rsidRDefault="005E1AD3" w:rsidP="005E1A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520/18</w:t>
      </w:r>
    </w:p>
    <w:p w:rsidR="005E1AD3" w:rsidRDefault="005E1AD3" w:rsidP="009506A3">
      <w:pPr>
        <w:rPr>
          <w:rFonts w:ascii="Calibri" w:hAnsi="Calibri" w:cs="Calibri"/>
        </w:rPr>
      </w:pPr>
    </w:p>
    <w:p w:rsidR="005E1AD3" w:rsidRDefault="005E1AD3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E1AD3" w:rsidTr="009624E6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E1AD3" w:rsidTr="009624E6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1AD3" w:rsidRDefault="005E1AD3" w:rsidP="009624E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5E1AD3" w:rsidTr="009624E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31578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November 2018, for a period of 5 Years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96.97 Hectares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E1AD3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D3" w:rsidRDefault="005E1AD3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5E1AD3" w:rsidTr="009624E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AD3" w:rsidRDefault="005E1AD3" w:rsidP="009624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5B8BFF" wp14:editId="601697A4">
                  <wp:extent cx="2281555" cy="2281555"/>
                  <wp:effectExtent l="0" t="0" r="4445" b="4445"/>
                  <wp:docPr id="4" name="Picture 4" descr="G:\titles\mapping\products\diagrams\teneme~1\EMP31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AD3" w:rsidTr="005E1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D3" w:rsidRDefault="005E1AD3" w:rsidP="009624E6"/>
        </w:tc>
      </w:tr>
    </w:tbl>
    <w:p w:rsidR="005E1AD3" w:rsidRDefault="005E1AD3" w:rsidP="009506A3">
      <w:pPr>
        <w:rPr>
          <w:rFonts w:ascii="Calibri" w:hAnsi="Calibri" w:cs="Calibri"/>
        </w:rPr>
      </w:pPr>
    </w:p>
    <w:p w:rsidR="005E1AD3" w:rsidRPr="009B4971" w:rsidRDefault="005E1AD3" w:rsidP="005E1AD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521/18</w:t>
      </w:r>
    </w:p>
    <w:sectPr w:rsidR="005E1AD3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D3" w:rsidRDefault="005E1AD3">
      <w:r>
        <w:separator/>
      </w:r>
    </w:p>
  </w:endnote>
  <w:endnote w:type="continuationSeparator" w:id="0">
    <w:p w:rsidR="005E1AD3" w:rsidRDefault="005E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E1AD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D3" w:rsidRDefault="005E1AD3">
      <w:r>
        <w:separator/>
      </w:r>
    </w:p>
  </w:footnote>
  <w:footnote w:type="continuationSeparator" w:id="0">
    <w:p w:rsidR="005E1AD3" w:rsidRDefault="005E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E1AD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E1AD3">
            <w:rPr>
              <w:rFonts w:ascii="Lato" w:hAnsi="Lato"/>
              <w:b/>
              <w:noProof/>
            </w:rPr>
            <w:t>150</w:t>
          </w:r>
          <w:r w:rsidR="00224E64">
            <w:rPr>
              <w:rFonts w:ascii="Lato" w:hAnsi="Lato"/>
              <w:b/>
              <w:noProof/>
            </w:rPr>
            <w:t>/</w:t>
          </w:r>
          <w:r w:rsidR="005E1AD3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E1AD3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D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1AD3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D18F570-D513-4D5F-A532-61A77147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2018-11-15T05:26:00Z</dcterms:created>
  <dcterms:modified xsi:type="dcterms:W3CDTF">2018-11-15T05:30:00Z</dcterms:modified>
</cp:coreProperties>
</file>