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301419" w14:paraId="688A94B0" w14:textId="77777777" w:rsidTr="00655E2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F3F4FA6" w14:textId="77777777" w:rsidR="00301419" w:rsidRDefault="00301419" w:rsidP="00655E26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ADF6DF7" w14:textId="77777777" w:rsidR="00301419" w:rsidRDefault="00301419" w:rsidP="00655E26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301419" w14:paraId="3BF5F7DB" w14:textId="77777777" w:rsidTr="00655E26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71CCC" w14:textId="77777777" w:rsidR="00301419" w:rsidRDefault="00301419" w:rsidP="00655E2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98976D" w14:textId="77777777" w:rsidR="00301419" w:rsidRDefault="00301419" w:rsidP="00655E2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33189</w:t>
            </w:r>
          </w:p>
        </w:tc>
      </w:tr>
      <w:tr w:rsidR="00301419" w14:paraId="62853D80" w14:textId="77777777" w:rsidTr="00655E2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325C6E" w14:textId="77777777" w:rsidR="00301419" w:rsidRDefault="00301419" w:rsidP="00655E2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0D9EE" w14:textId="77777777" w:rsidR="00301419" w:rsidRDefault="00301419" w:rsidP="00655E2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25 May 2026</w:t>
            </w:r>
          </w:p>
        </w:tc>
      </w:tr>
      <w:tr w:rsidR="00301419" w14:paraId="5F6AE6E0" w14:textId="77777777" w:rsidTr="00655E2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540A0" w14:textId="77777777" w:rsidR="00301419" w:rsidRDefault="00301419" w:rsidP="00655E2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D0DE4" w14:textId="77777777" w:rsidR="00301419" w:rsidRDefault="00301419" w:rsidP="00655E2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 Blocks, 40.03 km²</w:t>
            </w:r>
          </w:p>
        </w:tc>
      </w:tr>
      <w:tr w:rsidR="00301419" w14:paraId="739C4159" w14:textId="77777777" w:rsidTr="00655E2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813BE" w14:textId="77777777" w:rsidR="00301419" w:rsidRDefault="00301419" w:rsidP="00655E2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A16DF" w14:textId="77777777" w:rsidR="00301419" w:rsidRDefault="00301419" w:rsidP="00655E2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PINE CREEK</w:t>
            </w:r>
          </w:p>
        </w:tc>
      </w:tr>
      <w:tr w:rsidR="00301419" w14:paraId="3C32558B" w14:textId="77777777" w:rsidTr="00655E26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3F974" w14:textId="77777777" w:rsidR="00301419" w:rsidRDefault="00301419" w:rsidP="00655E2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5B65F" w14:textId="77777777" w:rsidR="00301419" w:rsidRDefault="00301419" w:rsidP="00655E2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MANGUSTA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MINERALS PTY LTD [ACN. 653 950 522]</w:t>
            </w:r>
          </w:p>
        </w:tc>
      </w:tr>
      <w:tr w:rsidR="00301419" w14:paraId="4EEB16D8" w14:textId="77777777" w:rsidTr="00655E2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2089939" w14:textId="77777777" w:rsidR="00301419" w:rsidRDefault="00301419" w:rsidP="00655E2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38CE66" wp14:editId="5652EFAD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419" w14:paraId="1F9452CA" w14:textId="77777777" w:rsidTr="00655E26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BD82F1E" w14:textId="77777777" w:rsidR="00301419" w:rsidRDefault="00301419" w:rsidP="00655E26"/>
        </w:tc>
      </w:tr>
    </w:tbl>
    <w:p w14:paraId="427C93C7" w14:textId="77777777" w:rsidR="00954460" w:rsidRDefault="00954460" w:rsidP="009506A3">
      <w:pPr>
        <w:rPr>
          <w:rFonts w:ascii="Lato" w:hAnsi="Lato" w:cs="Calibri"/>
        </w:rPr>
      </w:pPr>
    </w:p>
    <w:p w14:paraId="1B1F22B3" w14:textId="17A02E9D" w:rsidR="00301419" w:rsidRPr="006874B1" w:rsidRDefault="00301419" w:rsidP="00301419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156/26</w:t>
      </w:r>
    </w:p>
    <w:p w14:paraId="403E0DD0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013BB2A6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686471B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862CC11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0FAD44BE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413131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9090E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33700</w:t>
            </w:r>
          </w:p>
        </w:tc>
      </w:tr>
      <w:tr w:rsidR="00DD6797" w14:paraId="60910DE7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2DAA9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B2A43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122B68CE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F2E49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2F786B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13.16 km²</w:t>
            </w:r>
          </w:p>
        </w:tc>
      </w:tr>
      <w:tr w:rsidR="00DD6797" w14:paraId="40A7F0B2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068B3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9D67E7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DUNMARRA</w:t>
            </w:r>
            <w:proofErr w:type="spellEnd"/>
          </w:p>
        </w:tc>
      </w:tr>
      <w:tr w:rsidR="00DD6797" w14:paraId="25F47F1B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C9A619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5C0DC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7F77F733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FBCF7B7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E7E6B3" wp14:editId="6C8A37DE">
                  <wp:extent cx="2282825" cy="2282825"/>
                  <wp:effectExtent l="0" t="0" r="0" b="0"/>
                  <wp:docPr id="534707532" name="Picture 534707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825" cy="228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73134917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85369EC" w14:textId="77777777" w:rsidR="00DD6797" w:rsidRDefault="00DD6797" w:rsidP="009035DF"/>
        </w:tc>
      </w:tr>
    </w:tbl>
    <w:p w14:paraId="27A4BA35" w14:textId="77777777" w:rsidR="00954460" w:rsidRDefault="00954460" w:rsidP="009506A3">
      <w:pPr>
        <w:rPr>
          <w:rFonts w:ascii="Lato" w:hAnsi="Lato" w:cs="Calibri"/>
        </w:rPr>
      </w:pPr>
    </w:p>
    <w:p w14:paraId="07C0C2A0" w14:textId="7852F97A" w:rsidR="00DD6797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157/26</w:t>
      </w:r>
    </w:p>
    <w:p w14:paraId="75884E54" w14:textId="77777777" w:rsidR="00954460" w:rsidRDefault="00954460" w:rsidP="009506A3">
      <w:pPr>
        <w:rPr>
          <w:rFonts w:ascii="Lato" w:hAnsi="Lato" w:cs="Calibri"/>
        </w:rPr>
      </w:pPr>
    </w:p>
    <w:p w14:paraId="0931ECDF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4FA651E5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8D5DF7C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0FEB4442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0B9E464F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0A7B1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4E018D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33701</w:t>
            </w:r>
          </w:p>
        </w:tc>
      </w:tr>
      <w:tr w:rsidR="00DD6797" w14:paraId="0C9B33DC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FBEE22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EB7959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03F0BD35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21414F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D34AFE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13.16 km²</w:t>
            </w:r>
          </w:p>
        </w:tc>
      </w:tr>
      <w:tr w:rsidR="00DD6797" w14:paraId="10EC87D2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973FF1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CE866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DUNMARRA</w:t>
            </w:r>
            <w:proofErr w:type="spellEnd"/>
          </w:p>
        </w:tc>
      </w:tr>
      <w:tr w:rsidR="00DD6797" w14:paraId="2E1E2858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332F1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63579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1D91F8E6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55FE7316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9AB468" wp14:editId="0C17D7C5">
                  <wp:extent cx="2066925" cy="2066925"/>
                  <wp:effectExtent l="0" t="0" r="9525" b="9525"/>
                  <wp:docPr id="28387934" name="Picture 28387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7F745981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406443C" w14:textId="77777777" w:rsidR="00DD6797" w:rsidRDefault="00DD6797" w:rsidP="009035DF"/>
        </w:tc>
      </w:tr>
    </w:tbl>
    <w:p w14:paraId="09D10057" w14:textId="77777777" w:rsidR="00DD6797" w:rsidRDefault="00DD6797" w:rsidP="00DD6797">
      <w:pPr>
        <w:rPr>
          <w:rFonts w:ascii="Lato" w:hAnsi="Lato" w:cs="Calibri"/>
        </w:rPr>
      </w:pPr>
    </w:p>
    <w:p w14:paraId="1D7EA01D" w14:textId="03CA7AAD" w:rsidR="00DD6797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158/26</w:t>
      </w:r>
    </w:p>
    <w:p w14:paraId="0406612C" w14:textId="77777777" w:rsidR="00DD6797" w:rsidRDefault="00DD6797" w:rsidP="00DD6797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2787E2D1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8695779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C4D9632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5DD1C44B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53FEC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20BF7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33702</w:t>
            </w:r>
          </w:p>
        </w:tc>
      </w:tr>
      <w:tr w:rsidR="00DD6797" w14:paraId="1910E4F9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4489D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28C65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783FB7EA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2CD59C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BA182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13.16 km²</w:t>
            </w:r>
          </w:p>
        </w:tc>
      </w:tr>
      <w:tr w:rsidR="00DD6797" w14:paraId="7C862709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F74FC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7AD75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WARRAMBAN</w:t>
            </w:r>
            <w:proofErr w:type="spellEnd"/>
          </w:p>
        </w:tc>
      </w:tr>
      <w:tr w:rsidR="00DD6797" w14:paraId="2EEB1D3E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473B0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704AB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4616C1C6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CCD9696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1F8274" wp14:editId="3BDC4C8B">
                  <wp:extent cx="2286000" cy="2286000"/>
                  <wp:effectExtent l="0" t="0" r="0" b="0"/>
                  <wp:docPr id="460910599" name="Picture 460910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1AAA08C7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2149521" w14:textId="77777777" w:rsidR="00DD6797" w:rsidRDefault="00DD6797" w:rsidP="009035DF"/>
        </w:tc>
      </w:tr>
    </w:tbl>
    <w:p w14:paraId="5B58E055" w14:textId="77777777" w:rsidR="00954460" w:rsidRDefault="00954460" w:rsidP="009506A3">
      <w:pPr>
        <w:rPr>
          <w:rFonts w:ascii="Lato" w:hAnsi="Lato" w:cs="Calibri"/>
        </w:rPr>
      </w:pPr>
    </w:p>
    <w:p w14:paraId="02F88322" w14:textId="13EE10FF" w:rsidR="00DD6797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159/26</w:t>
      </w:r>
    </w:p>
    <w:p w14:paraId="7BA2F4FE" w14:textId="77777777" w:rsidR="00954460" w:rsidRDefault="00954460" w:rsidP="009506A3">
      <w:pPr>
        <w:rPr>
          <w:rFonts w:ascii="Lato" w:hAnsi="Lato" w:cs="Calibri"/>
        </w:rPr>
      </w:pPr>
    </w:p>
    <w:p w14:paraId="359DA57E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3C56BC02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E198EB1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Mineral Titles Act 2010</w:t>
            </w:r>
          </w:p>
          <w:p w14:paraId="5583CCDA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7B6931C5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77962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88A95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33703</w:t>
            </w:r>
          </w:p>
        </w:tc>
      </w:tr>
      <w:tr w:rsidR="00DD6797" w14:paraId="5DFE2999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A742E3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DBCBA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3AE3B096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EC059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61A81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13.16 km²</w:t>
            </w:r>
          </w:p>
        </w:tc>
      </w:tr>
      <w:tr w:rsidR="00DD6797" w14:paraId="71BA6A19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A4FA5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CE4F05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WARRAMBAN</w:t>
            </w:r>
            <w:proofErr w:type="spellEnd"/>
          </w:p>
        </w:tc>
      </w:tr>
      <w:tr w:rsidR="00DD6797" w14:paraId="3955FA71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547E1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353E2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619F12B6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27585E9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3DEF86" wp14:editId="6D1A9C5A">
                  <wp:extent cx="2286000" cy="2286000"/>
                  <wp:effectExtent l="0" t="0" r="0" b="0"/>
                  <wp:docPr id="1873039008" name="Picture 187303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71EFA947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E9DAC81" w14:textId="77777777" w:rsidR="00DD6797" w:rsidRDefault="00DD6797" w:rsidP="009035DF"/>
        </w:tc>
      </w:tr>
    </w:tbl>
    <w:p w14:paraId="7BE297EE" w14:textId="77777777" w:rsidR="00954460" w:rsidRDefault="00954460" w:rsidP="009506A3">
      <w:pPr>
        <w:rPr>
          <w:rFonts w:ascii="Lato" w:hAnsi="Lato" w:cs="Calibri"/>
        </w:rPr>
      </w:pPr>
    </w:p>
    <w:p w14:paraId="26CE55BD" w14:textId="76698BFD" w:rsidR="00DD6797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160/26</w:t>
      </w:r>
    </w:p>
    <w:p w14:paraId="3EEB7867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532F1A20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79184C3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49F027C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1B69A817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0A179D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38C1A6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33704</w:t>
            </w:r>
          </w:p>
        </w:tc>
      </w:tr>
      <w:tr w:rsidR="00DD6797" w14:paraId="079D97FD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24955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40697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2B48B9DD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C832D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12D03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13.15 km²</w:t>
            </w:r>
          </w:p>
        </w:tc>
      </w:tr>
      <w:tr w:rsidR="00DD6797" w14:paraId="36F62913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F0ACF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1E7186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WARRAMBAN</w:t>
            </w:r>
            <w:proofErr w:type="spellEnd"/>
          </w:p>
        </w:tc>
      </w:tr>
      <w:tr w:rsidR="00DD6797" w14:paraId="639EF25E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2A06F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196B2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16B1399F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3C4F9D5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E49D12" wp14:editId="636AA376">
                  <wp:extent cx="2286000" cy="2286000"/>
                  <wp:effectExtent l="0" t="0" r="0" b="0"/>
                  <wp:docPr id="29602679" name="Picture 29602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148B4BB8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7FC490D" w14:textId="77777777" w:rsidR="00DD6797" w:rsidRDefault="00DD6797" w:rsidP="009035DF"/>
        </w:tc>
      </w:tr>
    </w:tbl>
    <w:p w14:paraId="22598B6C" w14:textId="77777777" w:rsidR="00DD6797" w:rsidRDefault="00DD6797" w:rsidP="009506A3">
      <w:pPr>
        <w:rPr>
          <w:rFonts w:ascii="Lato" w:hAnsi="Lato" w:cs="Calibri"/>
        </w:rPr>
      </w:pPr>
    </w:p>
    <w:p w14:paraId="1FD5BECB" w14:textId="673E126F" w:rsidR="00DD6797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161/26</w:t>
      </w:r>
    </w:p>
    <w:p w14:paraId="6A76D378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4342B053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D0633DA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31FFF40F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0BC88AF8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347ED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B3EE5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33705</w:t>
            </w:r>
          </w:p>
        </w:tc>
      </w:tr>
      <w:tr w:rsidR="00DD6797" w14:paraId="198FC9C1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81347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853B3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7E3D838F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BAEC8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ACF4F0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13.15 km²</w:t>
            </w:r>
          </w:p>
        </w:tc>
      </w:tr>
      <w:tr w:rsidR="00DD6797" w14:paraId="1967C414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D0621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0D928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DUNMARRA</w:t>
            </w:r>
            <w:proofErr w:type="spellEnd"/>
          </w:p>
        </w:tc>
      </w:tr>
      <w:tr w:rsidR="00DD6797" w14:paraId="1545C3E6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9E000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32457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2C446A9B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078FB10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81F1E9" wp14:editId="372A681D">
                  <wp:extent cx="2286000" cy="2286000"/>
                  <wp:effectExtent l="0" t="0" r="0" b="0"/>
                  <wp:docPr id="1972486215" name="Picture 1972486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2BFF62E7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57BA9553" w14:textId="77777777" w:rsidR="00DD6797" w:rsidRDefault="00DD6797" w:rsidP="009035DF"/>
        </w:tc>
      </w:tr>
    </w:tbl>
    <w:p w14:paraId="6B9B8A71" w14:textId="77777777" w:rsidR="00954460" w:rsidRDefault="00954460" w:rsidP="009506A3">
      <w:pPr>
        <w:rPr>
          <w:rFonts w:ascii="Lato" w:hAnsi="Lato" w:cs="Calibri"/>
        </w:rPr>
      </w:pPr>
    </w:p>
    <w:p w14:paraId="36C534BA" w14:textId="0903D19C" w:rsidR="00DD6797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162/26</w:t>
      </w:r>
    </w:p>
    <w:p w14:paraId="491B07D0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4263713E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D1BED59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36D47AB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0879C02D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C36C1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D8526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33706</w:t>
            </w:r>
          </w:p>
        </w:tc>
      </w:tr>
      <w:tr w:rsidR="00DD6797" w14:paraId="67A765C5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E28C2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E6CFA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6DEB69AA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F82430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11550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13.15 km²</w:t>
            </w:r>
          </w:p>
        </w:tc>
      </w:tr>
      <w:tr w:rsidR="00DD6797" w14:paraId="263484AA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418329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1A506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DUNMARRA</w:t>
            </w:r>
            <w:proofErr w:type="spellEnd"/>
          </w:p>
        </w:tc>
      </w:tr>
      <w:tr w:rsidR="00DD6797" w14:paraId="422620A9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22B0D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A5B86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180ECA06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BBFCC56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73E841" wp14:editId="2EA1E2C0">
                  <wp:extent cx="2286000" cy="2286000"/>
                  <wp:effectExtent l="0" t="0" r="0" b="0"/>
                  <wp:docPr id="1597141016" name="Picture 159714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7A235B56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A69064D" w14:textId="77777777" w:rsidR="00DD6797" w:rsidRDefault="00DD6797" w:rsidP="009035DF"/>
        </w:tc>
      </w:tr>
    </w:tbl>
    <w:p w14:paraId="2D078CA8" w14:textId="77777777" w:rsidR="00954460" w:rsidRDefault="00954460" w:rsidP="009506A3">
      <w:pPr>
        <w:rPr>
          <w:rFonts w:ascii="Lato" w:hAnsi="Lato" w:cs="Calibri"/>
        </w:rPr>
      </w:pPr>
    </w:p>
    <w:p w14:paraId="4DE103A2" w14:textId="1661C83E" w:rsidR="00DD6797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163/26</w:t>
      </w:r>
    </w:p>
    <w:p w14:paraId="15ABD78F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60DFA3C3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32B62EC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Mineral Titles Act 2010</w:t>
            </w:r>
          </w:p>
          <w:p w14:paraId="527EADD5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6A5E41C5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9A5271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59BAC1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33707</w:t>
            </w:r>
          </w:p>
        </w:tc>
      </w:tr>
      <w:tr w:rsidR="00DD6797" w14:paraId="3E52A38F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0E2398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85B47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7E6668CF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598CF4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1249D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13.15 km²</w:t>
            </w:r>
          </w:p>
        </w:tc>
      </w:tr>
      <w:tr w:rsidR="00DD6797" w14:paraId="1B20F334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FBBDE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7186D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WARRAMBAN</w:t>
            </w:r>
            <w:proofErr w:type="spellEnd"/>
          </w:p>
        </w:tc>
      </w:tr>
      <w:tr w:rsidR="00DD6797" w14:paraId="19BE70A0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ED10E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6E4A5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49A25FE0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9F36625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8C97A4" wp14:editId="32A23FBA">
                  <wp:extent cx="2286000" cy="2286000"/>
                  <wp:effectExtent l="0" t="0" r="0" b="0"/>
                  <wp:docPr id="254298399" name="Picture 254298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6EF816B9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7544E452" w14:textId="77777777" w:rsidR="00DD6797" w:rsidRDefault="00DD6797" w:rsidP="009035DF"/>
        </w:tc>
      </w:tr>
    </w:tbl>
    <w:p w14:paraId="4F2BDAB0" w14:textId="77777777" w:rsidR="00DD6797" w:rsidRDefault="00DD6797" w:rsidP="009506A3">
      <w:pPr>
        <w:rPr>
          <w:rFonts w:ascii="Lato" w:hAnsi="Lato" w:cs="Calibri"/>
        </w:rPr>
      </w:pPr>
    </w:p>
    <w:p w14:paraId="7C794A35" w14:textId="0BE82D35" w:rsidR="00954460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164/26</w:t>
      </w:r>
    </w:p>
    <w:p w14:paraId="5420DB79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2D8625FF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344DF999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2E6D2DE3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586EE149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6C7AE3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3025F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33708</w:t>
            </w:r>
          </w:p>
        </w:tc>
      </w:tr>
      <w:tr w:rsidR="00DD6797" w14:paraId="6CF0D512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58137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FAF0B3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3F6E26AA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2B0FC5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8D8B4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13.15 km²</w:t>
            </w:r>
          </w:p>
        </w:tc>
      </w:tr>
      <w:tr w:rsidR="00DD6797" w14:paraId="3A42E8E1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CE2736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3528E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WARRAMBAN</w:t>
            </w:r>
            <w:proofErr w:type="spellEnd"/>
          </w:p>
        </w:tc>
      </w:tr>
      <w:tr w:rsidR="00DD6797" w14:paraId="781D55D5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CCAAB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27CE2D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05B5122D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872C325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9F970D" wp14:editId="1472B01B">
                  <wp:extent cx="2286000" cy="2286000"/>
                  <wp:effectExtent l="0" t="0" r="0" b="0"/>
                  <wp:docPr id="1244570737" name="Picture 1244570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69C592DA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E86F083" w14:textId="77777777" w:rsidR="00DD6797" w:rsidRDefault="00DD6797" w:rsidP="009035DF"/>
        </w:tc>
      </w:tr>
    </w:tbl>
    <w:p w14:paraId="0B90937E" w14:textId="77777777" w:rsidR="00954460" w:rsidRDefault="00954460" w:rsidP="009506A3">
      <w:pPr>
        <w:rPr>
          <w:rFonts w:ascii="Lato" w:hAnsi="Lato" w:cs="Calibri"/>
        </w:rPr>
      </w:pPr>
    </w:p>
    <w:p w14:paraId="2AC7E91E" w14:textId="4FCF753E" w:rsidR="00DD6797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165/26</w:t>
      </w:r>
    </w:p>
    <w:p w14:paraId="4476F6C8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7DF02B6A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553CF45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B433FB8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2F1A9FA0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E7CD8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81D59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33709</w:t>
            </w:r>
          </w:p>
        </w:tc>
      </w:tr>
      <w:tr w:rsidR="00DD6797" w14:paraId="1DA2EF80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6A81C0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07C07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578477B5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AC041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E4908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13.14 km²</w:t>
            </w:r>
          </w:p>
        </w:tc>
      </w:tr>
      <w:tr w:rsidR="00DD6797" w14:paraId="77F8DDCD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13B01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7141DF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NEWCASTLE WATERS</w:t>
            </w:r>
          </w:p>
        </w:tc>
      </w:tr>
      <w:tr w:rsidR="00DD6797" w14:paraId="4B1109E9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6200DA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C77CF1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4B3B06E0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7B5F9BF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524572" wp14:editId="1A3EEA74">
                  <wp:extent cx="2286000" cy="2286000"/>
                  <wp:effectExtent l="0" t="0" r="0" b="0"/>
                  <wp:docPr id="665690672" name="Picture 665690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00BE8072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3283AE32" w14:textId="77777777" w:rsidR="00DD6797" w:rsidRDefault="00DD6797" w:rsidP="009035DF"/>
        </w:tc>
      </w:tr>
    </w:tbl>
    <w:p w14:paraId="22E61E5D" w14:textId="77777777" w:rsidR="00954460" w:rsidRDefault="00954460" w:rsidP="009506A3">
      <w:pPr>
        <w:rPr>
          <w:rFonts w:ascii="Lato" w:hAnsi="Lato" w:cs="Calibri"/>
        </w:rPr>
      </w:pPr>
    </w:p>
    <w:p w14:paraId="41AF9224" w14:textId="20E79025" w:rsidR="00DD6797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166/26</w:t>
      </w:r>
    </w:p>
    <w:p w14:paraId="7127A91A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630C5D55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3438DD0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1A43184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50D5FE52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5718C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208BD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Extractive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33710</w:t>
            </w:r>
          </w:p>
        </w:tc>
      </w:tr>
      <w:tr w:rsidR="00DD6797" w14:paraId="3FA2E615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8A6A74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2B5BD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57E4DB06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6185F9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5D9333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13.13 km²</w:t>
            </w:r>
          </w:p>
        </w:tc>
      </w:tr>
      <w:tr w:rsidR="00DD6797" w14:paraId="0E2DEA76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36AAC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FF4C4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NEWCASTLE WATERS</w:t>
            </w:r>
          </w:p>
        </w:tc>
      </w:tr>
      <w:tr w:rsidR="00DD6797" w14:paraId="32A1358B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86086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BBC3D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4702BAB9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D8FF6FA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F81D8C" wp14:editId="5A925814">
                  <wp:extent cx="2286000" cy="2286000"/>
                  <wp:effectExtent l="0" t="0" r="0" b="0"/>
                  <wp:docPr id="1105593651" name="Picture 1105593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09420CF7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4EC2263F" w14:textId="77777777" w:rsidR="00DD6797" w:rsidRDefault="00DD6797" w:rsidP="009035DF"/>
        </w:tc>
      </w:tr>
    </w:tbl>
    <w:p w14:paraId="198F4A0D" w14:textId="77777777" w:rsidR="00954460" w:rsidRDefault="00954460" w:rsidP="009506A3">
      <w:pPr>
        <w:rPr>
          <w:rFonts w:ascii="Lato" w:hAnsi="Lato" w:cs="Calibri"/>
        </w:rPr>
      </w:pPr>
    </w:p>
    <w:p w14:paraId="5099650D" w14:textId="29276DCC" w:rsidR="00DD6797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167/26</w:t>
      </w:r>
    </w:p>
    <w:p w14:paraId="29189516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DD6797" w14:paraId="5B085A82" w14:textId="77777777" w:rsidTr="009035D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D723B26" w14:textId="77777777" w:rsidR="00DD6797" w:rsidRDefault="00DD6797" w:rsidP="009035DF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Mineral Titles Act 2010</w:t>
            </w:r>
          </w:p>
          <w:p w14:paraId="3253FC71" w14:textId="77777777" w:rsidR="00DD6797" w:rsidRDefault="00DD6797" w:rsidP="009035DF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DD6797" w14:paraId="3EF08343" w14:textId="77777777" w:rsidTr="009035DF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516CC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C88DB1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gramStart"/>
            <w:r>
              <w:rPr>
                <w:rFonts w:ascii="Arial Narrow" w:hAnsi="Arial Narrow"/>
                <w:sz w:val="14"/>
              </w:rPr>
              <w:t>Extractive</w:t>
            </w:r>
            <w:proofErr w:type="gramEnd"/>
            <w:r>
              <w:rPr>
                <w:rFonts w:ascii="Arial Narrow" w:hAnsi="Arial Narrow"/>
                <w:sz w:val="14"/>
              </w:rPr>
              <w:t xml:space="preserve"> Mineral Exploration </w:t>
            </w:r>
            <w:proofErr w:type="spellStart"/>
            <w:r>
              <w:rPr>
                <w:rFonts w:ascii="Arial Narrow" w:hAnsi="Arial Narrow"/>
                <w:sz w:val="14"/>
              </w:rPr>
              <w:t>Licence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33711</w:t>
            </w:r>
          </w:p>
        </w:tc>
      </w:tr>
      <w:tr w:rsidR="00DD6797" w14:paraId="2E24DE19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87184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579612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23 May 2026</w:t>
            </w:r>
          </w:p>
        </w:tc>
      </w:tr>
      <w:tr w:rsidR="00DD6797" w14:paraId="29C80FA9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692957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63DAA6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Blocks, 13.16 km²</w:t>
            </w:r>
          </w:p>
        </w:tc>
      </w:tr>
      <w:tr w:rsidR="00DD6797" w14:paraId="3FA3AA53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0D9BE2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236F8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proofErr w:type="spellStart"/>
            <w:r>
              <w:rPr>
                <w:rFonts w:ascii="Arial Narrow" w:hAnsi="Arial Narrow"/>
                <w:sz w:val="14"/>
              </w:rPr>
              <w:t>DUNMARRA</w:t>
            </w:r>
            <w:proofErr w:type="spellEnd"/>
          </w:p>
        </w:tc>
      </w:tr>
      <w:tr w:rsidR="00DD6797" w14:paraId="084233FB" w14:textId="77777777" w:rsidTr="009035DF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A1104" w14:textId="77777777" w:rsidR="00DD6797" w:rsidRDefault="00DD6797" w:rsidP="009035D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B7848" w14:textId="77777777" w:rsidR="00DD6797" w:rsidRDefault="00DD6797" w:rsidP="009035D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100% </w:t>
            </w:r>
            <w:proofErr w:type="spellStart"/>
            <w:r>
              <w:rPr>
                <w:rFonts w:ascii="Arial Narrow" w:hAnsi="Arial Narrow"/>
                <w:sz w:val="14"/>
              </w:rPr>
              <w:t>TAMBORAN</w:t>
            </w:r>
            <w:proofErr w:type="spellEnd"/>
            <w:r>
              <w:rPr>
                <w:rFonts w:ascii="Arial Narrow" w:hAnsi="Arial Narrow"/>
                <w:sz w:val="14"/>
              </w:rPr>
              <w:t xml:space="preserve"> INFRASTRUCTURE PTY LTD [ACN. 163 215 156]</w:t>
            </w:r>
          </w:p>
        </w:tc>
      </w:tr>
      <w:tr w:rsidR="00DD6797" w14:paraId="5EF3A8C9" w14:textId="77777777" w:rsidTr="009035D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ED0E525" w14:textId="77777777" w:rsidR="00DD6797" w:rsidRDefault="00DD6797" w:rsidP="009035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DDA0DF" wp14:editId="3F716407">
                  <wp:extent cx="2286000" cy="2286000"/>
                  <wp:effectExtent l="0" t="0" r="0" b="0"/>
                  <wp:docPr id="1116593272" name="Picture 1116593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6797" w14:paraId="26B69E24" w14:textId="77777777" w:rsidTr="009035DF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449F1A09" w14:textId="77777777" w:rsidR="00DD6797" w:rsidRDefault="00DD6797" w:rsidP="009035DF"/>
        </w:tc>
      </w:tr>
    </w:tbl>
    <w:p w14:paraId="2F1C47F5" w14:textId="77777777" w:rsidR="00954460" w:rsidRDefault="00954460" w:rsidP="009506A3">
      <w:pPr>
        <w:rPr>
          <w:rFonts w:ascii="Lato" w:hAnsi="Lato" w:cs="Calibri"/>
        </w:rPr>
      </w:pPr>
    </w:p>
    <w:p w14:paraId="251C6311" w14:textId="74481343" w:rsidR="00DD6797" w:rsidRDefault="00DD6797" w:rsidP="00DD679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168/26</w:t>
      </w:r>
    </w:p>
    <w:p w14:paraId="6B01491C" w14:textId="77777777" w:rsidR="00954460" w:rsidRDefault="00954460" w:rsidP="009506A3">
      <w:pPr>
        <w:rPr>
          <w:rFonts w:ascii="Lato" w:hAnsi="Lato" w:cs="Calibri"/>
        </w:rPr>
      </w:pPr>
    </w:p>
    <w:p w14:paraId="2B5E9F79" w14:textId="77777777" w:rsidR="00954460" w:rsidRDefault="00954460" w:rsidP="009506A3">
      <w:pPr>
        <w:rPr>
          <w:rFonts w:ascii="Lato" w:hAnsi="Lato" w:cs="Calibri"/>
        </w:rPr>
      </w:pPr>
    </w:p>
    <w:p w14:paraId="6818B8CD" w14:textId="77777777" w:rsidR="00954460" w:rsidRDefault="00954460" w:rsidP="009506A3">
      <w:pPr>
        <w:rPr>
          <w:rFonts w:ascii="Lato" w:hAnsi="Lato" w:cs="Calibri"/>
        </w:rPr>
      </w:pPr>
    </w:p>
    <w:p w14:paraId="17767421" w14:textId="77777777" w:rsidR="00954460" w:rsidRDefault="00954460" w:rsidP="009506A3">
      <w:pPr>
        <w:rPr>
          <w:rFonts w:ascii="Lato" w:hAnsi="Lato" w:cs="Calibri"/>
        </w:rPr>
      </w:pPr>
    </w:p>
    <w:p w14:paraId="3651DFCB" w14:textId="77777777" w:rsidR="00954460" w:rsidRDefault="00954460" w:rsidP="009506A3">
      <w:pPr>
        <w:rPr>
          <w:rFonts w:ascii="Lato" w:hAnsi="Lato" w:cs="Calibri"/>
        </w:rPr>
      </w:pPr>
    </w:p>
    <w:p w14:paraId="7E03455C" w14:textId="77777777" w:rsidR="00954460" w:rsidRDefault="00954460" w:rsidP="009506A3">
      <w:pPr>
        <w:rPr>
          <w:rFonts w:ascii="Lato" w:hAnsi="Lato" w:cs="Calibri"/>
        </w:rPr>
      </w:pPr>
    </w:p>
    <w:p w14:paraId="5E88D9B9" w14:textId="77777777" w:rsidR="00954460" w:rsidRDefault="00954460" w:rsidP="009506A3">
      <w:pPr>
        <w:rPr>
          <w:rFonts w:ascii="Lato" w:hAnsi="Lato" w:cs="Calibri"/>
        </w:rPr>
      </w:pPr>
    </w:p>
    <w:p w14:paraId="43157F6C" w14:textId="77777777" w:rsidR="00954460" w:rsidRDefault="00954460" w:rsidP="009506A3">
      <w:pPr>
        <w:rPr>
          <w:rFonts w:ascii="Lato" w:hAnsi="Lato" w:cs="Calibri"/>
        </w:rPr>
      </w:pPr>
    </w:p>
    <w:p w14:paraId="2AC63DAF" w14:textId="77777777" w:rsidR="00954460" w:rsidRDefault="00954460" w:rsidP="009506A3">
      <w:pPr>
        <w:rPr>
          <w:rFonts w:ascii="Lato" w:hAnsi="Lato" w:cs="Calibri"/>
        </w:rPr>
      </w:pPr>
    </w:p>
    <w:p w14:paraId="12392830" w14:textId="77777777" w:rsidR="00954460" w:rsidRDefault="00954460" w:rsidP="009506A3">
      <w:pPr>
        <w:rPr>
          <w:rFonts w:ascii="Lato" w:hAnsi="Lato" w:cs="Calibri"/>
        </w:rPr>
      </w:pPr>
    </w:p>
    <w:p w14:paraId="35C76319" w14:textId="77777777" w:rsidR="00954460" w:rsidRDefault="00954460" w:rsidP="009506A3">
      <w:pPr>
        <w:rPr>
          <w:rFonts w:ascii="Lato" w:hAnsi="Lato" w:cs="Calibri"/>
        </w:rPr>
      </w:pPr>
    </w:p>
    <w:p w14:paraId="3D318F9F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EE2A" w14:textId="77777777" w:rsidR="00DF6ADA" w:rsidRDefault="00DF6ADA">
      <w:r>
        <w:separator/>
      </w:r>
    </w:p>
  </w:endnote>
  <w:endnote w:type="continuationSeparator" w:id="0">
    <w:p w14:paraId="63B801E5" w14:textId="77777777" w:rsidR="00DF6ADA" w:rsidRDefault="00DF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281F" w14:textId="77777777" w:rsidR="00301419" w:rsidRDefault="00301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605B55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529CC543" w14:textId="77777777" w:rsidR="002D4BE0" w:rsidRDefault="002D4BE0" w:rsidP="002D4B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04E6" w14:textId="77777777" w:rsidR="00301419" w:rsidRDefault="00301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FC2A" w14:textId="77777777" w:rsidR="00DF6ADA" w:rsidRDefault="00DF6ADA">
      <w:r>
        <w:separator/>
      </w:r>
    </w:p>
  </w:footnote>
  <w:footnote w:type="continuationSeparator" w:id="0">
    <w:p w14:paraId="0B7C3CF2" w14:textId="77777777" w:rsidR="00DF6ADA" w:rsidRDefault="00DF6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4EDD" w14:textId="77777777" w:rsidR="00301419" w:rsidRDefault="00301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08AC5567" w14:textId="77777777" w:rsidTr="00D75929">
      <w:trPr>
        <w:trHeight w:val="993"/>
      </w:trPr>
      <w:tc>
        <w:tcPr>
          <w:tcW w:w="3426" w:type="dxa"/>
          <w:vAlign w:val="center"/>
        </w:tcPr>
        <w:p w14:paraId="1A28A159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23C2A502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7D40F0C0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3F60EA5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DC1D8E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5266D056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7DC1D8E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5266D056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040AD75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EF4B067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C2019EF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68FE0B4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5C32CF54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5654F535" w14:textId="584E55FA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</w:t>
          </w:r>
          <w:r w:rsidR="00301419">
            <w:rPr>
              <w:rFonts w:ascii="Lato" w:hAnsi="Lato"/>
              <w:b/>
              <w:noProof/>
            </w:rPr>
            <w:t>N60</w:t>
          </w:r>
          <w:r w:rsidR="00224E64">
            <w:rPr>
              <w:rFonts w:ascii="Lato" w:hAnsi="Lato"/>
              <w:b/>
              <w:noProof/>
            </w:rPr>
            <w:t>/</w:t>
          </w:r>
          <w:r w:rsidR="00301419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144FD337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55669A1B" w14:textId="7797FBAD" w:rsidR="0031671D" w:rsidRPr="003D08EC" w:rsidRDefault="00301419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25</w:t>
          </w:r>
          <w:r w:rsidR="00224E64">
            <w:rPr>
              <w:rFonts w:ascii="Lato" w:hAnsi="Lato"/>
              <w:b/>
            </w:rPr>
            <w:t xml:space="preserve"> </w:t>
          </w:r>
          <w:r>
            <w:rPr>
              <w:rFonts w:ascii="Lato" w:hAnsi="Lato"/>
              <w:b/>
            </w:rPr>
            <w:t>May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448BB55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3174" w14:textId="77777777" w:rsidR="00301419" w:rsidRDefault="00301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19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419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0E93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52CB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27657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D6797"/>
    <w:rsid w:val="00DE16E0"/>
    <w:rsid w:val="00DE6301"/>
    <w:rsid w:val="00DF26D4"/>
    <w:rsid w:val="00DF679C"/>
    <w:rsid w:val="00DF6ADA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E0D4D9B"/>
  <w15:docId w15:val="{AD7FA69C-FD6D-44C6-9983-32FDE15C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41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g"/><Relationship Id="rId1" Type="http://schemas.openxmlformats.org/officeDocument/2006/relationships/image" Target="media/image1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0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60/26</dc:title>
  <dc:creator>Northern Territory Government</dc:creator>
  <cp:lastModifiedBy>Elle Chamberlain</cp:lastModifiedBy>
  <cp:revision>2</cp:revision>
  <cp:lastPrinted>2017-01-25T02:36:00Z</cp:lastPrinted>
  <dcterms:created xsi:type="dcterms:W3CDTF">2026-05-25T05:37:00Z</dcterms:created>
  <dcterms:modified xsi:type="dcterms:W3CDTF">2026-05-25T05:37:00Z</dcterms:modified>
</cp:coreProperties>
</file>