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31782B" w14:paraId="31A8D21D" w14:textId="77777777" w:rsidTr="00C365B9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C21B0F3" w14:textId="77777777" w:rsidR="0031782B" w:rsidRDefault="0031782B" w:rsidP="00C365B9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738E358A" w14:textId="77777777" w:rsidR="0031782B" w:rsidRDefault="0031782B" w:rsidP="00C365B9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31782B" w14:paraId="7D5B5317" w14:textId="77777777" w:rsidTr="00C365B9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17A6D" w14:textId="77777777" w:rsidR="0031782B" w:rsidRDefault="0031782B" w:rsidP="00C365B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283E9" w14:textId="77777777" w:rsidR="0031782B" w:rsidRDefault="0031782B" w:rsidP="00C365B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33467</w:t>
            </w:r>
          </w:p>
        </w:tc>
      </w:tr>
      <w:tr w:rsidR="0031782B" w14:paraId="6E458E0D" w14:textId="77777777" w:rsidTr="00C365B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F8434" w14:textId="77777777" w:rsidR="0031782B" w:rsidRDefault="0031782B" w:rsidP="00C365B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F99A1" w14:textId="77777777" w:rsidR="0031782B" w:rsidRDefault="0031782B" w:rsidP="00C365B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March 2026</w:t>
            </w:r>
          </w:p>
        </w:tc>
      </w:tr>
      <w:tr w:rsidR="0031782B" w14:paraId="2FB034BE" w14:textId="77777777" w:rsidTr="00C365B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77D62" w14:textId="77777777" w:rsidR="0031782B" w:rsidRDefault="0031782B" w:rsidP="00C365B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211C4" w14:textId="77777777" w:rsidR="0031782B" w:rsidRDefault="0031782B" w:rsidP="00C365B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Blocks, 62.61 km²</w:t>
            </w:r>
          </w:p>
        </w:tc>
      </w:tr>
      <w:tr w:rsidR="0031782B" w14:paraId="3942AC65" w14:textId="77777777" w:rsidTr="00C365B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41AC4" w14:textId="77777777" w:rsidR="0031782B" w:rsidRDefault="0031782B" w:rsidP="00C365B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39E74" w14:textId="77777777" w:rsidR="0031782B" w:rsidRDefault="0031782B" w:rsidP="00C365B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BLOODWOOD CREEK</w:t>
            </w:r>
          </w:p>
        </w:tc>
      </w:tr>
      <w:tr w:rsidR="0031782B" w14:paraId="6FE3DD77" w14:textId="77777777" w:rsidTr="00C365B9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DC7A07" w14:textId="77777777" w:rsidR="0031782B" w:rsidRDefault="0031782B" w:rsidP="00C365B9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2487E" w14:textId="77777777" w:rsidR="0031782B" w:rsidRDefault="0031782B" w:rsidP="00C365B9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GCM COPORATION LIMITED* [ACN. 118 788 846]</w:t>
            </w:r>
          </w:p>
        </w:tc>
      </w:tr>
      <w:tr w:rsidR="0031782B" w14:paraId="7F62411B" w14:textId="77777777" w:rsidTr="00C365B9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3B41A51" w14:textId="77777777" w:rsidR="0031782B" w:rsidRDefault="0031782B" w:rsidP="00C365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774AD7" wp14:editId="0E7EF991">
                  <wp:extent cx="2277745" cy="22777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745" cy="227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82B" w14:paraId="049050C5" w14:textId="77777777" w:rsidTr="00C365B9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768A509" w14:textId="77777777" w:rsidR="0031782B" w:rsidRDefault="0031782B" w:rsidP="00C365B9"/>
        </w:tc>
      </w:tr>
    </w:tbl>
    <w:p w14:paraId="4FC248CB" w14:textId="77777777" w:rsidR="00954460" w:rsidRDefault="00954460" w:rsidP="009506A3">
      <w:pPr>
        <w:rPr>
          <w:rFonts w:ascii="Lato" w:hAnsi="Lato" w:cs="Calibri"/>
        </w:rPr>
      </w:pPr>
    </w:p>
    <w:p w14:paraId="343B8B3B" w14:textId="6AC2C9D1" w:rsidR="0031782B" w:rsidRPr="006874B1" w:rsidRDefault="0031782B" w:rsidP="0031782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83/26</w:t>
      </w:r>
    </w:p>
    <w:p w14:paraId="6B6F729A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3A5E27" w14:paraId="55B860C2" w14:textId="77777777" w:rsidTr="00824CF1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7DEB9" w14:textId="77777777" w:rsidR="003A5E27" w:rsidRDefault="003A5E27" w:rsidP="00824CF1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3A5E27" w14:paraId="3F554D38" w14:textId="77777777" w:rsidTr="00824CF1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D64CE91" w14:textId="77777777" w:rsidR="003A5E27" w:rsidRDefault="003A5E27" w:rsidP="00824CF1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3A5E27" w14:paraId="3F4CF0E6" w14:textId="77777777" w:rsidTr="00824CF1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02E31" w14:textId="77777777" w:rsidR="003A5E27" w:rsidRDefault="003A5E27" w:rsidP="00824CF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8E744" w14:textId="77777777" w:rsidR="003A5E27" w:rsidRDefault="003A5E27" w:rsidP="00824CF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34135</w:t>
            </w:r>
          </w:p>
        </w:tc>
      </w:tr>
      <w:tr w:rsidR="003A5E27" w14:paraId="4B9832BE" w14:textId="77777777" w:rsidTr="00824CF1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26F31" w14:textId="77777777" w:rsidR="003A5E27" w:rsidRDefault="003A5E27" w:rsidP="00824CF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050CB" w14:textId="77777777" w:rsidR="003A5E27" w:rsidRDefault="003A5E27" w:rsidP="00824CF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March 2026, for a period of 5 Years</w:t>
            </w:r>
          </w:p>
        </w:tc>
      </w:tr>
      <w:tr w:rsidR="003A5E27" w14:paraId="6808693E" w14:textId="77777777" w:rsidTr="00824CF1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F894D" w14:textId="77777777" w:rsidR="003A5E27" w:rsidRDefault="003A5E27" w:rsidP="00824CF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3267E" w14:textId="77777777" w:rsidR="003A5E27" w:rsidRDefault="003A5E27" w:rsidP="00824CF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33.38 Hectares</w:t>
            </w:r>
          </w:p>
        </w:tc>
      </w:tr>
      <w:tr w:rsidR="003A5E27" w14:paraId="417A3C12" w14:textId="77777777" w:rsidTr="00824CF1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A5594" w14:textId="77777777" w:rsidR="003A5E27" w:rsidRDefault="003A5E27" w:rsidP="00824CF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1D160" w14:textId="77777777" w:rsidR="003A5E27" w:rsidRDefault="003A5E27" w:rsidP="00824CF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BING BONG</w:t>
            </w:r>
          </w:p>
        </w:tc>
      </w:tr>
      <w:tr w:rsidR="003A5E27" w14:paraId="2C04C5DB" w14:textId="77777777" w:rsidTr="00824CF1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F6379" w14:textId="77777777" w:rsidR="003A5E27" w:rsidRDefault="003A5E27" w:rsidP="00824CF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7BFC5" w14:textId="77777777" w:rsidR="003A5E27" w:rsidRDefault="003A5E27" w:rsidP="00824CF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CAIRNS INDUSTRIES PTY LTD [ACN. 120 694 484]</w:t>
            </w:r>
          </w:p>
        </w:tc>
      </w:tr>
      <w:tr w:rsidR="003A5E27" w14:paraId="4D56FF80" w14:textId="77777777" w:rsidTr="00824CF1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71B81" w14:textId="77777777" w:rsidR="003A5E27" w:rsidRDefault="003A5E27" w:rsidP="00824C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9854FC" wp14:editId="54010B82">
                  <wp:extent cx="2286000" cy="2286000"/>
                  <wp:effectExtent l="0" t="0" r="0" b="0"/>
                  <wp:docPr id="1348195507" name="Picture 1348195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E27" w14:paraId="6C559093" w14:textId="77777777" w:rsidTr="00824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B0F6" w14:textId="77777777" w:rsidR="003A5E27" w:rsidRDefault="003A5E27" w:rsidP="00824CF1"/>
        </w:tc>
      </w:tr>
    </w:tbl>
    <w:p w14:paraId="2D8C7C80" w14:textId="77777777" w:rsidR="00954460" w:rsidRDefault="00954460" w:rsidP="009506A3">
      <w:pPr>
        <w:rPr>
          <w:rFonts w:ascii="Lato" w:hAnsi="Lato" w:cs="Calibri"/>
        </w:rPr>
      </w:pPr>
    </w:p>
    <w:p w14:paraId="16405ADD" w14:textId="34DF00A6" w:rsidR="003A5E27" w:rsidRDefault="003A5E27" w:rsidP="003A5E2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84/26</w:t>
      </w:r>
    </w:p>
    <w:p w14:paraId="01910C67" w14:textId="77777777" w:rsidR="00954460" w:rsidRDefault="00954460" w:rsidP="009506A3">
      <w:pPr>
        <w:rPr>
          <w:rFonts w:ascii="Lato" w:hAnsi="Lato" w:cs="Calibri"/>
        </w:rPr>
      </w:pPr>
    </w:p>
    <w:p w14:paraId="33CB1988" w14:textId="77777777" w:rsidR="003A5E27" w:rsidRDefault="003A5E27" w:rsidP="009506A3">
      <w:pPr>
        <w:rPr>
          <w:rFonts w:ascii="Lato" w:hAnsi="Lato" w:cs="Calibri"/>
        </w:rPr>
      </w:pPr>
    </w:p>
    <w:p w14:paraId="291E03D1" w14:textId="77777777" w:rsidR="003A5E27" w:rsidRDefault="003A5E27" w:rsidP="009506A3">
      <w:pPr>
        <w:rPr>
          <w:rFonts w:ascii="Lato" w:hAnsi="Lato" w:cs="Calibri"/>
        </w:rPr>
      </w:pPr>
    </w:p>
    <w:p w14:paraId="34E3BBF2" w14:textId="77777777" w:rsidR="003A5E27" w:rsidRDefault="003A5E27" w:rsidP="009506A3">
      <w:pPr>
        <w:rPr>
          <w:rFonts w:ascii="Lato" w:hAnsi="Lato" w:cs="Calibri"/>
        </w:rPr>
      </w:pPr>
    </w:p>
    <w:p w14:paraId="74290E67" w14:textId="77777777" w:rsidR="003A5E27" w:rsidRDefault="003A5E27" w:rsidP="009506A3">
      <w:pPr>
        <w:rPr>
          <w:rFonts w:ascii="Lato" w:hAnsi="Lato" w:cs="Calibri"/>
        </w:rPr>
      </w:pPr>
    </w:p>
    <w:p w14:paraId="34956CFD" w14:textId="77777777" w:rsidR="00954460" w:rsidRDefault="00954460" w:rsidP="009506A3">
      <w:pPr>
        <w:rPr>
          <w:rFonts w:ascii="Lato" w:hAnsi="Lato" w:cs="Calibri"/>
        </w:rPr>
      </w:pPr>
    </w:p>
    <w:p w14:paraId="6382E7C5" w14:textId="77777777" w:rsidR="00954460" w:rsidRDefault="00954460" w:rsidP="009506A3">
      <w:pPr>
        <w:rPr>
          <w:rFonts w:ascii="Lato" w:hAnsi="Lato" w:cs="Calibri"/>
        </w:rPr>
      </w:pPr>
    </w:p>
    <w:p w14:paraId="30026F4F" w14:textId="77777777" w:rsidR="00954460" w:rsidRDefault="00954460" w:rsidP="009506A3">
      <w:pPr>
        <w:rPr>
          <w:rFonts w:ascii="Lato" w:hAnsi="Lato" w:cs="Calibri"/>
        </w:rPr>
      </w:pPr>
    </w:p>
    <w:p w14:paraId="6874F9B8" w14:textId="77777777" w:rsidR="00954460" w:rsidRDefault="00954460" w:rsidP="009506A3">
      <w:pPr>
        <w:rPr>
          <w:rFonts w:ascii="Lato" w:hAnsi="Lato" w:cs="Calibri"/>
        </w:rPr>
      </w:pPr>
    </w:p>
    <w:p w14:paraId="6A9D07BE" w14:textId="77777777" w:rsidR="00954460" w:rsidRDefault="00954460" w:rsidP="009506A3">
      <w:pPr>
        <w:rPr>
          <w:rFonts w:ascii="Lato" w:hAnsi="Lato" w:cs="Calibri"/>
        </w:rPr>
      </w:pPr>
    </w:p>
    <w:p w14:paraId="253F068D" w14:textId="77777777" w:rsidR="00954460" w:rsidRDefault="00954460" w:rsidP="009506A3">
      <w:pPr>
        <w:rPr>
          <w:rFonts w:ascii="Lato" w:hAnsi="Lato" w:cs="Calibri"/>
        </w:rPr>
      </w:pPr>
    </w:p>
    <w:p w14:paraId="7DEB12BB" w14:textId="77777777" w:rsidR="00954460" w:rsidRDefault="00954460" w:rsidP="009506A3">
      <w:pPr>
        <w:rPr>
          <w:rFonts w:ascii="Lato" w:hAnsi="Lato" w:cs="Calibri"/>
        </w:rPr>
      </w:pPr>
    </w:p>
    <w:p w14:paraId="3E3A8306" w14:textId="77777777" w:rsidR="00954460" w:rsidRDefault="00954460" w:rsidP="009506A3">
      <w:pPr>
        <w:rPr>
          <w:rFonts w:ascii="Lato" w:hAnsi="Lato" w:cs="Calibri"/>
        </w:rPr>
      </w:pPr>
    </w:p>
    <w:p w14:paraId="65C15704" w14:textId="77777777" w:rsidR="00954460" w:rsidRDefault="00954460" w:rsidP="009506A3">
      <w:pPr>
        <w:rPr>
          <w:rFonts w:ascii="Lato" w:hAnsi="Lato" w:cs="Calibri"/>
        </w:rPr>
      </w:pPr>
    </w:p>
    <w:p w14:paraId="45342C7D" w14:textId="77777777" w:rsidR="00954460" w:rsidRDefault="00954460" w:rsidP="009506A3">
      <w:pPr>
        <w:rPr>
          <w:rFonts w:ascii="Lato" w:hAnsi="Lato" w:cs="Calibri"/>
        </w:rPr>
      </w:pPr>
    </w:p>
    <w:p w14:paraId="7D9B90CC" w14:textId="77777777" w:rsidR="00954460" w:rsidRDefault="00954460" w:rsidP="009506A3">
      <w:pPr>
        <w:rPr>
          <w:rFonts w:ascii="Lato" w:hAnsi="Lato" w:cs="Calibri"/>
        </w:rPr>
      </w:pPr>
    </w:p>
    <w:p w14:paraId="540ED6B2" w14:textId="77777777" w:rsidR="00954460" w:rsidRDefault="00954460" w:rsidP="009506A3">
      <w:pPr>
        <w:rPr>
          <w:rFonts w:ascii="Lato" w:hAnsi="Lato" w:cs="Calibri"/>
        </w:rPr>
      </w:pPr>
    </w:p>
    <w:p w14:paraId="584F5CC7" w14:textId="77777777" w:rsidR="00954460" w:rsidRDefault="00954460" w:rsidP="009506A3">
      <w:pPr>
        <w:rPr>
          <w:rFonts w:ascii="Lato" w:hAnsi="Lato" w:cs="Calibri"/>
        </w:rPr>
      </w:pPr>
    </w:p>
    <w:p w14:paraId="77A730A1" w14:textId="77777777" w:rsidR="00954460" w:rsidRDefault="00954460" w:rsidP="009506A3">
      <w:pPr>
        <w:rPr>
          <w:rFonts w:ascii="Lato" w:hAnsi="Lato" w:cs="Calibri"/>
        </w:rPr>
      </w:pPr>
    </w:p>
    <w:p w14:paraId="640197BB" w14:textId="77777777" w:rsidR="00954460" w:rsidRDefault="00954460" w:rsidP="009506A3">
      <w:pPr>
        <w:rPr>
          <w:rFonts w:ascii="Lato" w:hAnsi="Lato" w:cs="Calibri"/>
        </w:rPr>
      </w:pPr>
    </w:p>
    <w:p w14:paraId="2C26DBE4" w14:textId="77777777" w:rsidR="00954460" w:rsidRDefault="00954460" w:rsidP="009506A3">
      <w:pPr>
        <w:rPr>
          <w:rFonts w:ascii="Lato" w:hAnsi="Lato" w:cs="Calibri"/>
        </w:rPr>
      </w:pPr>
    </w:p>
    <w:p w14:paraId="69CE9670" w14:textId="77777777" w:rsidR="00954460" w:rsidRDefault="00954460" w:rsidP="009506A3">
      <w:pPr>
        <w:rPr>
          <w:rFonts w:ascii="Lato" w:hAnsi="Lato" w:cs="Calibri"/>
        </w:rPr>
      </w:pPr>
    </w:p>
    <w:p w14:paraId="356E3402" w14:textId="77777777" w:rsidR="00954460" w:rsidRDefault="00954460" w:rsidP="009506A3">
      <w:pPr>
        <w:rPr>
          <w:rFonts w:ascii="Lato" w:hAnsi="Lato" w:cs="Calibri"/>
        </w:rPr>
      </w:pPr>
    </w:p>
    <w:p w14:paraId="5FCE0B17" w14:textId="77777777" w:rsidR="00954460" w:rsidRDefault="00954460" w:rsidP="009506A3">
      <w:pPr>
        <w:rPr>
          <w:rFonts w:ascii="Lato" w:hAnsi="Lato" w:cs="Calibri"/>
        </w:rPr>
      </w:pPr>
    </w:p>
    <w:p w14:paraId="7E8C4D70" w14:textId="77777777" w:rsidR="00954460" w:rsidRDefault="00954460" w:rsidP="009506A3">
      <w:pPr>
        <w:rPr>
          <w:rFonts w:ascii="Lato" w:hAnsi="Lato" w:cs="Calibri"/>
        </w:rPr>
      </w:pPr>
    </w:p>
    <w:p w14:paraId="6783CAF4" w14:textId="77777777" w:rsidR="00954460" w:rsidRDefault="00954460" w:rsidP="009506A3">
      <w:pPr>
        <w:rPr>
          <w:rFonts w:ascii="Lato" w:hAnsi="Lato" w:cs="Calibri"/>
        </w:rPr>
      </w:pPr>
    </w:p>
    <w:p w14:paraId="460DE9DA" w14:textId="77777777" w:rsidR="00954460" w:rsidRDefault="00954460" w:rsidP="009506A3">
      <w:pPr>
        <w:rPr>
          <w:rFonts w:ascii="Lato" w:hAnsi="Lato" w:cs="Calibri"/>
        </w:rPr>
      </w:pPr>
    </w:p>
    <w:p w14:paraId="1ED129A9" w14:textId="77777777" w:rsidR="00954460" w:rsidRDefault="00954460" w:rsidP="009506A3">
      <w:pPr>
        <w:rPr>
          <w:rFonts w:ascii="Lato" w:hAnsi="Lato" w:cs="Calibri"/>
        </w:rPr>
      </w:pPr>
    </w:p>
    <w:p w14:paraId="59380D96" w14:textId="77777777" w:rsidR="00954460" w:rsidRDefault="00954460" w:rsidP="009506A3">
      <w:pPr>
        <w:rPr>
          <w:rFonts w:ascii="Lato" w:hAnsi="Lato" w:cs="Calibri"/>
        </w:rPr>
      </w:pPr>
    </w:p>
    <w:p w14:paraId="566E217C" w14:textId="77777777" w:rsidR="00954460" w:rsidRDefault="00954460" w:rsidP="009506A3">
      <w:pPr>
        <w:rPr>
          <w:rFonts w:ascii="Lato" w:hAnsi="Lato" w:cs="Calibri"/>
        </w:rPr>
      </w:pPr>
    </w:p>
    <w:p w14:paraId="5A0784C3" w14:textId="77777777" w:rsidR="00954460" w:rsidRDefault="00954460" w:rsidP="009506A3">
      <w:pPr>
        <w:rPr>
          <w:rFonts w:ascii="Lato" w:hAnsi="Lato" w:cs="Calibri"/>
        </w:rPr>
      </w:pPr>
    </w:p>
    <w:p w14:paraId="6D7D0A33" w14:textId="77777777" w:rsidR="00954460" w:rsidRDefault="00954460" w:rsidP="009506A3">
      <w:pPr>
        <w:rPr>
          <w:rFonts w:ascii="Lato" w:hAnsi="Lato" w:cs="Calibri"/>
        </w:rPr>
      </w:pPr>
    </w:p>
    <w:p w14:paraId="70FD2CCD" w14:textId="77777777" w:rsidR="00954460" w:rsidRDefault="00954460" w:rsidP="009506A3">
      <w:pPr>
        <w:rPr>
          <w:rFonts w:ascii="Lato" w:hAnsi="Lato" w:cs="Calibri"/>
        </w:rPr>
      </w:pPr>
    </w:p>
    <w:p w14:paraId="3BACB26D" w14:textId="77777777" w:rsidR="00954460" w:rsidRDefault="00954460" w:rsidP="009506A3">
      <w:pPr>
        <w:rPr>
          <w:rFonts w:ascii="Lato" w:hAnsi="Lato" w:cs="Calibri"/>
        </w:rPr>
      </w:pPr>
    </w:p>
    <w:p w14:paraId="6B45E679" w14:textId="77777777" w:rsidR="00954460" w:rsidRDefault="00954460" w:rsidP="009506A3">
      <w:pPr>
        <w:rPr>
          <w:rFonts w:ascii="Lato" w:hAnsi="Lato" w:cs="Calibri"/>
        </w:rPr>
      </w:pPr>
    </w:p>
    <w:p w14:paraId="73A798DB" w14:textId="77777777" w:rsidR="00954460" w:rsidRDefault="00954460" w:rsidP="009506A3">
      <w:pPr>
        <w:rPr>
          <w:rFonts w:ascii="Lato" w:hAnsi="Lato" w:cs="Calibri"/>
        </w:rPr>
      </w:pPr>
    </w:p>
    <w:p w14:paraId="7F9FEEC8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0"/>
      <w:footerReference w:type="default" r:id="rId11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2821" w14:textId="77777777" w:rsidR="00FF1B1F" w:rsidRDefault="00FF1B1F">
      <w:r>
        <w:separator/>
      </w:r>
    </w:p>
  </w:endnote>
  <w:endnote w:type="continuationSeparator" w:id="0">
    <w:p w14:paraId="6A5EAE39" w14:textId="77777777" w:rsidR="00FF1B1F" w:rsidRDefault="00FF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C6B3F1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20F20F7A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FF97" w14:textId="77777777" w:rsidR="00FF1B1F" w:rsidRDefault="00FF1B1F">
      <w:r>
        <w:separator/>
      </w:r>
    </w:p>
  </w:footnote>
  <w:footnote w:type="continuationSeparator" w:id="0">
    <w:p w14:paraId="7EB7C0CF" w14:textId="77777777" w:rsidR="00FF1B1F" w:rsidRDefault="00FF1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4A0D93B6" w14:textId="77777777" w:rsidTr="00D75929">
      <w:trPr>
        <w:trHeight w:val="993"/>
      </w:trPr>
      <w:tc>
        <w:tcPr>
          <w:tcW w:w="3426" w:type="dxa"/>
          <w:vAlign w:val="center"/>
        </w:tcPr>
        <w:p w14:paraId="6EA33D14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608C1C9" wp14:editId="28FF15EF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76B282C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34F0D5DC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1649236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5CF94A77" wp14:editId="62AA8C7F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7F0496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14DFAAE3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F94A77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257F0496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14DFAAE3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0EDFEF0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FE1936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BE057D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896BE40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43DCD91A" wp14:editId="0A8182A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DEA78A1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05E88DB4" w14:textId="78BE91E3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31782B">
            <w:rPr>
              <w:rFonts w:ascii="Lato" w:hAnsi="Lato"/>
              <w:b/>
              <w:noProof/>
            </w:rPr>
            <w:t>31</w:t>
          </w:r>
          <w:r w:rsidR="00224E64">
            <w:rPr>
              <w:rFonts w:ascii="Lato" w:hAnsi="Lato"/>
              <w:b/>
              <w:noProof/>
            </w:rPr>
            <w:t>/</w:t>
          </w:r>
          <w:r w:rsidR="0031782B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4590EB09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63959E65" w14:textId="5B3D14D2" w:rsidR="0031671D" w:rsidRPr="003D08EC" w:rsidRDefault="0031782B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12 March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722C6EE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2B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5F76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2787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1782B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5E27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443A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975F3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1B1F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4D66F14"/>
  <w15:docId w15:val="{D9B4264A-DACD-4C3D-B42A-93DB2FAB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82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104</Words>
  <Characters>523</Characters>
  <Application>Microsoft Office Word</Application>
  <DocSecurity>0</DocSecurity>
  <Lines>87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notice - MN31026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 - MN31026</dc:title>
  <dc:creator>Northern Territory Government</dc:creator>
  <cp:lastModifiedBy>Sandra Kuo</cp:lastModifiedBy>
  <cp:revision>3</cp:revision>
  <cp:lastPrinted>2017-01-25T02:36:00Z</cp:lastPrinted>
  <dcterms:created xsi:type="dcterms:W3CDTF">2026-03-12T04:06:00Z</dcterms:created>
  <dcterms:modified xsi:type="dcterms:W3CDTF">2026-03-13T01:10:00Z</dcterms:modified>
</cp:coreProperties>
</file>