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3"/>
        <w:gridCol w:w="1984"/>
      </w:tblGrid>
      <w:tr w:rsidR="005B3E56" w14:paraId="52080DAA" w14:textId="77777777" w:rsidTr="001E080C">
        <w:trPr>
          <w:trHeight w:val="70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6A749A" w14:textId="77777777" w:rsidR="005B3E56" w:rsidRDefault="005B3E56" w:rsidP="001E080C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 2010</w:t>
            </w:r>
          </w:p>
        </w:tc>
      </w:tr>
      <w:tr w:rsidR="005B3E56" w14:paraId="342228B4" w14:textId="77777777" w:rsidTr="001E080C">
        <w:trPr>
          <w:trHeight w:val="78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104CF" w14:textId="77777777" w:rsidR="005B3E56" w:rsidRDefault="005B3E56" w:rsidP="001E080C">
            <w:pPr>
              <w:ind w:right="-108"/>
              <w:jc w:val="center"/>
            </w:pPr>
            <w:r>
              <w:rPr>
                <w:rFonts w:ascii="Arial Narrow" w:hAnsi="Arial Narrow"/>
                <w:sz w:val="16"/>
              </w:rPr>
              <w:t>NOTICE OF LAND CEASING TO BE A MINERAL TITLE AREA</w:t>
            </w:r>
          </w:p>
        </w:tc>
      </w:tr>
      <w:tr w:rsidR="005B3E56" w14:paraId="4D89A83B" w14:textId="77777777" w:rsidTr="001E080C">
        <w:trPr>
          <w:trHeight w:val="190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806160" w14:textId="77777777" w:rsidR="005B3E56" w:rsidRDefault="005B3E56" w:rsidP="001E080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246D80" w14:textId="77777777" w:rsidR="005B3E56" w:rsidRDefault="005B3E56" w:rsidP="001E080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Permit 25102</w:t>
            </w:r>
          </w:p>
        </w:tc>
      </w:tr>
      <w:tr w:rsidR="005B3E56" w14:paraId="1E0B2CF5" w14:textId="77777777" w:rsidTr="001E080C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07CC61" w14:textId="77777777" w:rsidR="005B3E56" w:rsidRDefault="005B3E56" w:rsidP="001E080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388321" w14:textId="77777777" w:rsidR="005B3E56" w:rsidRDefault="005B3E56" w:rsidP="001E080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18 February 2026</w:t>
            </w:r>
          </w:p>
        </w:tc>
      </w:tr>
      <w:tr w:rsidR="005B3E56" w14:paraId="730287F3" w14:textId="77777777" w:rsidTr="001E080C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C86DAD" w14:textId="77777777" w:rsidR="005B3E56" w:rsidRDefault="005B3E56" w:rsidP="001E080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2441F0" w14:textId="77777777" w:rsidR="005B3E56" w:rsidRDefault="005B3E56" w:rsidP="001E080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36.89 Hectare</w:t>
            </w:r>
          </w:p>
        </w:tc>
      </w:tr>
      <w:tr w:rsidR="005B3E56" w14:paraId="626189A7" w14:textId="77777777" w:rsidTr="001E080C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26678B" w14:textId="77777777" w:rsidR="005B3E56" w:rsidRDefault="005B3E56" w:rsidP="001E080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5F197C" w14:textId="77777777" w:rsidR="005B3E56" w:rsidRDefault="005B3E56" w:rsidP="001E080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BYNOE</w:t>
            </w:r>
          </w:p>
        </w:tc>
      </w:tr>
      <w:tr w:rsidR="005B3E56" w14:paraId="472B46A6" w14:textId="77777777" w:rsidTr="001E080C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EAC32E" w14:textId="77777777" w:rsidR="005B3E56" w:rsidRDefault="005B3E56" w:rsidP="001E080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Applicants(s)Holder(s):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E8AB0" w14:textId="77777777" w:rsidR="005B3E56" w:rsidRDefault="005B3E56" w:rsidP="001E080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EAST ARM CIVIL PTY LTD [ACN. 073 382 251]</w:t>
            </w:r>
          </w:p>
        </w:tc>
      </w:tr>
      <w:tr w:rsidR="005B3E56" w14:paraId="1C89E1F5" w14:textId="77777777" w:rsidTr="001E080C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2176F" w14:textId="77777777" w:rsidR="005B3E56" w:rsidRDefault="005B3E56" w:rsidP="001E080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825CB2" wp14:editId="072AE2FF">
                  <wp:extent cx="2286000" cy="22790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7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3E56" w14:paraId="63DA0F1B" w14:textId="77777777" w:rsidTr="001E080C"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254E" w14:textId="77777777" w:rsidR="005B3E56" w:rsidRDefault="005B3E56" w:rsidP="001E080C"/>
        </w:tc>
      </w:tr>
    </w:tbl>
    <w:p w14:paraId="76358143" w14:textId="77777777" w:rsidR="00954460" w:rsidRDefault="00954460" w:rsidP="009506A3">
      <w:pPr>
        <w:rPr>
          <w:rFonts w:ascii="Lato" w:hAnsi="Lato" w:cs="Calibri"/>
        </w:rPr>
      </w:pPr>
    </w:p>
    <w:p w14:paraId="03BA1970" w14:textId="6F343162" w:rsidR="005B3E56" w:rsidRPr="006874B1" w:rsidRDefault="005B3E56" w:rsidP="005B3E56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63/26</w:t>
      </w:r>
    </w:p>
    <w:p w14:paraId="7DACCCB7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5B3E56" w14:paraId="6675285E" w14:textId="77777777" w:rsidTr="001E080C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2F70B8D7" w14:textId="77777777" w:rsidR="005B3E56" w:rsidRDefault="005B3E56" w:rsidP="001E080C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126FCF6C" w14:textId="77777777" w:rsidR="005B3E56" w:rsidRDefault="005B3E56" w:rsidP="001E080C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5B3E56" w14:paraId="71A8DAA4" w14:textId="77777777" w:rsidTr="001E080C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9A7896" w14:textId="77777777" w:rsidR="005B3E56" w:rsidRDefault="005B3E56" w:rsidP="001E080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10F58C" w14:textId="77777777" w:rsidR="005B3E56" w:rsidRDefault="005B3E56" w:rsidP="001E080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32804</w:t>
            </w:r>
          </w:p>
        </w:tc>
      </w:tr>
      <w:tr w:rsidR="005B3E56" w14:paraId="55A2ED8E" w14:textId="77777777" w:rsidTr="001E080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D8BD29" w14:textId="77777777" w:rsidR="005B3E56" w:rsidRDefault="005B3E56" w:rsidP="001E080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DCA34" w14:textId="77777777" w:rsidR="005B3E56" w:rsidRDefault="005B3E56" w:rsidP="001E080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23 February 2026</w:t>
            </w:r>
          </w:p>
        </w:tc>
      </w:tr>
      <w:tr w:rsidR="005B3E56" w14:paraId="5B96311F" w14:textId="77777777" w:rsidTr="001E080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80310F" w14:textId="77777777" w:rsidR="005B3E56" w:rsidRDefault="005B3E56" w:rsidP="001E080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6E96F" w14:textId="77777777" w:rsidR="005B3E56" w:rsidRDefault="005B3E56" w:rsidP="001E080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48 Blocks, 145.81 km²</w:t>
            </w:r>
          </w:p>
        </w:tc>
      </w:tr>
      <w:tr w:rsidR="005B3E56" w14:paraId="76216C9B" w14:textId="77777777" w:rsidTr="001E080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E75E63" w14:textId="77777777" w:rsidR="005B3E56" w:rsidRDefault="005B3E56" w:rsidP="001E080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1CB38F" w14:textId="77777777" w:rsidR="005B3E56" w:rsidRDefault="005B3E56" w:rsidP="001E080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BARROW</w:t>
            </w:r>
          </w:p>
        </w:tc>
      </w:tr>
      <w:tr w:rsidR="005B3E56" w14:paraId="33844653" w14:textId="77777777" w:rsidTr="001E080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507994" w14:textId="77777777" w:rsidR="005B3E56" w:rsidRDefault="005B3E56" w:rsidP="001E080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552BF5" w14:textId="77777777" w:rsidR="005B3E56" w:rsidRDefault="005B3E56" w:rsidP="001E080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GEOSMART CONSULTING PTY LTD [ACN. 603 263 672]</w:t>
            </w:r>
          </w:p>
        </w:tc>
      </w:tr>
      <w:tr w:rsidR="005B3E56" w14:paraId="049CACAC" w14:textId="77777777" w:rsidTr="001E080C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48A9C57" w14:textId="77777777" w:rsidR="005B3E56" w:rsidRDefault="005B3E56" w:rsidP="001E080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CBB1CC" wp14:editId="5570B2E1">
                  <wp:extent cx="2286000" cy="2286000"/>
                  <wp:effectExtent l="0" t="0" r="0" b="0"/>
                  <wp:docPr id="1049690255" name="Picture 1049690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3E56" w14:paraId="49FE889C" w14:textId="77777777" w:rsidTr="001E080C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0998E7BA" w14:textId="77777777" w:rsidR="005B3E56" w:rsidRDefault="005B3E56" w:rsidP="001E080C"/>
        </w:tc>
      </w:tr>
    </w:tbl>
    <w:p w14:paraId="6FC9E55B" w14:textId="77777777" w:rsidR="005B3E56" w:rsidRDefault="005B3E56" w:rsidP="009506A3">
      <w:pPr>
        <w:rPr>
          <w:rFonts w:ascii="Lato" w:hAnsi="Lato" w:cs="Calibri"/>
        </w:rPr>
      </w:pPr>
    </w:p>
    <w:p w14:paraId="5895B9BE" w14:textId="051FFB78" w:rsidR="005B3E56" w:rsidRDefault="005B3E56" w:rsidP="005B3E56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64/26</w:t>
      </w:r>
    </w:p>
    <w:p w14:paraId="69367F8A" w14:textId="77777777" w:rsidR="00954460" w:rsidRDefault="00954460" w:rsidP="009506A3">
      <w:pPr>
        <w:rPr>
          <w:rFonts w:ascii="Lato" w:hAnsi="Lato" w:cs="Calibri"/>
        </w:rPr>
      </w:pPr>
    </w:p>
    <w:p w14:paraId="6AC7C319" w14:textId="77777777" w:rsidR="00954460" w:rsidRDefault="00954460" w:rsidP="009506A3">
      <w:pPr>
        <w:rPr>
          <w:rFonts w:ascii="Lato" w:hAnsi="Lato" w:cs="Calibri"/>
        </w:rPr>
      </w:pPr>
    </w:p>
    <w:p w14:paraId="0C947A7D" w14:textId="77777777" w:rsidR="00954460" w:rsidRDefault="00954460" w:rsidP="009506A3">
      <w:pPr>
        <w:rPr>
          <w:rFonts w:ascii="Lato" w:hAnsi="Lato" w:cs="Calibri"/>
        </w:rPr>
      </w:pPr>
    </w:p>
    <w:p w14:paraId="336E2C00" w14:textId="77777777" w:rsidR="005B3E56" w:rsidRPr="00DB094E" w:rsidRDefault="005B3E56" w:rsidP="005B3E56">
      <w:pPr>
        <w:autoSpaceDE w:val="0"/>
        <w:autoSpaceDN w:val="0"/>
        <w:adjustRightInd w:val="0"/>
        <w:rPr>
          <w:rFonts w:ascii="Lato" w:hAnsi="Lato" w:cs="Calibri"/>
          <w:b/>
          <w:bCs/>
        </w:rPr>
      </w:pPr>
      <w:r w:rsidRPr="00DB094E">
        <w:rPr>
          <w:rFonts w:ascii="Lato" w:hAnsi="Lato" w:cs="Calibri"/>
          <w:b/>
          <w:bCs/>
        </w:rPr>
        <w:t>Corrigendum</w:t>
      </w:r>
    </w:p>
    <w:p w14:paraId="249ACD99" w14:textId="77777777" w:rsidR="005B3E56" w:rsidRPr="00DB094E" w:rsidRDefault="005B3E56" w:rsidP="005B3E56">
      <w:pPr>
        <w:autoSpaceDE w:val="0"/>
        <w:autoSpaceDN w:val="0"/>
        <w:adjustRightInd w:val="0"/>
        <w:rPr>
          <w:rFonts w:ascii="Lato" w:hAnsi="Lato" w:cs="Calibri"/>
        </w:rPr>
      </w:pPr>
      <w:r w:rsidRPr="00DB094E">
        <w:rPr>
          <w:rFonts w:ascii="Lato" w:hAnsi="Lato" w:cs="Calibri"/>
        </w:rPr>
        <w:t>Notice Number 59/26 appearing in MN23/26 on 17 February 2026 is hereby cancelled and replaced by the following:</w:t>
      </w:r>
    </w:p>
    <w:p w14:paraId="6AB4090B" w14:textId="77777777" w:rsidR="005B3E56" w:rsidRDefault="005B3E56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5B3E56" w14:paraId="26AF2D95" w14:textId="77777777" w:rsidTr="001E080C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3AC317C8" w14:textId="77777777" w:rsidR="005B3E56" w:rsidRDefault="005B3E56" w:rsidP="001E080C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69741DFC" w14:textId="77777777" w:rsidR="005B3E56" w:rsidRDefault="005B3E56" w:rsidP="001E080C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5B3E56" w14:paraId="71CD66FF" w14:textId="77777777" w:rsidTr="001E080C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46939" w14:textId="77777777" w:rsidR="005B3E56" w:rsidRDefault="005B3E56" w:rsidP="001E080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57D1B" w14:textId="77777777" w:rsidR="005B3E56" w:rsidRDefault="005B3E56" w:rsidP="001E080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30818</w:t>
            </w:r>
          </w:p>
        </w:tc>
      </w:tr>
      <w:tr w:rsidR="005B3E56" w14:paraId="3F5826B0" w14:textId="77777777" w:rsidTr="001E080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53DF1" w14:textId="77777777" w:rsidR="005B3E56" w:rsidRDefault="005B3E56" w:rsidP="001E080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649C0" w14:textId="77777777" w:rsidR="005B3E56" w:rsidRDefault="005B3E56" w:rsidP="001E080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17 February 2026</w:t>
            </w:r>
          </w:p>
        </w:tc>
      </w:tr>
      <w:tr w:rsidR="005B3E56" w14:paraId="0849B03B" w14:textId="77777777" w:rsidTr="001E080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D102E8" w14:textId="77777777" w:rsidR="005B3E56" w:rsidRDefault="005B3E56" w:rsidP="001E080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69575E" w14:textId="77777777" w:rsidR="005B3E56" w:rsidRDefault="005B3E56" w:rsidP="001E080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57 Blocks, 184.61 km²</w:t>
            </w:r>
          </w:p>
        </w:tc>
      </w:tr>
      <w:tr w:rsidR="005B3E56" w14:paraId="45E14F51" w14:textId="77777777" w:rsidTr="001E080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FA7D4F" w14:textId="77777777" w:rsidR="005B3E56" w:rsidRDefault="005B3E56" w:rsidP="001E080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60A2D" w14:textId="77777777" w:rsidR="005B3E56" w:rsidRDefault="005B3E56" w:rsidP="001E080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VICTORIA RIVER DOWNS</w:t>
            </w:r>
          </w:p>
        </w:tc>
      </w:tr>
      <w:tr w:rsidR="005B3E56" w14:paraId="00A937CC" w14:textId="77777777" w:rsidTr="001E080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ACB0A3" w14:textId="77777777" w:rsidR="005B3E56" w:rsidRDefault="005B3E56" w:rsidP="001E080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0151BA" w14:textId="77777777" w:rsidR="005B3E56" w:rsidRDefault="005B3E56" w:rsidP="001E080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RIPPLE RESOURCES PTY LTD [ACN. 127 220 768]</w:t>
            </w:r>
          </w:p>
        </w:tc>
      </w:tr>
      <w:tr w:rsidR="005B3E56" w14:paraId="612630F3" w14:textId="77777777" w:rsidTr="001E080C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6CE3DCF" w14:textId="77777777" w:rsidR="005B3E56" w:rsidRDefault="005B3E56" w:rsidP="001E080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D65F8F" wp14:editId="7CC5D116">
                  <wp:extent cx="2352675" cy="2352675"/>
                  <wp:effectExtent l="0" t="0" r="9525" b="9525"/>
                  <wp:docPr id="110428063" name="Picture 110428063" descr="A black and white drawing of a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drawing of a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3E56" w14:paraId="1601A2FC" w14:textId="77777777" w:rsidTr="001E080C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1130BE4F" w14:textId="77777777" w:rsidR="005B3E56" w:rsidRDefault="005B3E56" w:rsidP="001E080C"/>
        </w:tc>
      </w:tr>
    </w:tbl>
    <w:p w14:paraId="0FFF11D3" w14:textId="77777777" w:rsidR="005B3E56" w:rsidRDefault="005B3E56" w:rsidP="009506A3">
      <w:pPr>
        <w:rPr>
          <w:rFonts w:ascii="Lato" w:hAnsi="Lato" w:cs="Calibri"/>
        </w:rPr>
      </w:pPr>
    </w:p>
    <w:p w14:paraId="0F5DD517" w14:textId="75E0D971" w:rsidR="005B3E56" w:rsidRDefault="005B3E56" w:rsidP="005B3E56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65/26</w:t>
      </w:r>
    </w:p>
    <w:p w14:paraId="372BD02C" w14:textId="77777777" w:rsidR="00954460" w:rsidRDefault="00954460" w:rsidP="009506A3">
      <w:pPr>
        <w:rPr>
          <w:rFonts w:ascii="Lato" w:hAnsi="Lato" w:cs="Calibri"/>
        </w:rPr>
      </w:pPr>
    </w:p>
    <w:p w14:paraId="26DDFBC2" w14:textId="77777777" w:rsidR="00954460" w:rsidRDefault="00954460" w:rsidP="009506A3">
      <w:pPr>
        <w:rPr>
          <w:rFonts w:ascii="Lato" w:hAnsi="Lato" w:cs="Calibri"/>
        </w:rPr>
      </w:pPr>
    </w:p>
    <w:p w14:paraId="2D0FF7CD" w14:textId="77777777" w:rsidR="00954460" w:rsidRDefault="00954460" w:rsidP="009506A3">
      <w:pPr>
        <w:rPr>
          <w:rFonts w:ascii="Lato" w:hAnsi="Lato" w:cs="Calibri"/>
        </w:rPr>
      </w:pPr>
    </w:p>
    <w:p w14:paraId="58A24166" w14:textId="77777777" w:rsidR="00954460" w:rsidRDefault="00954460" w:rsidP="009506A3">
      <w:pPr>
        <w:rPr>
          <w:rFonts w:ascii="Lato" w:hAnsi="Lato" w:cs="Calibri"/>
        </w:rPr>
      </w:pPr>
    </w:p>
    <w:p w14:paraId="63B3BC4C" w14:textId="77777777" w:rsidR="00954460" w:rsidRDefault="00954460" w:rsidP="009506A3">
      <w:pPr>
        <w:rPr>
          <w:rFonts w:ascii="Lato" w:hAnsi="Lato" w:cs="Calibri"/>
        </w:rPr>
      </w:pPr>
    </w:p>
    <w:p w14:paraId="014B8C13" w14:textId="77777777" w:rsidR="00954460" w:rsidRDefault="00954460" w:rsidP="009506A3">
      <w:pPr>
        <w:rPr>
          <w:rFonts w:ascii="Lato" w:hAnsi="Lato" w:cs="Calibri"/>
        </w:rPr>
      </w:pPr>
    </w:p>
    <w:p w14:paraId="4A496DEC" w14:textId="77777777" w:rsidR="00954460" w:rsidRDefault="00954460" w:rsidP="009506A3">
      <w:pPr>
        <w:rPr>
          <w:rFonts w:ascii="Lato" w:hAnsi="Lato" w:cs="Calibri"/>
        </w:rPr>
      </w:pPr>
    </w:p>
    <w:p w14:paraId="7E0AD956" w14:textId="77777777" w:rsidR="00954460" w:rsidRDefault="00954460" w:rsidP="009506A3">
      <w:pPr>
        <w:rPr>
          <w:rFonts w:ascii="Lato" w:hAnsi="Lato" w:cs="Calibri"/>
        </w:rPr>
      </w:pPr>
    </w:p>
    <w:p w14:paraId="0140C569" w14:textId="77777777" w:rsidR="00954460" w:rsidRDefault="00954460" w:rsidP="009506A3">
      <w:pPr>
        <w:rPr>
          <w:rFonts w:ascii="Lato" w:hAnsi="Lato" w:cs="Calibri"/>
        </w:rPr>
      </w:pPr>
    </w:p>
    <w:p w14:paraId="2CE208B7" w14:textId="77777777" w:rsidR="00954460" w:rsidRDefault="00954460" w:rsidP="009506A3">
      <w:pPr>
        <w:rPr>
          <w:rFonts w:ascii="Lato" w:hAnsi="Lato" w:cs="Calibri"/>
        </w:rPr>
      </w:pPr>
    </w:p>
    <w:p w14:paraId="76751777" w14:textId="77777777" w:rsidR="00954460" w:rsidRDefault="00954460" w:rsidP="009506A3">
      <w:pPr>
        <w:rPr>
          <w:rFonts w:ascii="Lato" w:hAnsi="Lato" w:cs="Calibri"/>
        </w:rPr>
      </w:pPr>
    </w:p>
    <w:p w14:paraId="05122469" w14:textId="77777777" w:rsidR="00954460" w:rsidRDefault="00954460" w:rsidP="009506A3">
      <w:pPr>
        <w:rPr>
          <w:rFonts w:ascii="Lato" w:hAnsi="Lato" w:cs="Calibri"/>
        </w:rPr>
      </w:pPr>
    </w:p>
    <w:p w14:paraId="240B88DE" w14:textId="77777777" w:rsidR="00954460" w:rsidRDefault="00954460" w:rsidP="009506A3">
      <w:pPr>
        <w:rPr>
          <w:rFonts w:ascii="Lato" w:hAnsi="Lato" w:cs="Calibri"/>
        </w:rPr>
      </w:pPr>
    </w:p>
    <w:p w14:paraId="698E7361" w14:textId="77777777" w:rsidR="00954460" w:rsidRDefault="00954460" w:rsidP="009506A3">
      <w:pPr>
        <w:rPr>
          <w:rFonts w:ascii="Lato" w:hAnsi="Lato" w:cs="Calibri"/>
        </w:rPr>
      </w:pPr>
    </w:p>
    <w:p w14:paraId="18ED3C10" w14:textId="77777777" w:rsidR="00954460" w:rsidRDefault="00954460" w:rsidP="009506A3">
      <w:pPr>
        <w:rPr>
          <w:rFonts w:ascii="Lato" w:hAnsi="Lato" w:cs="Calibri"/>
        </w:rPr>
      </w:pPr>
    </w:p>
    <w:p w14:paraId="6025F3E6" w14:textId="77777777" w:rsidR="00954460" w:rsidRDefault="00954460" w:rsidP="009506A3">
      <w:pPr>
        <w:rPr>
          <w:rFonts w:ascii="Lato" w:hAnsi="Lato" w:cs="Calibri"/>
        </w:rPr>
      </w:pPr>
    </w:p>
    <w:p w14:paraId="51B5DEA7" w14:textId="77777777" w:rsidR="00954460" w:rsidRDefault="00954460" w:rsidP="009506A3">
      <w:pPr>
        <w:rPr>
          <w:rFonts w:ascii="Lato" w:hAnsi="Lato" w:cs="Calibri"/>
        </w:rPr>
      </w:pPr>
    </w:p>
    <w:sectPr w:rsidR="00954460">
      <w:headerReference w:type="default" r:id="rId11"/>
      <w:footerReference w:type="default" r:id="rId12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6409" w14:textId="77777777" w:rsidR="005B3E56" w:rsidRDefault="005B3E56">
      <w:r>
        <w:separator/>
      </w:r>
    </w:p>
  </w:endnote>
  <w:endnote w:type="continuationSeparator" w:id="0">
    <w:p w14:paraId="18BB736E" w14:textId="77777777" w:rsidR="005B3E56" w:rsidRDefault="005B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490AD3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70311698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75DEB" w14:textId="77777777" w:rsidR="005B3E56" w:rsidRDefault="005B3E56">
      <w:r>
        <w:separator/>
      </w:r>
    </w:p>
  </w:footnote>
  <w:footnote w:type="continuationSeparator" w:id="0">
    <w:p w14:paraId="5EA04AE1" w14:textId="77777777" w:rsidR="005B3E56" w:rsidRDefault="005B3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1776DD08" w14:textId="77777777" w:rsidTr="00D75929">
      <w:trPr>
        <w:trHeight w:val="993"/>
      </w:trPr>
      <w:tc>
        <w:tcPr>
          <w:tcW w:w="3426" w:type="dxa"/>
          <w:vAlign w:val="center"/>
        </w:tcPr>
        <w:p w14:paraId="67022A22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7634A541" wp14:editId="5CB4B629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59173AC8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6B370217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38581ABA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1BBD188A" wp14:editId="40633136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994B84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59F2FC4A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BD188A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7E994B84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59F2FC4A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27061A7A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0328A0C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1DE6AC07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5624ED4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863BE9B" wp14:editId="65941FEA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7A0ACB26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460A305B" w14:textId="1B789A45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5B3E56">
            <w:rPr>
              <w:rFonts w:ascii="Lato" w:hAnsi="Lato"/>
              <w:b/>
              <w:noProof/>
            </w:rPr>
            <w:t>25</w:t>
          </w:r>
          <w:r w:rsidR="00224E64">
            <w:rPr>
              <w:rFonts w:ascii="Lato" w:hAnsi="Lato"/>
              <w:b/>
              <w:noProof/>
            </w:rPr>
            <w:t>/</w:t>
          </w:r>
          <w:r w:rsidR="005B3E56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0FEDF298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36807B66" w14:textId="59F23BD4" w:rsidR="0031671D" w:rsidRPr="003D08EC" w:rsidRDefault="005B3E56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23</w:t>
          </w:r>
          <w:r w:rsidR="00224E64">
            <w:rPr>
              <w:rFonts w:ascii="Lato" w:hAnsi="Lato"/>
              <w:b/>
            </w:rPr>
            <w:t xml:space="preserve"> </w:t>
          </w:r>
          <w:r>
            <w:rPr>
              <w:rFonts w:ascii="Lato" w:hAnsi="Lato"/>
              <w:b/>
            </w:rPr>
            <w:t>February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0B205B82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56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37D9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3E56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61CE241"/>
  <w15:docId w15:val="{7B6F6A96-0D3C-43C7-92BF-D7868D4C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E5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1</TotalTime>
  <Pages>1</Pages>
  <Words>175</Words>
  <Characters>884</Characters>
  <Application>Microsoft Office Word</Application>
  <DocSecurity>0</DocSecurity>
  <Lines>58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 Territory Government</dc:creator>
  <cp:lastModifiedBy>Elle Chamberlain</cp:lastModifiedBy>
  <cp:revision>1</cp:revision>
  <cp:lastPrinted>2017-01-25T02:36:00Z</cp:lastPrinted>
  <dcterms:created xsi:type="dcterms:W3CDTF">2026-02-23T00:52:00Z</dcterms:created>
  <dcterms:modified xsi:type="dcterms:W3CDTF">2026-02-23T00:54:00Z</dcterms:modified>
</cp:coreProperties>
</file>