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6870B4" w14:paraId="66B3B3D9" w14:textId="77777777" w:rsidTr="00E93A1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14BEB02" w14:textId="77777777" w:rsidR="006870B4" w:rsidRDefault="006870B4" w:rsidP="00E93A16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78837886" w14:textId="77777777" w:rsidR="006870B4" w:rsidRDefault="006870B4" w:rsidP="00E93A16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6870B4" w14:paraId="7FBF4EDE" w14:textId="77777777" w:rsidTr="00E93A16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77FC0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C9C27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32329</w:t>
            </w:r>
          </w:p>
        </w:tc>
      </w:tr>
      <w:tr w:rsidR="006870B4" w14:paraId="4FCA58AE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19E85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B4888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February 2026</w:t>
            </w:r>
          </w:p>
        </w:tc>
      </w:tr>
      <w:tr w:rsidR="006870B4" w14:paraId="728F373D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8EBCC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AA9C1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 Blocks, 71.76 km²</w:t>
            </w:r>
          </w:p>
        </w:tc>
      </w:tr>
      <w:tr w:rsidR="006870B4" w14:paraId="4ED05D75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70F2D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E2077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HELEN</w:t>
            </w:r>
          </w:p>
        </w:tc>
      </w:tr>
      <w:tr w:rsidR="006870B4" w14:paraId="095D67C7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E1E75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336E3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BAUDIN RESOURCES PTY LTD [ACN. 618 455 593]</w:t>
            </w:r>
          </w:p>
        </w:tc>
      </w:tr>
      <w:tr w:rsidR="006870B4" w14:paraId="71D56612" w14:textId="77777777" w:rsidTr="00E93A1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5F62F171" w14:textId="77777777" w:rsidR="006870B4" w:rsidRDefault="006870B4" w:rsidP="00E93A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C77497" wp14:editId="67D0B552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0B4" w14:paraId="4B43A96C" w14:textId="77777777" w:rsidTr="00E93A16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2B9C191" w14:textId="77777777" w:rsidR="006870B4" w:rsidRDefault="006870B4" w:rsidP="00E93A16"/>
        </w:tc>
      </w:tr>
    </w:tbl>
    <w:p w14:paraId="29E463C0" w14:textId="77777777" w:rsidR="00954460" w:rsidRDefault="00954460" w:rsidP="009506A3">
      <w:pPr>
        <w:rPr>
          <w:rFonts w:ascii="Lato" w:hAnsi="Lato" w:cs="Calibri"/>
        </w:rPr>
      </w:pPr>
    </w:p>
    <w:p w14:paraId="3537154D" w14:textId="3247C363" w:rsidR="006870B4" w:rsidRPr="006874B1" w:rsidRDefault="006870B4" w:rsidP="006870B4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47/26</w:t>
      </w:r>
    </w:p>
    <w:p w14:paraId="39D388CE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6870B4" w14:paraId="5A01625C" w14:textId="77777777" w:rsidTr="00E93A1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623EE3C" w14:textId="77777777" w:rsidR="006870B4" w:rsidRDefault="006870B4" w:rsidP="00E93A16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B774790" w14:textId="77777777" w:rsidR="006870B4" w:rsidRDefault="006870B4" w:rsidP="00E93A16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6870B4" w14:paraId="00398AC8" w14:textId="77777777" w:rsidTr="00E93A16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757CA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F973B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33276</w:t>
            </w:r>
          </w:p>
        </w:tc>
      </w:tr>
      <w:tr w:rsidR="006870B4" w14:paraId="2F106FBC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DC4B1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F9051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February 2026</w:t>
            </w:r>
          </w:p>
        </w:tc>
      </w:tr>
      <w:tr w:rsidR="006870B4" w14:paraId="384E6518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B3FF6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190D6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61 Blocks, 197.46 km²</w:t>
            </w:r>
          </w:p>
        </w:tc>
      </w:tr>
      <w:tr w:rsidR="006870B4" w14:paraId="377BC7BC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90D3B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D5D29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DALMORE</w:t>
            </w:r>
          </w:p>
        </w:tc>
      </w:tr>
      <w:tr w:rsidR="006870B4" w14:paraId="0F970246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A48F9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E2B7B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BARKLY OPERATIONS PTY LTD [ACN. 641 856 706]</w:t>
            </w:r>
          </w:p>
        </w:tc>
      </w:tr>
      <w:tr w:rsidR="006870B4" w14:paraId="1F69EE0E" w14:textId="77777777" w:rsidTr="00E93A1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F3F032F" w14:textId="77777777" w:rsidR="006870B4" w:rsidRDefault="006870B4" w:rsidP="00E93A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C601A8" wp14:editId="023A7B7A">
                  <wp:extent cx="2286000" cy="2286000"/>
                  <wp:effectExtent l="0" t="0" r="0" b="0"/>
                  <wp:docPr id="1167881045" name="Picture 116788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0B4" w14:paraId="13BA93D5" w14:textId="77777777" w:rsidTr="00E93A16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DDE499B" w14:textId="77777777" w:rsidR="006870B4" w:rsidRDefault="006870B4" w:rsidP="00E93A16"/>
        </w:tc>
      </w:tr>
    </w:tbl>
    <w:p w14:paraId="03340854" w14:textId="77777777" w:rsidR="00954460" w:rsidRDefault="00954460" w:rsidP="009506A3">
      <w:pPr>
        <w:rPr>
          <w:rFonts w:ascii="Lato" w:hAnsi="Lato" w:cs="Calibri"/>
        </w:rPr>
      </w:pPr>
    </w:p>
    <w:p w14:paraId="602AB0D0" w14:textId="3D1FF164" w:rsidR="006870B4" w:rsidRDefault="006870B4" w:rsidP="006870B4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48/26</w:t>
      </w:r>
    </w:p>
    <w:p w14:paraId="7E30288C" w14:textId="77777777" w:rsidR="00954460" w:rsidRDefault="00954460" w:rsidP="009506A3">
      <w:pPr>
        <w:rPr>
          <w:rFonts w:ascii="Lato" w:hAnsi="Lato" w:cs="Calibri"/>
        </w:rPr>
      </w:pPr>
    </w:p>
    <w:p w14:paraId="18907F3F" w14:textId="77777777" w:rsidR="00954460" w:rsidRDefault="00954460" w:rsidP="009506A3">
      <w:pPr>
        <w:rPr>
          <w:rFonts w:ascii="Lato" w:hAnsi="Lato" w:cs="Calibri"/>
        </w:rPr>
      </w:pPr>
    </w:p>
    <w:p w14:paraId="7A6E4C28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6870B4" w14:paraId="3FCC0E0E" w14:textId="77777777" w:rsidTr="00E93A1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377474B" w14:textId="77777777" w:rsidR="006870B4" w:rsidRDefault="006870B4" w:rsidP="00E93A16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1F6B009" w14:textId="77777777" w:rsidR="006870B4" w:rsidRDefault="006870B4" w:rsidP="00E93A16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6870B4" w14:paraId="31E7C22C" w14:textId="77777777" w:rsidTr="00E93A16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3FF30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18E95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33429</w:t>
            </w:r>
          </w:p>
        </w:tc>
      </w:tr>
      <w:tr w:rsidR="006870B4" w14:paraId="370E4A94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0D5DF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99537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04 February 2026</w:t>
            </w:r>
          </w:p>
        </w:tc>
      </w:tr>
      <w:tr w:rsidR="006870B4" w14:paraId="4094A7C2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FE350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03BD9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91 Blocks, 295.31 km²</w:t>
            </w:r>
          </w:p>
        </w:tc>
      </w:tr>
      <w:tr w:rsidR="006870B4" w14:paraId="69B1195C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49299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8B83F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NEWRY</w:t>
            </w:r>
          </w:p>
        </w:tc>
      </w:tr>
      <w:tr w:rsidR="006870B4" w14:paraId="04CF0FE4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6BB68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06E94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ROSEWOOD MINERALS PTY LTD [ACN. 653 271 179]</w:t>
            </w:r>
          </w:p>
        </w:tc>
      </w:tr>
      <w:tr w:rsidR="006870B4" w14:paraId="465707E5" w14:textId="77777777" w:rsidTr="00E93A1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6A1556E" w14:textId="77777777" w:rsidR="006870B4" w:rsidRDefault="006870B4" w:rsidP="00E93A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0C56AD" wp14:editId="594F5160">
                  <wp:extent cx="2171700" cy="2171700"/>
                  <wp:effectExtent l="0" t="0" r="0" b="0"/>
                  <wp:docPr id="549140507" name="Picture 549140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0B4" w14:paraId="2F87FD47" w14:textId="77777777" w:rsidTr="00E93A16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13D6B91B" w14:textId="77777777" w:rsidR="006870B4" w:rsidRDefault="006870B4" w:rsidP="00E93A16"/>
        </w:tc>
      </w:tr>
    </w:tbl>
    <w:p w14:paraId="7773E01C" w14:textId="77777777" w:rsidR="006870B4" w:rsidRDefault="006870B4" w:rsidP="009506A3">
      <w:pPr>
        <w:rPr>
          <w:rFonts w:ascii="Lato" w:hAnsi="Lato" w:cs="Calibri"/>
        </w:rPr>
      </w:pPr>
    </w:p>
    <w:p w14:paraId="3F0966A4" w14:textId="2C4B10DB" w:rsidR="006870B4" w:rsidRDefault="006870B4" w:rsidP="006870B4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49/26</w:t>
      </w:r>
    </w:p>
    <w:p w14:paraId="746C842D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6870B4" w14:paraId="7FA7A44A" w14:textId="77777777" w:rsidTr="00E93A1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0815C2A" w14:textId="77777777" w:rsidR="006870B4" w:rsidRDefault="006870B4" w:rsidP="00E93A16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DB97AC4" w14:textId="77777777" w:rsidR="006870B4" w:rsidRDefault="006870B4" w:rsidP="00E93A16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6870B4" w14:paraId="2E9CFF05" w14:textId="77777777" w:rsidTr="00E93A16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6AB15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E3CBD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33442</w:t>
            </w:r>
          </w:p>
        </w:tc>
      </w:tr>
      <w:tr w:rsidR="006870B4" w14:paraId="51D157BD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02CEB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825DD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04 February 2026</w:t>
            </w:r>
          </w:p>
        </w:tc>
      </w:tr>
      <w:tr w:rsidR="006870B4" w14:paraId="319C9A2F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FE04C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CC05D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139 Blocks, 453.62 km²</w:t>
            </w:r>
          </w:p>
        </w:tc>
      </w:tr>
      <w:tr w:rsidR="006870B4" w14:paraId="61822889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3D437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12555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WATERLOO</w:t>
            </w:r>
          </w:p>
        </w:tc>
      </w:tr>
      <w:tr w:rsidR="006870B4" w14:paraId="74F85B01" w14:textId="77777777" w:rsidTr="00E93A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9F6DF" w14:textId="77777777" w:rsidR="006870B4" w:rsidRDefault="006870B4" w:rsidP="00E93A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0A073" w14:textId="77777777" w:rsidR="006870B4" w:rsidRDefault="006870B4" w:rsidP="00E93A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ROSEWOOD MINERALS PTY LTD [ACN. 653 271 179]</w:t>
            </w:r>
          </w:p>
        </w:tc>
      </w:tr>
      <w:tr w:rsidR="006870B4" w14:paraId="7674732F" w14:textId="77777777" w:rsidTr="00E93A1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6C81FAF" w14:textId="77777777" w:rsidR="006870B4" w:rsidRDefault="006870B4" w:rsidP="00E93A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15535F" wp14:editId="08E521D3">
                  <wp:extent cx="2247900" cy="2247900"/>
                  <wp:effectExtent l="0" t="0" r="0" b="0"/>
                  <wp:docPr id="89955642" name="Picture 89955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0B4" w14:paraId="2FB05E10" w14:textId="77777777" w:rsidTr="00E93A16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C73C097" w14:textId="77777777" w:rsidR="006870B4" w:rsidRDefault="006870B4" w:rsidP="00E93A16"/>
        </w:tc>
      </w:tr>
    </w:tbl>
    <w:p w14:paraId="0217B70D" w14:textId="77777777" w:rsidR="00954460" w:rsidRDefault="00954460" w:rsidP="009506A3">
      <w:pPr>
        <w:rPr>
          <w:rFonts w:ascii="Lato" w:hAnsi="Lato" w:cs="Calibri"/>
        </w:rPr>
      </w:pPr>
    </w:p>
    <w:p w14:paraId="05860BFB" w14:textId="64FE048D" w:rsidR="006870B4" w:rsidRDefault="006870B4" w:rsidP="006870B4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50/26</w:t>
      </w:r>
    </w:p>
    <w:p w14:paraId="6F75A4B5" w14:textId="77777777" w:rsidR="00954460" w:rsidRDefault="00954460" w:rsidP="009506A3">
      <w:pPr>
        <w:rPr>
          <w:rFonts w:ascii="Lato" w:hAnsi="Lato" w:cs="Calibri"/>
        </w:rPr>
      </w:pPr>
    </w:p>
    <w:p w14:paraId="0F3C9CCF" w14:textId="77777777" w:rsidR="00954460" w:rsidRDefault="00954460" w:rsidP="009506A3">
      <w:pPr>
        <w:rPr>
          <w:rFonts w:ascii="Lato" w:hAnsi="Lato" w:cs="Calibri"/>
        </w:rPr>
      </w:pPr>
    </w:p>
    <w:p w14:paraId="235857CA" w14:textId="77777777" w:rsidR="00954460" w:rsidRDefault="00954460" w:rsidP="009506A3">
      <w:pPr>
        <w:rPr>
          <w:rFonts w:ascii="Lato" w:hAnsi="Lato" w:cs="Calibri"/>
        </w:rPr>
      </w:pPr>
    </w:p>
    <w:sectPr w:rsidR="009544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8C52" w14:textId="77777777" w:rsidR="00CD067F" w:rsidRDefault="00CD067F">
      <w:r>
        <w:separator/>
      </w:r>
    </w:p>
  </w:endnote>
  <w:endnote w:type="continuationSeparator" w:id="0">
    <w:p w14:paraId="15D9E6E6" w14:textId="77777777" w:rsidR="00CD067F" w:rsidRDefault="00CD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3452" w14:textId="77777777" w:rsidR="006870B4" w:rsidRDefault="00687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5DF000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32CD1980" w14:textId="77777777" w:rsidR="002D4BE0" w:rsidRDefault="002D4BE0" w:rsidP="002D4B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0961" w14:textId="77777777" w:rsidR="006870B4" w:rsidRDefault="0068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3AEC" w14:textId="77777777" w:rsidR="00CD067F" w:rsidRDefault="00CD067F">
      <w:r>
        <w:separator/>
      </w:r>
    </w:p>
  </w:footnote>
  <w:footnote w:type="continuationSeparator" w:id="0">
    <w:p w14:paraId="47AAB21D" w14:textId="77777777" w:rsidR="00CD067F" w:rsidRDefault="00CD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1786" w14:textId="77777777" w:rsidR="006870B4" w:rsidRDefault="00687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67300DBB" w14:textId="77777777" w:rsidTr="00D75929">
      <w:trPr>
        <w:trHeight w:val="993"/>
      </w:trPr>
      <w:tc>
        <w:tcPr>
          <w:tcW w:w="3426" w:type="dxa"/>
          <w:vAlign w:val="center"/>
        </w:tcPr>
        <w:p w14:paraId="7ED6950B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6560DF2D" wp14:editId="505EB7D9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920C39B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8FCC77B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247DA00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5CBFD09A" wp14:editId="45B29CCE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036C8D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05680982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BFD09A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13036C8D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05680982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027157C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14062D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E1C1F1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7E13EBA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70366426" wp14:editId="71ACF36C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74D8CC7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398BA68F" w14:textId="5E7F40E7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6870B4">
            <w:rPr>
              <w:rFonts w:ascii="Lato" w:hAnsi="Lato"/>
              <w:b/>
              <w:noProof/>
            </w:rPr>
            <w:t>18</w:t>
          </w:r>
          <w:r w:rsidR="00224E64">
            <w:rPr>
              <w:rFonts w:ascii="Lato" w:hAnsi="Lato"/>
              <w:b/>
              <w:noProof/>
            </w:rPr>
            <w:t>/</w:t>
          </w:r>
          <w:r w:rsidR="006870B4">
            <w:rPr>
              <w:rFonts w:ascii="Lato" w:hAnsi="Lato"/>
              <w:b/>
              <w:noProof/>
            </w:rPr>
            <w:t xml:space="preserve">26 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3D819DCE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308FCA38" w14:textId="32472B5E" w:rsidR="0031671D" w:rsidRPr="003D08EC" w:rsidRDefault="006870B4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06</w:t>
          </w:r>
          <w:r w:rsidR="00224E64">
            <w:rPr>
              <w:rFonts w:ascii="Lato" w:hAnsi="Lato"/>
              <w:b/>
            </w:rPr>
            <w:t xml:space="preserve"> </w:t>
          </w:r>
          <w:r>
            <w:rPr>
              <w:rFonts w:ascii="Lato" w:hAnsi="Lato"/>
              <w:b/>
            </w:rPr>
            <w:t>February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51E7E3F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E8FD" w14:textId="77777777" w:rsidR="006870B4" w:rsidRDefault="00687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B4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0A53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1669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0B4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349E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05A8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D067F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4914969"/>
  <w15:docId w15:val="{CF63AF80-E084-4F9B-89E2-780D28EE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0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NorthernTerritoryGovernment@ntgov.onmicrosoft.com</dc:creator>
  <cp:lastModifiedBy>Kumar Dangi</cp:lastModifiedBy>
  <cp:revision>2</cp:revision>
  <cp:lastPrinted>2017-01-25T02:36:00Z</cp:lastPrinted>
  <dcterms:created xsi:type="dcterms:W3CDTF">2026-02-06T04:13:00Z</dcterms:created>
  <dcterms:modified xsi:type="dcterms:W3CDTF">2026-02-06T06:21:00Z</dcterms:modified>
</cp:coreProperties>
</file>