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5539BD" w14:paraId="62B3EC9D" w14:textId="77777777" w:rsidTr="006342EA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91E80" w14:textId="77777777" w:rsidR="005539BD" w:rsidRDefault="005539BD" w:rsidP="006342EA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5539BD" w14:paraId="49A666B2" w14:textId="77777777" w:rsidTr="006342EA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B893441" w14:textId="77777777" w:rsidR="005539BD" w:rsidRDefault="005539BD" w:rsidP="006342EA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5539BD" w14:paraId="75E97CB2" w14:textId="77777777" w:rsidTr="006342EA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BEA6A4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0B8B3E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Mineral Authority 33261</w:t>
            </w:r>
          </w:p>
        </w:tc>
      </w:tr>
      <w:tr w:rsidR="005539BD" w14:paraId="07392B89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61BB31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70A76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 January 2026, for a period of 5 Years</w:t>
            </w:r>
          </w:p>
        </w:tc>
      </w:tr>
      <w:tr w:rsidR="005539BD" w14:paraId="771EEB5D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47D201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5042C8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28.00 Hectares</w:t>
            </w:r>
          </w:p>
        </w:tc>
      </w:tr>
      <w:tr w:rsidR="005539BD" w14:paraId="090E4571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84086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104AB2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KOOLPINYAH</w:t>
            </w:r>
          </w:p>
        </w:tc>
      </w:tr>
      <w:tr w:rsidR="005539BD" w14:paraId="6BEA6F39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8AAB10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D14253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OSTOJIC GROUP PTY LTD* [ACN. 009 629 805]</w:t>
            </w:r>
          </w:p>
        </w:tc>
      </w:tr>
      <w:tr w:rsidR="005539BD" w14:paraId="422D204B" w14:textId="77777777" w:rsidTr="006342EA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9CE54" w14:textId="77777777" w:rsidR="005539BD" w:rsidRDefault="005539BD" w:rsidP="006342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988C60" wp14:editId="3F9F0544">
                  <wp:extent cx="2286000" cy="2286000"/>
                  <wp:effectExtent l="0" t="0" r="0" b="0"/>
                  <wp:docPr id="1" name="Picture 1" descr="A rectangular area with a black outlin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ctangular area with a black outlin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9BD" w14:paraId="297CD8DE" w14:textId="77777777" w:rsidTr="006342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46D" w14:textId="77777777" w:rsidR="005539BD" w:rsidRDefault="005539BD" w:rsidP="006342EA"/>
        </w:tc>
      </w:tr>
    </w:tbl>
    <w:p w14:paraId="05CC25C7" w14:textId="77777777" w:rsidR="00954460" w:rsidRDefault="00954460" w:rsidP="009506A3">
      <w:pPr>
        <w:rPr>
          <w:rFonts w:ascii="Lato" w:hAnsi="Lato" w:cs="Calibri"/>
        </w:rPr>
      </w:pPr>
    </w:p>
    <w:p w14:paraId="4A4E79AF" w14:textId="548A4C4B" w:rsidR="005539BD" w:rsidRPr="006874B1" w:rsidRDefault="005539BD" w:rsidP="005539BD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10/26</w:t>
      </w:r>
    </w:p>
    <w:p w14:paraId="03D2035C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5539BD" w14:paraId="62CAD7AD" w14:textId="77777777" w:rsidTr="006342EA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0F52E" w14:textId="77777777" w:rsidR="005539BD" w:rsidRDefault="005539BD" w:rsidP="006342EA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5539BD" w14:paraId="76371C3E" w14:textId="77777777" w:rsidTr="006342EA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AC0EC54" w14:textId="77777777" w:rsidR="005539BD" w:rsidRDefault="005539BD" w:rsidP="006342EA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5539BD" w14:paraId="4DD4B5A7" w14:textId="77777777" w:rsidTr="006342EA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36C89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7A0E8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33940</w:t>
            </w:r>
          </w:p>
        </w:tc>
      </w:tr>
      <w:tr w:rsidR="005539BD" w14:paraId="42BAC34B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9AB8B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6F892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 January 2026, for a period of 5 Years</w:t>
            </w:r>
          </w:p>
        </w:tc>
      </w:tr>
      <w:tr w:rsidR="005539BD" w14:paraId="4604F7D2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E2EE50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D3347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68.86 Hectares</w:t>
            </w:r>
          </w:p>
        </w:tc>
      </w:tr>
      <w:tr w:rsidR="005539BD" w14:paraId="55715017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402A3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060EC3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NOONAMAH</w:t>
            </w:r>
          </w:p>
        </w:tc>
      </w:tr>
      <w:tr w:rsidR="005539BD" w14:paraId="4DA82B8B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1A68EE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3865DA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50% OSTOJIC GROUP PTY LTD* [ACN. 009 629 805], 50% TRISTAR INDUSTRIES PTY LTD [ACN. 009 647 321]</w:t>
            </w:r>
          </w:p>
        </w:tc>
      </w:tr>
      <w:tr w:rsidR="005539BD" w14:paraId="2E00B640" w14:textId="77777777" w:rsidTr="006342EA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B5B0C" w14:textId="77777777" w:rsidR="005539BD" w:rsidRDefault="005539BD" w:rsidP="006342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F60083" wp14:editId="7D8B8EC8">
                  <wp:extent cx="2286000" cy="2286000"/>
                  <wp:effectExtent l="0" t="0" r="0" b="0"/>
                  <wp:docPr id="134709348" name="Picture 134709348" descr="A rectangular rectangle with a rectangle and a rectangular rectangle with a rectangular rectangle with a rectangular rectangle with a rectangular rectangle with a rectangular rectangle with a rectangular rectang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09348" name="Picture 134709348" descr="A rectangular rectangle with a rectangle and a rectangular rectangle with a rectangular rectangle with a rectangular rectangle with a rectangular rectangle with a rectangular rectangle with a rectangular rectang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9BD" w14:paraId="32104363" w14:textId="77777777" w:rsidTr="006342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563" w14:textId="77777777" w:rsidR="005539BD" w:rsidRDefault="005539BD" w:rsidP="006342EA"/>
        </w:tc>
      </w:tr>
    </w:tbl>
    <w:p w14:paraId="2AD79F83" w14:textId="77777777" w:rsidR="00954460" w:rsidRDefault="00954460" w:rsidP="009506A3">
      <w:pPr>
        <w:rPr>
          <w:rFonts w:ascii="Lato" w:hAnsi="Lato" w:cs="Calibri"/>
        </w:rPr>
      </w:pPr>
    </w:p>
    <w:p w14:paraId="64DD584B" w14:textId="66EE3598" w:rsidR="005539BD" w:rsidRDefault="005539BD" w:rsidP="005539BD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11/26</w:t>
      </w:r>
    </w:p>
    <w:p w14:paraId="2D0F3C2F" w14:textId="77777777" w:rsidR="00954460" w:rsidRDefault="00954460" w:rsidP="009506A3">
      <w:pPr>
        <w:rPr>
          <w:rFonts w:ascii="Lato" w:hAnsi="Lato" w:cs="Calibri"/>
        </w:rPr>
      </w:pPr>
    </w:p>
    <w:p w14:paraId="3C849783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5539BD" w14:paraId="6316652A" w14:textId="77777777" w:rsidTr="006342EA">
        <w:trPr>
          <w:trHeight w:val="132"/>
        </w:trPr>
        <w:tc>
          <w:tcPr>
            <w:tcW w:w="41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741A01" w14:textId="77777777" w:rsidR="005539BD" w:rsidRDefault="005539BD" w:rsidP="006342EA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</w:tc>
      </w:tr>
      <w:tr w:rsidR="005539BD" w14:paraId="79B4A2B9" w14:textId="77777777" w:rsidTr="006342EA">
        <w:trPr>
          <w:trHeight w:val="78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6D33DD10" w14:textId="77777777" w:rsidR="005539BD" w:rsidRDefault="005539BD" w:rsidP="006342EA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MINERAL TITLE</w:t>
            </w:r>
          </w:p>
        </w:tc>
      </w:tr>
      <w:tr w:rsidR="005539BD" w14:paraId="2121AF30" w14:textId="77777777" w:rsidTr="006342EA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D39369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AF4E4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Extractive Mineral Permit 33941</w:t>
            </w:r>
          </w:p>
        </w:tc>
      </w:tr>
      <w:tr w:rsidR="005539BD" w14:paraId="6F7B6094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4A8E8B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4B369F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 January 2026, for a period of 5 Years</w:t>
            </w:r>
          </w:p>
        </w:tc>
      </w:tr>
      <w:tr w:rsidR="005539BD" w14:paraId="7A117E32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50067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D6C52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77.62 Hectares</w:t>
            </w:r>
          </w:p>
        </w:tc>
      </w:tr>
      <w:tr w:rsidR="005539BD" w14:paraId="58D5FE3C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34079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D229F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NOONAMAH</w:t>
            </w:r>
          </w:p>
        </w:tc>
      </w:tr>
      <w:tr w:rsidR="005539BD" w14:paraId="27F68844" w14:textId="77777777" w:rsidTr="006342EA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8720C9" w14:textId="77777777" w:rsidR="005539BD" w:rsidRDefault="005539BD" w:rsidP="006342EA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018274" w14:textId="77777777" w:rsidR="005539BD" w:rsidRDefault="005539BD" w:rsidP="006342EA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50% OSTOJIC GROUP PTY LTD* [ACN. 009 629 805], 50% TRISTAR INDUSTRIES PTY LTD [ACN. 009 647 321]</w:t>
            </w:r>
          </w:p>
        </w:tc>
      </w:tr>
      <w:tr w:rsidR="005539BD" w14:paraId="33D64B24" w14:textId="77777777" w:rsidTr="006342EA">
        <w:trPr>
          <w:trHeight w:val="3246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65060" w14:textId="77777777" w:rsidR="005539BD" w:rsidRDefault="005539BD" w:rsidP="006342E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DE1EEA" wp14:editId="08D3A1D3">
                  <wp:extent cx="2152650" cy="2152650"/>
                  <wp:effectExtent l="0" t="0" r="0" b="0"/>
                  <wp:docPr id="1964244919" name="Picture 1964244919" descr="A rectangular area with numbers and lin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244919" name="Picture 1964244919" descr="A rectangular area with numbers and lin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39BD" w14:paraId="037C33DC" w14:textId="77777777" w:rsidTr="006342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140"/>
        </w:trPr>
        <w:tc>
          <w:tcPr>
            <w:tcW w:w="4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7CDE" w14:textId="77777777" w:rsidR="005539BD" w:rsidRDefault="005539BD" w:rsidP="006342EA"/>
        </w:tc>
      </w:tr>
    </w:tbl>
    <w:p w14:paraId="7FC3696C" w14:textId="77777777" w:rsidR="005539BD" w:rsidRDefault="005539BD" w:rsidP="009506A3">
      <w:pPr>
        <w:rPr>
          <w:rFonts w:ascii="Lato" w:hAnsi="Lato" w:cs="Calibri"/>
        </w:rPr>
      </w:pPr>
    </w:p>
    <w:p w14:paraId="13F8DCFC" w14:textId="7B512AA5" w:rsidR="005539BD" w:rsidRDefault="005539BD" w:rsidP="005539BD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12/26</w:t>
      </w:r>
    </w:p>
    <w:p w14:paraId="45B55E85" w14:textId="77777777" w:rsidR="00954460" w:rsidRDefault="00954460" w:rsidP="009506A3">
      <w:pPr>
        <w:rPr>
          <w:rFonts w:ascii="Lato" w:hAnsi="Lato" w:cs="Calibri"/>
        </w:rPr>
      </w:pPr>
    </w:p>
    <w:p w14:paraId="59F7FDAA" w14:textId="77777777" w:rsidR="00954460" w:rsidRDefault="00954460" w:rsidP="009506A3">
      <w:pPr>
        <w:rPr>
          <w:rFonts w:ascii="Lato" w:hAnsi="Lato" w:cs="Calibri"/>
        </w:rPr>
      </w:pPr>
    </w:p>
    <w:p w14:paraId="19CB4B6F" w14:textId="77777777" w:rsidR="00954460" w:rsidRDefault="00954460" w:rsidP="009506A3">
      <w:pPr>
        <w:rPr>
          <w:rFonts w:ascii="Lato" w:hAnsi="Lato" w:cs="Calibri"/>
        </w:rPr>
      </w:pPr>
    </w:p>
    <w:p w14:paraId="2719B1A6" w14:textId="77777777" w:rsidR="00954460" w:rsidRDefault="00954460" w:rsidP="009506A3">
      <w:pPr>
        <w:rPr>
          <w:rFonts w:ascii="Lato" w:hAnsi="Lato" w:cs="Calibri"/>
        </w:rPr>
      </w:pPr>
    </w:p>
    <w:p w14:paraId="1FC0FC5B" w14:textId="77777777" w:rsidR="00954460" w:rsidRDefault="00954460" w:rsidP="009506A3">
      <w:pPr>
        <w:rPr>
          <w:rFonts w:ascii="Lato" w:hAnsi="Lato" w:cs="Calibri"/>
        </w:rPr>
      </w:pPr>
    </w:p>
    <w:p w14:paraId="499DFABC" w14:textId="77777777" w:rsidR="00954460" w:rsidRDefault="00954460" w:rsidP="009506A3">
      <w:pPr>
        <w:rPr>
          <w:rFonts w:ascii="Lato" w:hAnsi="Lato" w:cs="Calibri"/>
        </w:rPr>
      </w:pPr>
    </w:p>
    <w:p w14:paraId="4CA8E9AB" w14:textId="77777777" w:rsidR="00954460" w:rsidRDefault="00954460" w:rsidP="009506A3">
      <w:pPr>
        <w:rPr>
          <w:rFonts w:ascii="Lato" w:hAnsi="Lato" w:cs="Calibri"/>
        </w:rPr>
      </w:pPr>
    </w:p>
    <w:p w14:paraId="07192A21" w14:textId="77777777" w:rsidR="00954460" w:rsidRDefault="00954460" w:rsidP="009506A3">
      <w:pPr>
        <w:rPr>
          <w:rFonts w:ascii="Lato" w:hAnsi="Lato" w:cs="Calibri"/>
        </w:rPr>
      </w:pPr>
    </w:p>
    <w:p w14:paraId="6B71E1C4" w14:textId="77777777" w:rsidR="00954460" w:rsidRDefault="00954460" w:rsidP="009506A3">
      <w:pPr>
        <w:rPr>
          <w:rFonts w:ascii="Lato" w:hAnsi="Lato" w:cs="Calibri"/>
        </w:rPr>
      </w:pPr>
    </w:p>
    <w:p w14:paraId="0AEF1BBC" w14:textId="77777777" w:rsidR="00954460" w:rsidRDefault="00954460" w:rsidP="009506A3">
      <w:pPr>
        <w:rPr>
          <w:rFonts w:ascii="Lato" w:hAnsi="Lato" w:cs="Calibri"/>
        </w:rPr>
      </w:pPr>
    </w:p>
    <w:p w14:paraId="1207B4C5" w14:textId="77777777" w:rsidR="00954460" w:rsidRDefault="00954460" w:rsidP="009506A3">
      <w:pPr>
        <w:rPr>
          <w:rFonts w:ascii="Lato" w:hAnsi="Lato" w:cs="Calibri"/>
        </w:rPr>
      </w:pPr>
    </w:p>
    <w:p w14:paraId="4CAEA941" w14:textId="77777777" w:rsidR="00954460" w:rsidRDefault="00954460" w:rsidP="009506A3">
      <w:pPr>
        <w:rPr>
          <w:rFonts w:ascii="Lato" w:hAnsi="Lato" w:cs="Calibri"/>
        </w:rPr>
      </w:pPr>
    </w:p>
    <w:p w14:paraId="63A00B96" w14:textId="77777777" w:rsidR="00954460" w:rsidRDefault="00954460" w:rsidP="009506A3">
      <w:pPr>
        <w:rPr>
          <w:rFonts w:ascii="Lato" w:hAnsi="Lato" w:cs="Calibri"/>
        </w:rPr>
      </w:pPr>
    </w:p>
    <w:p w14:paraId="0DE965B1" w14:textId="77777777" w:rsidR="00954460" w:rsidRDefault="00954460" w:rsidP="009506A3">
      <w:pPr>
        <w:rPr>
          <w:rFonts w:ascii="Lato" w:hAnsi="Lato" w:cs="Calibri"/>
        </w:rPr>
      </w:pPr>
    </w:p>
    <w:p w14:paraId="4DEEF5DE" w14:textId="77777777" w:rsidR="00954460" w:rsidRDefault="00954460" w:rsidP="009506A3">
      <w:pPr>
        <w:rPr>
          <w:rFonts w:ascii="Lato" w:hAnsi="Lato" w:cs="Calibri"/>
        </w:rPr>
      </w:pPr>
    </w:p>
    <w:p w14:paraId="635B12D3" w14:textId="77777777" w:rsidR="00954460" w:rsidRDefault="00954460" w:rsidP="009506A3">
      <w:pPr>
        <w:rPr>
          <w:rFonts w:ascii="Lato" w:hAnsi="Lato" w:cs="Calibri"/>
        </w:rPr>
      </w:pPr>
    </w:p>
    <w:p w14:paraId="37EE05F0" w14:textId="77777777" w:rsidR="00954460" w:rsidRDefault="00954460" w:rsidP="009506A3">
      <w:pPr>
        <w:rPr>
          <w:rFonts w:ascii="Lato" w:hAnsi="Lato" w:cs="Calibri"/>
        </w:rPr>
      </w:pPr>
    </w:p>
    <w:p w14:paraId="4166A77F" w14:textId="77777777" w:rsidR="00954460" w:rsidRDefault="00954460" w:rsidP="009506A3">
      <w:pPr>
        <w:rPr>
          <w:rFonts w:ascii="Lato" w:hAnsi="Lato" w:cs="Calibri"/>
        </w:rPr>
      </w:pPr>
    </w:p>
    <w:p w14:paraId="1A348EC7" w14:textId="77777777" w:rsidR="00954460" w:rsidRDefault="00954460" w:rsidP="009506A3">
      <w:pPr>
        <w:rPr>
          <w:rFonts w:ascii="Lato" w:hAnsi="Lato" w:cs="Calibri"/>
        </w:rPr>
      </w:pPr>
    </w:p>
    <w:p w14:paraId="6D562163" w14:textId="77777777" w:rsidR="00954460" w:rsidRDefault="00954460" w:rsidP="009506A3">
      <w:pPr>
        <w:rPr>
          <w:rFonts w:ascii="Lato" w:hAnsi="Lato" w:cs="Calibri"/>
        </w:rPr>
      </w:pPr>
    </w:p>
    <w:p w14:paraId="1C4BBC8B" w14:textId="77777777" w:rsidR="00954460" w:rsidRDefault="00954460" w:rsidP="009506A3">
      <w:pPr>
        <w:rPr>
          <w:rFonts w:ascii="Lato" w:hAnsi="Lato" w:cs="Calibri"/>
        </w:rPr>
      </w:pPr>
    </w:p>
    <w:p w14:paraId="208CD16D" w14:textId="77777777" w:rsidR="00954460" w:rsidRDefault="00954460" w:rsidP="009506A3">
      <w:pPr>
        <w:rPr>
          <w:rFonts w:ascii="Lato" w:hAnsi="Lato" w:cs="Calibri"/>
        </w:rPr>
      </w:pPr>
    </w:p>
    <w:p w14:paraId="554B0D86" w14:textId="77777777" w:rsidR="00954460" w:rsidRDefault="00954460" w:rsidP="009506A3">
      <w:pPr>
        <w:rPr>
          <w:rFonts w:ascii="Lato" w:hAnsi="Lato" w:cs="Calibri"/>
        </w:rPr>
      </w:pPr>
    </w:p>
    <w:p w14:paraId="58FCF72C" w14:textId="77777777" w:rsidR="00954460" w:rsidRDefault="00954460" w:rsidP="009506A3">
      <w:pPr>
        <w:rPr>
          <w:rFonts w:ascii="Lato" w:hAnsi="Lato" w:cs="Calibri"/>
        </w:rPr>
      </w:pPr>
    </w:p>
    <w:sectPr w:rsidR="00954460">
      <w:headerReference w:type="default" r:id="rId11"/>
      <w:footerReference w:type="default" r:id="rId12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CDD4" w14:textId="77777777" w:rsidR="00896878" w:rsidRDefault="00896878">
      <w:r>
        <w:separator/>
      </w:r>
    </w:p>
  </w:endnote>
  <w:endnote w:type="continuationSeparator" w:id="0">
    <w:p w14:paraId="0EEB5DA5" w14:textId="77777777" w:rsidR="00896878" w:rsidRDefault="0089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D6BA12C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1512E78F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41B1E" w14:textId="77777777" w:rsidR="00896878" w:rsidRDefault="00896878">
      <w:r>
        <w:separator/>
      </w:r>
    </w:p>
  </w:footnote>
  <w:footnote w:type="continuationSeparator" w:id="0">
    <w:p w14:paraId="303F8A4E" w14:textId="77777777" w:rsidR="00896878" w:rsidRDefault="00896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31E76023" w14:textId="77777777" w:rsidTr="00D75929">
      <w:trPr>
        <w:trHeight w:val="993"/>
      </w:trPr>
      <w:tc>
        <w:tcPr>
          <w:tcW w:w="3426" w:type="dxa"/>
          <w:vAlign w:val="center"/>
        </w:tcPr>
        <w:p w14:paraId="3346D473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061F5A0F" wp14:editId="7BCE932A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3F5113FF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2478FDC6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50AC4A2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3EF0A86C" wp14:editId="3179FBF2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7F0FCA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488DA64D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EF0A86C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7F7F0FCA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488DA64D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7CA4AC7A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479B204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BAF1A4B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67909D17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2FC33C0C" wp14:editId="6FE3569F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2872CE65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145FDDF5" w14:textId="09541459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ED0225">
            <w:rPr>
              <w:rFonts w:ascii="Lato" w:hAnsi="Lato"/>
              <w:b/>
              <w:noProof/>
            </w:rPr>
            <w:t>06</w:t>
          </w:r>
          <w:r w:rsidR="00224E64">
            <w:rPr>
              <w:rFonts w:ascii="Lato" w:hAnsi="Lato"/>
              <w:b/>
              <w:noProof/>
            </w:rPr>
            <w:t>/</w:t>
          </w:r>
          <w:r w:rsidR="00ED0225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CD2BF2B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7BFCB32D" w14:textId="6BBFAEE4" w:rsidR="0031671D" w:rsidRPr="003D08EC" w:rsidRDefault="00ED0225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15 January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5764B4B5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5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769D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61ED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39BD"/>
    <w:rsid w:val="00554267"/>
    <w:rsid w:val="00554B15"/>
    <w:rsid w:val="00560599"/>
    <w:rsid w:val="0057153A"/>
    <w:rsid w:val="005725D8"/>
    <w:rsid w:val="005A3DC4"/>
    <w:rsid w:val="005A522D"/>
    <w:rsid w:val="005B4AE2"/>
    <w:rsid w:val="005B501E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6878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2613"/>
    <w:rsid w:val="00B136F6"/>
    <w:rsid w:val="00B15567"/>
    <w:rsid w:val="00B16397"/>
    <w:rsid w:val="00B22AD3"/>
    <w:rsid w:val="00B22B04"/>
    <w:rsid w:val="00B26785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27CC2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6508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022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1112526"/>
  <w15:docId w15:val="{CAA37E2C-6086-4C29-932E-E76B7713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39BD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4</TotalTime>
  <Pages>1</Pages>
  <Words>161</Words>
  <Characters>809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 06/26</dc:title>
  <dc:creator>NorthernTerritoryGovernment@ntgov.onmicrosoft.com</dc:creator>
  <cp:lastModifiedBy>Andrea Ruske</cp:lastModifiedBy>
  <cp:revision>5</cp:revision>
  <cp:lastPrinted>2026-01-15T04:07:00Z</cp:lastPrinted>
  <dcterms:created xsi:type="dcterms:W3CDTF">2026-01-15T00:08:00Z</dcterms:created>
  <dcterms:modified xsi:type="dcterms:W3CDTF">2026-01-15T07:39:00Z</dcterms:modified>
</cp:coreProperties>
</file>