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F6006A" w14:paraId="7611C38A" w14:textId="77777777" w:rsidTr="00E61D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7B29632" w14:textId="77777777" w:rsidR="00F6006A" w:rsidRDefault="00F6006A" w:rsidP="00E61DB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938E0B7" w14:textId="77777777" w:rsidR="00F6006A" w:rsidRDefault="00F6006A" w:rsidP="00E61DB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APPLICATION AREA</w:t>
            </w:r>
          </w:p>
        </w:tc>
      </w:tr>
      <w:tr w:rsidR="00F6006A" w14:paraId="624DBA47" w14:textId="77777777" w:rsidTr="00E61DB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2877707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1EDFE9E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33731</w:t>
            </w:r>
          </w:p>
        </w:tc>
      </w:tr>
      <w:tr w:rsidR="00F6006A" w14:paraId="4CE5A27E" w14:textId="77777777" w:rsidTr="00E61D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F02F8D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5D146E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07 April 2025</w:t>
            </w:r>
          </w:p>
        </w:tc>
      </w:tr>
      <w:tr w:rsidR="00F6006A" w14:paraId="155CBC21" w14:textId="77777777" w:rsidTr="00E61D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0979025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181A325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11 Blocks, 30.98 km²</w:t>
            </w:r>
          </w:p>
        </w:tc>
      </w:tr>
      <w:tr w:rsidR="00F6006A" w14:paraId="441DAF2F" w14:textId="77777777" w:rsidTr="00E61D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1A9F0DE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8A34F1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FERGUSSON RIVER</w:t>
            </w:r>
          </w:p>
        </w:tc>
      </w:tr>
      <w:tr w:rsidR="00F6006A" w14:paraId="67B3CCEB" w14:textId="77777777" w:rsidTr="00E61DB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D6694D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9296E6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BACCHUS RESOURCES PTY LTD [ACN. 606 340 872]</w:t>
            </w:r>
          </w:p>
        </w:tc>
      </w:tr>
      <w:tr w:rsidR="00F6006A" w14:paraId="00674DC9" w14:textId="77777777" w:rsidTr="00E61D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77C94BA1" w14:textId="77777777" w:rsidR="00F6006A" w:rsidRDefault="00F6006A" w:rsidP="00E61D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904703D" wp14:editId="3A52C0A8">
                  <wp:extent cx="2286000" cy="2286000"/>
                  <wp:effectExtent l="0" t="0" r="0" b="0"/>
                  <wp:docPr id="1" name="Picture 1" descr="R:\Business Systems\TAS\Mapping\MapImage\19530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0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06A" w14:paraId="5EF67FFA" w14:textId="77777777" w:rsidTr="00E61DB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161FD9E2" w14:textId="77777777" w:rsidR="00F6006A" w:rsidRDefault="00F6006A" w:rsidP="00E61DB4"/>
        </w:tc>
      </w:tr>
    </w:tbl>
    <w:p w14:paraId="31988FF7" w14:textId="77777777" w:rsidR="00E27537" w:rsidRDefault="00E27537" w:rsidP="009506A3">
      <w:pPr>
        <w:rPr>
          <w:rFonts w:ascii="Lato" w:hAnsi="Lato" w:cs="Calibri"/>
        </w:rPr>
      </w:pPr>
    </w:p>
    <w:p w14:paraId="44D7C33B" w14:textId="77777777" w:rsidR="00F6006A" w:rsidRDefault="00F6006A" w:rsidP="00F60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246/25</w:t>
      </w:r>
    </w:p>
    <w:p w14:paraId="246999BC" w14:textId="77777777" w:rsidR="00F6006A" w:rsidRPr="006874B1" w:rsidRDefault="00F6006A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06"/>
        <w:gridCol w:w="2551"/>
      </w:tblGrid>
      <w:tr w:rsidR="00F6006A" w14:paraId="18DA9438" w14:textId="77777777" w:rsidTr="00E61DB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23B78F9" w14:textId="77777777" w:rsidR="00F6006A" w:rsidRDefault="00F6006A" w:rsidP="00E61DB4">
            <w:pPr>
              <w:pStyle w:val="Heading4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Mineral Titles Act</w:t>
            </w:r>
          </w:p>
          <w:p w14:paraId="3E9C9A5C" w14:textId="77777777" w:rsidR="00F6006A" w:rsidRDefault="00F6006A" w:rsidP="00E61DB4">
            <w:pPr>
              <w:jc w:val="center"/>
            </w:pPr>
            <w:r>
              <w:rPr>
                <w:rFonts w:ascii="Arial Narrow" w:hAnsi="Arial Narrow"/>
                <w:sz w:val="16"/>
              </w:rPr>
              <w:t xml:space="preserve">NOTICE OF GRANT OF </w:t>
            </w:r>
            <w:proofErr w:type="gramStart"/>
            <w:r>
              <w:rPr>
                <w:rFonts w:ascii="Arial Narrow" w:hAnsi="Arial Narrow"/>
                <w:sz w:val="16"/>
              </w:rPr>
              <w:t>A  MINERAL</w:t>
            </w:r>
            <w:proofErr w:type="gramEnd"/>
            <w:r>
              <w:rPr>
                <w:rFonts w:ascii="Arial Narrow" w:hAnsi="Arial Narrow"/>
                <w:sz w:val="16"/>
              </w:rPr>
              <w:t xml:space="preserve"> TITLE</w:t>
            </w:r>
          </w:p>
        </w:tc>
      </w:tr>
      <w:tr w:rsidR="00F6006A" w14:paraId="518C1781" w14:textId="77777777" w:rsidTr="00E61DB4">
        <w:trPr>
          <w:trHeight w:val="190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474D5D4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13BE34E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33784</w:t>
            </w:r>
          </w:p>
        </w:tc>
      </w:tr>
      <w:tr w:rsidR="00F6006A" w14:paraId="39C0C5E7" w14:textId="77777777" w:rsidTr="00E61DB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6E867C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Granted: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29F59F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04 April 2025, for a period of 6 Years</w:t>
            </w:r>
          </w:p>
        </w:tc>
      </w:tr>
      <w:tr w:rsidR="00F6006A" w14:paraId="21FC63AC" w14:textId="77777777" w:rsidTr="00E61DB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751366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D75F9C9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15 Blocks, 50.15 km²</w:t>
            </w:r>
          </w:p>
        </w:tc>
      </w:tr>
      <w:tr w:rsidR="00F6006A" w14:paraId="51B8A552" w14:textId="77777777" w:rsidTr="00E61DB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88742E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DDF97B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BATCHELOR</w:t>
            </w:r>
          </w:p>
        </w:tc>
      </w:tr>
      <w:tr w:rsidR="00F6006A" w14:paraId="17026DBA" w14:textId="77777777" w:rsidTr="00E61DB4">
        <w:trPr>
          <w:trHeight w:val="187"/>
        </w:trPr>
        <w:tc>
          <w:tcPr>
            <w:tcW w:w="160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3AB1920" w14:textId="77777777" w:rsidR="00F6006A" w:rsidRDefault="00F6006A" w:rsidP="00E61DB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Holder/s: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5EFAE67" w14:textId="77777777" w:rsidR="00F6006A" w:rsidRDefault="00F6006A" w:rsidP="00E61DB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PNX METALS LIMITED* [ACN. 127 446 271]</w:t>
            </w:r>
          </w:p>
        </w:tc>
      </w:tr>
      <w:tr w:rsidR="00F6006A" w14:paraId="2E9F6748" w14:textId="77777777" w:rsidTr="00E61DB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33836E9" w14:textId="77777777" w:rsidR="00F6006A" w:rsidRDefault="00F6006A" w:rsidP="00E61DB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13B5C779" wp14:editId="3FB229A6">
                  <wp:extent cx="2286000" cy="2286000"/>
                  <wp:effectExtent l="0" t="0" r="0" b="0"/>
                  <wp:docPr id="2" name="Picture 2" descr="R:\Business Systems\TAS\Mapping\MapImage\1953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3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006A" w14:paraId="14CCE53D" w14:textId="77777777" w:rsidTr="00E61DB4">
        <w:trPr>
          <w:trHeight w:val="599"/>
        </w:trPr>
        <w:tc>
          <w:tcPr>
            <w:tcW w:w="4157" w:type="dxa"/>
            <w:gridSpan w:val="2"/>
            <w:tcBorders>
              <w:top w:val="nil"/>
            </w:tcBorders>
          </w:tcPr>
          <w:p w14:paraId="3449F871" w14:textId="77777777" w:rsidR="00F6006A" w:rsidRDefault="00F6006A" w:rsidP="00E61DB4">
            <w:pPr>
              <w:jc w:val="both"/>
            </w:pPr>
            <w:r w:rsidRPr="001F59C8">
              <w:rPr>
                <w:rFonts w:ascii="Arial Narrow" w:hAnsi="Arial Narrow"/>
                <w:sz w:val="14"/>
                <w:szCs w:val="14"/>
              </w:rPr>
              <w:t xml:space="preserve">Area granted </w:t>
            </w:r>
            <w:r>
              <w:rPr>
                <w:rFonts w:ascii="Arial Narrow" w:hAnsi="Arial Narrow"/>
                <w:sz w:val="14"/>
                <w:szCs w:val="14"/>
              </w:rPr>
              <w:t xml:space="preserve">is 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indicated above. </w:t>
            </w:r>
            <w:r>
              <w:rPr>
                <w:rFonts w:ascii="Arial Narrow" w:hAnsi="Arial Narrow"/>
                <w:sz w:val="14"/>
                <w:szCs w:val="14"/>
              </w:rPr>
              <w:t>The titleholder is not permitted to exercise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occupational rights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</w:t>
            </w:r>
            <w:r>
              <w:rPr>
                <w:rFonts w:ascii="Arial Narrow" w:hAnsi="Arial Narrow"/>
                <w:sz w:val="14"/>
                <w:szCs w:val="14"/>
              </w:rPr>
              <w:t>on any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land that is subject to a development title, or an application for a development tit</w:t>
            </w:r>
            <w:r>
              <w:rPr>
                <w:rFonts w:ascii="Arial Narrow" w:hAnsi="Arial Narrow"/>
                <w:sz w:val="14"/>
                <w:szCs w:val="14"/>
              </w:rPr>
              <w:t>le. Any land the subject of a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Reserved Land gazettal under the </w:t>
            </w:r>
            <w:r w:rsidRPr="001F59C8">
              <w:rPr>
                <w:rFonts w:ascii="Arial Narrow" w:hAnsi="Arial Narrow"/>
                <w:i/>
                <w:sz w:val="14"/>
                <w:szCs w:val="14"/>
              </w:rPr>
              <w:t>Mineral Titles Act</w:t>
            </w:r>
            <w:r w:rsidRPr="001F59C8">
              <w:rPr>
                <w:rFonts w:ascii="Arial Narrow" w:hAnsi="Arial Narrow"/>
                <w:sz w:val="14"/>
                <w:szCs w:val="14"/>
              </w:rPr>
              <w:t xml:space="preserve"> and all land vested in the Commonwealth of Australia</w:t>
            </w:r>
            <w:r>
              <w:rPr>
                <w:rFonts w:ascii="Arial Narrow" w:hAnsi="Arial Narrow"/>
                <w:sz w:val="14"/>
                <w:szCs w:val="14"/>
              </w:rPr>
              <w:t xml:space="preserve"> is also excluded by description but not excised from the grant area</w:t>
            </w:r>
            <w:r w:rsidRPr="001F59C8">
              <w:rPr>
                <w:rFonts w:ascii="Arial Narrow" w:hAnsi="Arial Narrow"/>
                <w:sz w:val="14"/>
                <w:szCs w:val="14"/>
              </w:rPr>
              <w:t>.</w:t>
            </w:r>
          </w:p>
        </w:tc>
      </w:tr>
    </w:tbl>
    <w:p w14:paraId="13831501" w14:textId="77777777" w:rsidR="00F6006A" w:rsidRDefault="00F6006A" w:rsidP="009506A3">
      <w:pPr>
        <w:rPr>
          <w:rFonts w:ascii="Lato" w:hAnsi="Lato" w:cs="Calibri"/>
        </w:rPr>
      </w:pPr>
    </w:p>
    <w:p w14:paraId="26C9718D" w14:textId="77777777" w:rsidR="00E27537" w:rsidRPr="006874B1" w:rsidRDefault="00F6006A" w:rsidP="00F6006A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247/25</w:t>
      </w:r>
    </w:p>
    <w:p w14:paraId="1915EBD1" w14:textId="77777777" w:rsidR="00E27537" w:rsidRPr="006874B1" w:rsidRDefault="00E27537" w:rsidP="009506A3">
      <w:pPr>
        <w:rPr>
          <w:rFonts w:ascii="Lato" w:hAnsi="Lato" w:cs="Calibri"/>
        </w:rPr>
      </w:pPr>
    </w:p>
    <w:sectPr w:rsidR="00E27537" w:rsidRPr="006874B1" w:rsidSect="00F6006A">
      <w:headerReference w:type="default" r:id="rId9"/>
      <w:footerReference w:type="default" r:id="rId10"/>
      <w:type w:val="continuous"/>
      <w:pgSz w:w="11906" w:h="16838"/>
      <w:pgMar w:top="1440" w:right="991" w:bottom="1135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DEC690" w14:textId="77777777" w:rsidR="001B5C3D" w:rsidRDefault="001B5C3D">
      <w:r>
        <w:separator/>
      </w:r>
    </w:p>
  </w:endnote>
  <w:endnote w:type="continuationSeparator" w:id="0">
    <w:p w14:paraId="7D9C7F6C" w14:textId="77777777" w:rsidR="001B5C3D" w:rsidRDefault="001B5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81B4D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F6006A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006C3D02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0B30F" w14:textId="77777777" w:rsidR="001B5C3D" w:rsidRDefault="001B5C3D">
      <w:r>
        <w:separator/>
      </w:r>
    </w:p>
  </w:footnote>
  <w:footnote w:type="continuationSeparator" w:id="0">
    <w:p w14:paraId="6CBACE0A" w14:textId="77777777" w:rsidR="001B5C3D" w:rsidRDefault="001B5C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7B84AA8" w14:textId="77777777" w:rsidTr="00D75929">
      <w:trPr>
        <w:trHeight w:val="993"/>
      </w:trPr>
      <w:tc>
        <w:tcPr>
          <w:tcW w:w="3426" w:type="dxa"/>
          <w:vAlign w:val="center"/>
        </w:tcPr>
        <w:p w14:paraId="34FA515A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41F760B4" wp14:editId="4A45B0E8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0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020FB920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303DA26B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78CB9A4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6EA0941D" wp14:editId="215F0297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34C6F04F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4EFDD4A0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F40786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6H2ysgIAAKkFAAAOAAAAZHJzL2Uyb0RvYy54bWysVFtvmzAUfp+0/2D5nXIJSQMqqdoQpknd&#10;Rer2XBkwwRrYzHYC7bT/vmMTkjR7mbbxYB3s4+9cvs/n5nZoG7SnUjHBE+xfeRhRXoiS8W2Cv37J&#10;nCVGShNekkZwmuBnqvDt6u2bm76LaSBq0ZRUIgDhKu67BNdad7HrqqKmLVFXoqMcDishW6LhV27d&#10;UpIe0NvGDTxv4fZClp0UBVUKdtPxEK8sflXRQn+qKkU1ahIMuWm7SrvmZnVXNyTeStLVrDikQf4i&#10;i5YwDkGPUCnRBO0k+w2qZYUUSlT6qhCtK6qKFdTWANX43kU1jzXpqK0FmqO6Y5vU/4MtPu4/S8TK&#10;BEcYcdICRU+DB9+THgLTnb5TMTg9duCmh3sxAMu2UtU9iOKbQlysa8K39E5K0deUlJCdb266Z1dH&#10;HGVA8v6DKCEM2WlhgYZKtqZ10AwE6MDS85EZOmhUmJD+zJt5cFTA2SxaBKGlziXxdLuTSr+jokXG&#10;SLAE5i062T8obbIh8eRignGRsaax7Df81QY4jjsQG66aM5OFJfNH5EWb5WYZOmGw2Dihl6bOXbYO&#10;nUXmX8/TWbpep/5PE9cP45qVJeUmzCQsP/wz4g4SHyVxlJYSDSsNnElJyW2+biTaExB2Zj/bczg5&#10;ubmv07BNgFouSvKhmfdB5GSL5bUTZuHcia69peP50X208MIoTLPXJT0wTv+9JNSD5ubBfBTTKemL&#10;2owWgfiRwbPaSNwyDaOjYW2Cl0cnEhsJbnhpqdWENaN91gqT/qkVQPdEtBWs0eioVj3kA6AYFeei&#10;fAbpSgHKAhHCvAOjFvIFox5mR4LV9x2RFKPmPQf5m0EzGXIy8skgvICrCc4xGs21HgfSrpNsWwPy&#10;+MC4uIMnUjGr3lMWh4cF88AWcZhdZuCc/1uv04Rd/QIAAP//AwBQSwMEFAAGAAgAAAAhANgFicTe&#10;AAAACgEAAA8AAABkcnMvZG93bnJldi54bWxMj0FPhDAQhe8m/odmTLy5BboRYSkbYuLBrK4R9wd0&#10;6QhE2hJaWPz3jic9vnlf3rxX7FczsAUn3zsrId5EwNA2Tve2lXD6eLp7AOaDsloNzqKEb/SwL6+v&#10;CpVrd7HvuNShZRRifa4kdCGMOee+6dAov3EjWvI+3WRUIDm1XE/qQuFm4EkU3XOjeksfOjXiY4fN&#10;Vz0bCcurSarn5pjx+iURaSoOb9V8kPL2Zq12wAKu4Q+G3/pUHUrqdHaz1Z4NpLfxllAJIhPACBBx&#10;RoczOVGcAi8L/n9C+QMAAP//AwBQSwECLQAUAAYACAAAACEAtoM4kv4AAADhAQAAEwAAAAAAAAAA&#10;AAAAAAAAAAAAW0NvbnRlbnRfVHlwZXNdLnhtbFBLAQItABQABgAIAAAAIQA4/SH/1gAAAJQBAAAL&#10;AAAAAAAAAAAAAAAAAC8BAABfcmVscy8ucmVsc1BLAQItABQABgAIAAAAIQAd6H2ysgIAAKkFAAAO&#10;AAAAAAAAAAAAAAAAAC4CAABkcnMvZTJvRG9jLnhtbFBLAQItABQABgAIAAAAIQDYBYnE3gAAAAoB&#10;AAAPAAAAAAAAAAAAAAAAAAwFAABkcnMvZG93bnJldi54bWxQSwUGAAAAAAQABADzAAAAFwYAAAAA&#10;" filled="f" stroked="f">
                    <v:textbox inset="0,0,0,0">
                      <w:txbxContent>
                        <w:p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7CBAA017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E9C988E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78953F59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0AC2947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54F31D9E" wp14:editId="0DC40A2C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1" name="Picture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59BECCE0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3414DBE9" w14:textId="77777777" w:rsidR="0031671D" w:rsidRPr="003D08EC" w:rsidRDefault="00DC6359" w:rsidP="00F6006A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F6006A">
            <w:rPr>
              <w:rFonts w:ascii="Lato" w:hAnsi="Lato"/>
              <w:b/>
              <w:noProof/>
            </w:rPr>
            <w:t>38/25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1F453B0F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3DF777E1" w14:textId="77777777" w:rsidR="0031671D" w:rsidRPr="003D08EC" w:rsidRDefault="00F6006A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>07 April</w:t>
          </w:r>
          <w:r w:rsidR="00D92C17">
            <w:rPr>
              <w:rFonts w:ascii="Lato" w:hAnsi="Lato"/>
              <w:b/>
            </w:rPr>
            <w:t xml:space="preserve">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07C69AED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3331228">
    <w:abstractNumId w:val="1"/>
  </w:num>
  <w:num w:numId="2" w16cid:durableId="225771571">
    <w:abstractNumId w:val="1"/>
  </w:num>
  <w:num w:numId="3" w16cid:durableId="2089842123">
    <w:abstractNumId w:val="1"/>
  </w:num>
  <w:num w:numId="4" w16cid:durableId="1289966395">
    <w:abstractNumId w:val="0"/>
  </w:num>
  <w:num w:numId="5" w16cid:durableId="1756046587">
    <w:abstractNumId w:val="1"/>
  </w:num>
  <w:num w:numId="6" w16cid:durableId="692027044">
    <w:abstractNumId w:val="1"/>
  </w:num>
  <w:num w:numId="7" w16cid:durableId="2559363">
    <w:abstractNumId w:val="1"/>
  </w:num>
  <w:num w:numId="8" w16cid:durableId="428813959">
    <w:abstractNumId w:val="2"/>
  </w:num>
  <w:num w:numId="9" w16cid:durableId="2103604332">
    <w:abstractNumId w:val="12"/>
  </w:num>
  <w:num w:numId="10" w16cid:durableId="1959605760">
    <w:abstractNumId w:val="7"/>
  </w:num>
  <w:num w:numId="11" w16cid:durableId="77293123">
    <w:abstractNumId w:val="13"/>
  </w:num>
  <w:num w:numId="12" w16cid:durableId="1570462608">
    <w:abstractNumId w:val="9"/>
  </w:num>
  <w:num w:numId="13" w16cid:durableId="1586915755">
    <w:abstractNumId w:val="6"/>
  </w:num>
  <w:num w:numId="14" w16cid:durableId="2134325871">
    <w:abstractNumId w:val="14"/>
  </w:num>
  <w:num w:numId="15" w16cid:durableId="1476411621">
    <w:abstractNumId w:val="4"/>
  </w:num>
  <w:num w:numId="16" w16cid:durableId="559755062">
    <w:abstractNumId w:val="15"/>
  </w:num>
  <w:num w:numId="17" w16cid:durableId="1839072621">
    <w:abstractNumId w:val="3"/>
  </w:num>
  <w:num w:numId="18" w16cid:durableId="1277565873">
    <w:abstractNumId w:val="11"/>
  </w:num>
  <w:num w:numId="19" w16cid:durableId="321088673">
    <w:abstractNumId w:val="8"/>
  </w:num>
  <w:num w:numId="20" w16cid:durableId="1877497496">
    <w:abstractNumId w:val="10"/>
  </w:num>
  <w:num w:numId="21" w16cid:durableId="21149350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006A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5C3D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75A3F"/>
    <w:rsid w:val="00280FD1"/>
    <w:rsid w:val="00284B5C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A3DC4"/>
    <w:rsid w:val="005A522D"/>
    <w:rsid w:val="005B4AE2"/>
    <w:rsid w:val="005B71B4"/>
    <w:rsid w:val="005B7B76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02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1F68"/>
    <w:rsid w:val="009B4971"/>
    <w:rsid w:val="009B58E1"/>
    <w:rsid w:val="009C20E5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6006A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6B50216E"/>
  <w15:docId w15:val="{C3968A76-E16A-4F57-B3D7-9D87601BDE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6006A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1</Pages>
  <Words>161</Words>
  <Characters>806</Characters>
  <Application>Microsoft Office Word</Application>
  <DocSecurity>0</DocSecurity>
  <Lines>40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38/25</dc:title>
  <dc:creator>NorthernTerritoryGovernment@ntgov.onmicrosoft.com</dc:creator>
  <cp:lastModifiedBy>Julie-Anne Felton</cp:lastModifiedBy>
  <cp:revision>3</cp:revision>
  <cp:lastPrinted>2017-01-25T02:36:00Z</cp:lastPrinted>
  <dcterms:created xsi:type="dcterms:W3CDTF">2025-04-07T23:23:00Z</dcterms:created>
  <dcterms:modified xsi:type="dcterms:W3CDTF">2025-04-07T23:32:00Z</dcterms:modified>
</cp:coreProperties>
</file>