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F6298" w:rsidTr="0098182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6298" w:rsidRDefault="002F6298" w:rsidP="009818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F6298" w:rsidRDefault="002F6298" w:rsidP="009818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F6298" w:rsidTr="0098182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31633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March 2025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36.57 km²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EPENARRA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2F6298" w:rsidTr="0098182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298" w:rsidRDefault="002F6298" w:rsidP="009818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4DE02B" wp14:editId="149D8673">
                  <wp:extent cx="2286000" cy="2286000"/>
                  <wp:effectExtent l="0" t="0" r="0" b="0"/>
                  <wp:docPr id="1" name="Picture 1" descr="R:\Business Systems\TAS\Mapping\MapImage\1950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298" w:rsidTr="0098182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F6298" w:rsidRDefault="002F6298" w:rsidP="00981828"/>
        </w:tc>
      </w:tr>
    </w:tbl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</w:p>
    <w:p w:rsidR="00E27537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116/25</w:t>
      </w:r>
    </w:p>
    <w:p w:rsidR="002F6298" w:rsidRPr="006874B1" w:rsidRDefault="002F629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F6298" w:rsidTr="0098182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6298" w:rsidRDefault="002F6298" w:rsidP="009818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F6298" w:rsidRDefault="002F6298" w:rsidP="009818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F6298" w:rsidTr="0098182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31634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March 2025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35.97 km²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EPENARRA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2F6298" w:rsidTr="0098182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298" w:rsidRDefault="002F6298" w:rsidP="009818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9CFFC9" wp14:editId="650D8D2C">
                  <wp:extent cx="2286000" cy="2286000"/>
                  <wp:effectExtent l="0" t="0" r="0" b="0"/>
                  <wp:docPr id="2" name="Picture 2" descr="R:\Business Systems\TAS\Mapping\MapImage\1950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298" w:rsidTr="0098182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F6298" w:rsidRDefault="002F6298" w:rsidP="00981828"/>
        </w:tc>
      </w:tr>
    </w:tbl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</w:p>
    <w:p w:rsidR="00E27537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117/25</w:t>
      </w:r>
    </w:p>
    <w:p w:rsidR="002F6298" w:rsidRPr="006874B1" w:rsidRDefault="002F6298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2F6298" w:rsidRDefault="002F629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F6298" w:rsidTr="0098182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6298" w:rsidRDefault="002F6298" w:rsidP="009818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F6298" w:rsidRDefault="002F6298" w:rsidP="009818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F6298" w:rsidTr="0098182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33449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March 2025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31.82 km²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RANGE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WILUNA WEST GOLD PTY LTD [ACN. 116 550 111]</w:t>
            </w:r>
          </w:p>
        </w:tc>
      </w:tr>
      <w:tr w:rsidR="002F6298" w:rsidTr="0098182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298" w:rsidRDefault="002F6298" w:rsidP="009818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CFEF0F" wp14:editId="7412FFFE">
                  <wp:extent cx="2286000" cy="2286000"/>
                  <wp:effectExtent l="0" t="0" r="0" b="0"/>
                  <wp:docPr id="3" name="Picture 3" descr="R:\Business Systems\TAS\Mapping\MapImage\1950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298" w:rsidTr="0098182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F6298" w:rsidRDefault="002F6298" w:rsidP="00981828"/>
        </w:tc>
      </w:tr>
    </w:tbl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</w:p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118/25</w:t>
      </w:r>
    </w:p>
    <w:p w:rsidR="002F6298" w:rsidRDefault="002F629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F6298" w:rsidTr="0098182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6298" w:rsidRDefault="002F6298" w:rsidP="009818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F6298" w:rsidRDefault="002F6298" w:rsidP="009818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F6298" w:rsidTr="0098182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33642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March 2025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53 Blocks, 151.92 km²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CHALCO RESOURCES PTY LTD [ACN. 648 662 346]</w:t>
            </w:r>
          </w:p>
        </w:tc>
      </w:tr>
      <w:tr w:rsidR="002F6298" w:rsidTr="0098182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298" w:rsidRDefault="002F6298" w:rsidP="009818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6C3C06" wp14:editId="6B47BA9F">
                  <wp:extent cx="2286000" cy="2286000"/>
                  <wp:effectExtent l="0" t="0" r="0" b="0"/>
                  <wp:docPr id="4" name="Picture 4" descr="R:\Business Systems\TAS\Mapping\MapImage\1950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298" w:rsidTr="0098182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F6298" w:rsidRDefault="002F6298" w:rsidP="00981828"/>
        </w:tc>
      </w:tr>
    </w:tbl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</w:p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119/25</w:t>
      </w:r>
    </w:p>
    <w:p w:rsidR="002F6298" w:rsidRDefault="002F6298" w:rsidP="009506A3">
      <w:pPr>
        <w:rPr>
          <w:rFonts w:ascii="Lato" w:hAnsi="Lato" w:cs="Calibri"/>
        </w:rPr>
      </w:pPr>
    </w:p>
    <w:p w:rsidR="002F6298" w:rsidRDefault="002F6298" w:rsidP="009506A3">
      <w:pPr>
        <w:rPr>
          <w:rFonts w:ascii="Lato" w:hAnsi="Lato" w:cs="Calibri"/>
        </w:rPr>
      </w:pPr>
    </w:p>
    <w:p w:rsidR="002F6298" w:rsidRDefault="002F629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F6298" w:rsidTr="0098182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6298" w:rsidRDefault="002F6298" w:rsidP="009818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2F6298" w:rsidRDefault="002F6298" w:rsidP="009818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F6298" w:rsidTr="0098182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33643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2025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 Blocks, 90.08 km²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CHALCO RESOURCES PTY LTD [ACN. 648 662 346]</w:t>
            </w:r>
          </w:p>
        </w:tc>
      </w:tr>
      <w:tr w:rsidR="002F6298" w:rsidTr="0098182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298" w:rsidRDefault="002F6298" w:rsidP="009818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131619" wp14:editId="5E436757">
                  <wp:extent cx="2286000" cy="2286000"/>
                  <wp:effectExtent l="0" t="0" r="0" b="0"/>
                  <wp:docPr id="5" name="Picture 5" descr="R:\Business Systems\TAS\Mapping\MapImage\1950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298" w:rsidTr="0098182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F6298" w:rsidRDefault="002F6298" w:rsidP="00981828"/>
        </w:tc>
      </w:tr>
    </w:tbl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</w:p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220/25</w:t>
      </w:r>
    </w:p>
    <w:p w:rsidR="002F6298" w:rsidRDefault="002F629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F6298" w:rsidTr="0098182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6298" w:rsidRDefault="002F6298" w:rsidP="009818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F6298" w:rsidRDefault="002F6298" w:rsidP="009818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F6298" w:rsidTr="0098182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33645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2025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39.30 km²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CHALCO RESOURCES PTY LTD [ACN. 648 662 346]</w:t>
            </w:r>
          </w:p>
        </w:tc>
      </w:tr>
      <w:tr w:rsidR="002F6298" w:rsidTr="0098182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298" w:rsidRDefault="002F6298" w:rsidP="009818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49E355B" wp14:editId="7471E874">
                  <wp:extent cx="2286000" cy="2286000"/>
                  <wp:effectExtent l="0" t="0" r="0" b="0"/>
                  <wp:docPr id="6" name="Picture 6" descr="R:\Business Systems\TAS\Mapping\MapImage\1950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298" w:rsidTr="0098182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F6298" w:rsidRDefault="002F6298" w:rsidP="00981828"/>
        </w:tc>
      </w:tr>
    </w:tbl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</w:p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221/25</w:t>
      </w:r>
    </w:p>
    <w:p w:rsidR="002F6298" w:rsidRDefault="002F6298" w:rsidP="009506A3">
      <w:pPr>
        <w:rPr>
          <w:rFonts w:ascii="Lato" w:hAnsi="Lato" w:cs="Calibri"/>
        </w:rPr>
      </w:pPr>
    </w:p>
    <w:p w:rsidR="002F6298" w:rsidRDefault="002F629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F6298" w:rsidTr="0098182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6298" w:rsidRDefault="002F6298" w:rsidP="009818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F6298" w:rsidRDefault="002F6298" w:rsidP="009818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F6298" w:rsidTr="0098182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33653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March 2025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Blocks, 92.27 km²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WILUNA WEST GOLD PTY LTD [ACN. 116 550 111]</w:t>
            </w:r>
          </w:p>
        </w:tc>
      </w:tr>
      <w:tr w:rsidR="002F6298" w:rsidTr="0098182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298" w:rsidRDefault="002F6298" w:rsidP="009818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BAFD76" wp14:editId="4C9A54DC">
                  <wp:extent cx="2286000" cy="2286000"/>
                  <wp:effectExtent l="0" t="0" r="0" b="0"/>
                  <wp:docPr id="7" name="Picture 7" descr="R:\Business Systems\TAS\Mapping\MapImage\1950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298" w:rsidTr="0098182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F6298" w:rsidRDefault="002F6298" w:rsidP="00981828"/>
        </w:tc>
      </w:tr>
    </w:tbl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</w:p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222/25</w:t>
      </w:r>
    </w:p>
    <w:p w:rsidR="002F6298" w:rsidRDefault="002F629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F6298" w:rsidTr="0098182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6298" w:rsidRDefault="002F6298" w:rsidP="009818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F6298" w:rsidRDefault="002F6298" w:rsidP="009818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F6298" w:rsidTr="0098182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33684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March 2025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57 Blocks, 179.04 km²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WILUNA WEST GOLD PTY LTD [ACN. 116 550 111]</w:t>
            </w:r>
          </w:p>
        </w:tc>
      </w:tr>
      <w:tr w:rsidR="002F6298" w:rsidTr="0098182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298" w:rsidRDefault="002F6298" w:rsidP="009818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5829294" wp14:editId="1D3E04CB">
                  <wp:extent cx="2286000" cy="2286000"/>
                  <wp:effectExtent l="0" t="0" r="0" b="0"/>
                  <wp:docPr id="8" name="Picture 8" descr="R:\Business Systems\TAS\Mapping\MapImage\1950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298" w:rsidTr="0098182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F6298" w:rsidRDefault="002F6298" w:rsidP="00981828"/>
        </w:tc>
      </w:tr>
    </w:tbl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</w:p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223/25</w:t>
      </w:r>
    </w:p>
    <w:p w:rsidR="002F6298" w:rsidRDefault="002F6298" w:rsidP="009506A3">
      <w:pPr>
        <w:rPr>
          <w:rFonts w:ascii="Lato" w:hAnsi="Lato" w:cs="Calibri"/>
        </w:rPr>
      </w:pPr>
    </w:p>
    <w:p w:rsidR="002F6298" w:rsidRDefault="002F6298" w:rsidP="009506A3">
      <w:pPr>
        <w:rPr>
          <w:rFonts w:ascii="Lato" w:hAnsi="Lato" w:cs="Calibri"/>
        </w:rPr>
      </w:pPr>
    </w:p>
    <w:p w:rsidR="002F6298" w:rsidRDefault="002F6298" w:rsidP="009506A3">
      <w:pPr>
        <w:rPr>
          <w:rFonts w:ascii="Lato" w:hAnsi="Lato" w:cs="Calibri"/>
        </w:rPr>
      </w:pPr>
    </w:p>
    <w:p w:rsidR="002F6298" w:rsidRDefault="002F6298" w:rsidP="009506A3">
      <w:pPr>
        <w:rPr>
          <w:rFonts w:ascii="Lato" w:hAnsi="Lato" w:cs="Calibri"/>
        </w:rPr>
      </w:pPr>
    </w:p>
    <w:p w:rsidR="002F6298" w:rsidRDefault="002F629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F6298" w:rsidTr="0098182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6298" w:rsidRDefault="002F6298" w:rsidP="009818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F6298" w:rsidRDefault="002F6298" w:rsidP="009818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F6298" w:rsidTr="0098182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33695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March 2025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41.01 km²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WILUNA WEST GOLD PTY LTD [ACN. 116 550 111]</w:t>
            </w:r>
          </w:p>
        </w:tc>
      </w:tr>
      <w:tr w:rsidR="002F6298" w:rsidTr="0098182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298" w:rsidRDefault="002F6298" w:rsidP="009818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64DF2E" wp14:editId="7CD290FE">
                  <wp:extent cx="2286000" cy="2286000"/>
                  <wp:effectExtent l="0" t="0" r="0" b="0"/>
                  <wp:docPr id="10" name="Picture 10" descr="R:\Business Systems\TAS\Mapping\MapImage\1950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298" w:rsidTr="0098182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F6298" w:rsidRDefault="002F6298" w:rsidP="00981828"/>
        </w:tc>
      </w:tr>
    </w:tbl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</w:p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224/25</w:t>
      </w:r>
    </w:p>
    <w:p w:rsidR="002F6298" w:rsidRDefault="002F629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F6298" w:rsidTr="0098182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6298" w:rsidRDefault="002F6298" w:rsidP="0098182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F6298" w:rsidRDefault="002F6298" w:rsidP="0098182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F6298" w:rsidTr="0098182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33732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March 2025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11.68 km²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ALCOOTA</w:t>
            </w:r>
          </w:p>
        </w:tc>
      </w:tr>
      <w:tr w:rsidR="002F6298" w:rsidTr="0098182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298" w:rsidRDefault="002F6298" w:rsidP="0098182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298" w:rsidRDefault="002F6298" w:rsidP="0098182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WILUNA WEST GOLD PTY LTD [ACN. 116 550 111]</w:t>
            </w:r>
          </w:p>
        </w:tc>
      </w:tr>
      <w:tr w:rsidR="002F6298" w:rsidTr="0098182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298" w:rsidRDefault="002F6298" w:rsidP="0098182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689227" wp14:editId="7DBBA60D">
                  <wp:extent cx="2286000" cy="2286000"/>
                  <wp:effectExtent l="0" t="0" r="0" b="0"/>
                  <wp:docPr id="11" name="Picture 11" descr="R:\Business Systems\TAS\Mapping\MapImage\1950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298" w:rsidTr="0098182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F6298" w:rsidRDefault="002F6298" w:rsidP="00981828"/>
        </w:tc>
      </w:tr>
    </w:tbl>
    <w:p w:rsidR="002F6298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</w:p>
    <w:p w:rsidR="002F6298" w:rsidRPr="006874B1" w:rsidRDefault="002F6298" w:rsidP="002F62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225/25</w:t>
      </w:r>
    </w:p>
    <w:sectPr w:rsidR="002F6298" w:rsidRPr="006874B1">
      <w:headerReference w:type="default" r:id="rId17"/>
      <w:footerReference w:type="default" r:id="rId18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FBC" w:rsidRDefault="00755FBC">
      <w:r>
        <w:separator/>
      </w:r>
    </w:p>
  </w:endnote>
  <w:endnote w:type="continuationSeparator" w:id="0">
    <w:p w:rsidR="00755FBC" w:rsidRDefault="0075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F6298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FBC" w:rsidRDefault="00755FBC">
      <w:r>
        <w:separator/>
      </w:r>
    </w:p>
  </w:footnote>
  <w:footnote w:type="continuationSeparator" w:id="0">
    <w:p w:rsidR="00755FBC" w:rsidRDefault="0075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F629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F6298">
            <w:rPr>
              <w:rFonts w:ascii="Lato" w:hAnsi="Lato"/>
              <w:b/>
              <w:noProof/>
            </w:rPr>
            <w:t>29/25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F6298" w:rsidP="002F6298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21 March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B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2F6298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55FBC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D90C6DB"/>
  <w15:docId w15:val="{6F6E5DC5-C5ED-4047-849A-370B53CA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29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7</TotalTime>
  <Pages>3</Pages>
  <Words>478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29/25</dc:title>
  <dc:creator>Northern Territory Government</dc:creator>
  <cp:lastModifiedBy>Carla McConachy</cp:lastModifiedBy>
  <cp:revision>2</cp:revision>
  <cp:lastPrinted>2017-01-25T02:36:00Z</cp:lastPrinted>
  <dcterms:created xsi:type="dcterms:W3CDTF">2025-03-21T06:52:00Z</dcterms:created>
  <dcterms:modified xsi:type="dcterms:W3CDTF">2025-03-21T07:00:00Z</dcterms:modified>
</cp:coreProperties>
</file>