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3"/>
        <w:gridCol w:w="1984"/>
      </w:tblGrid>
      <w:tr w:rsidR="00C3564E" w14:paraId="2FE1BD51" w14:textId="77777777" w:rsidTr="00C3564E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B49C6C" w14:textId="77777777" w:rsidR="00C3564E" w:rsidRDefault="00C3564E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C3564E" w14:paraId="6B293FC3" w14:textId="77777777" w:rsidTr="00C3564E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289D5A" w14:textId="77777777" w:rsidR="00C3564E" w:rsidRDefault="00C3564E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C3564E" w14:paraId="779AA378" w14:textId="77777777" w:rsidTr="00C3564E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801348" w14:textId="77777777" w:rsidR="00C3564E" w:rsidRDefault="00C3564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47069E0" w14:textId="77777777" w:rsidR="00C3564E" w:rsidRDefault="00C3564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33362</w:t>
            </w:r>
          </w:p>
        </w:tc>
      </w:tr>
      <w:tr w:rsidR="00C3564E" w14:paraId="2DD168A9" w14:textId="77777777" w:rsidTr="00C3564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27E1E6B" w14:textId="77777777" w:rsidR="00C3564E" w:rsidRDefault="00C3564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B61B109" w14:textId="77777777" w:rsidR="00C3564E" w:rsidRDefault="00C3564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February 2025</w:t>
            </w:r>
          </w:p>
        </w:tc>
      </w:tr>
      <w:tr w:rsidR="00C3564E" w14:paraId="0491891E" w14:textId="77777777" w:rsidTr="00C3564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A8E353" w14:textId="77777777" w:rsidR="00C3564E" w:rsidRDefault="00C3564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B25CF61" w14:textId="77777777" w:rsidR="00C3564E" w:rsidRDefault="00C3564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98.00 Hectare</w:t>
            </w:r>
          </w:p>
        </w:tc>
      </w:tr>
      <w:tr w:rsidR="00C3564E" w14:paraId="122E96EA" w14:textId="77777777" w:rsidTr="00C3564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46054F" w14:textId="77777777" w:rsidR="00C3564E" w:rsidRDefault="00C3564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F46977E" w14:textId="77777777" w:rsidR="00C3564E" w:rsidRDefault="00C3564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C3564E" w14:paraId="2359157B" w14:textId="77777777" w:rsidTr="00C3564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605631" w14:textId="77777777" w:rsidR="00C3564E" w:rsidRDefault="00C3564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AD75EB5" w14:textId="77777777" w:rsidR="00C3564E" w:rsidRDefault="00C3564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AKJ SERVICES PTY LTD [ACN. 625 846 031]</w:t>
            </w:r>
          </w:p>
        </w:tc>
      </w:tr>
      <w:tr w:rsidR="00C3564E" w14:paraId="4667BBFA" w14:textId="77777777" w:rsidTr="00C3564E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99CD5A" w14:textId="77777777" w:rsidR="00C3564E" w:rsidRDefault="00C3564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4158FC3" wp14:editId="1A38F5CC">
                  <wp:extent cx="2289810" cy="2289810"/>
                  <wp:effectExtent l="0" t="0" r="0" b="0"/>
                  <wp:docPr id="1" name="Picture 1" descr="EMP33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33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810" cy="228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64E" w14:paraId="57FBAEFA" w14:textId="77777777" w:rsidTr="00C3564E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4E33" w14:textId="77777777" w:rsidR="00C3564E" w:rsidRDefault="00C3564E"/>
        </w:tc>
      </w:tr>
    </w:tbl>
    <w:p w14:paraId="6D748C5A" w14:textId="77777777" w:rsidR="00E27537" w:rsidRDefault="00E27537" w:rsidP="009506A3">
      <w:pPr>
        <w:rPr>
          <w:rFonts w:ascii="Lato" w:hAnsi="Lato" w:cs="Calibri"/>
        </w:rPr>
      </w:pPr>
    </w:p>
    <w:p w14:paraId="2B39493D" w14:textId="77777777" w:rsidR="00C3564E" w:rsidRPr="006874B1" w:rsidRDefault="00C3564E" w:rsidP="00C3564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53/25</w:t>
      </w:r>
    </w:p>
    <w:p w14:paraId="4FBB7C68" w14:textId="77777777"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3"/>
        <w:gridCol w:w="1984"/>
      </w:tblGrid>
      <w:tr w:rsidR="00C3564E" w14:paraId="3491017F" w14:textId="77777777" w:rsidTr="00C3564E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A0740D" w14:textId="77777777" w:rsidR="00C3564E" w:rsidRDefault="00C3564E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C3564E" w14:paraId="42D5393A" w14:textId="77777777" w:rsidTr="00C3564E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F338C2" w14:textId="77777777" w:rsidR="00C3564E" w:rsidRDefault="00C3564E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C3564E" w14:paraId="745B7B2B" w14:textId="77777777" w:rsidTr="00C3564E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013C3E" w14:textId="77777777" w:rsidR="00C3564E" w:rsidRDefault="00C3564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F70C5A8" w14:textId="77777777" w:rsidR="00C3564E" w:rsidRDefault="00C3564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33363</w:t>
            </w:r>
          </w:p>
        </w:tc>
      </w:tr>
      <w:tr w:rsidR="00C3564E" w14:paraId="5C414D3E" w14:textId="77777777" w:rsidTr="00C3564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912936" w14:textId="77777777" w:rsidR="00C3564E" w:rsidRDefault="00C3564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FE701E9" w14:textId="77777777" w:rsidR="00C3564E" w:rsidRDefault="00C3564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February 2025</w:t>
            </w:r>
          </w:p>
        </w:tc>
      </w:tr>
      <w:tr w:rsidR="00C3564E" w14:paraId="632D2354" w14:textId="77777777" w:rsidTr="00C3564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3D1844" w14:textId="77777777" w:rsidR="00C3564E" w:rsidRDefault="00C3564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2D8D340" w14:textId="77777777" w:rsidR="00C3564E" w:rsidRDefault="00C3564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99.00 Hectare</w:t>
            </w:r>
          </w:p>
        </w:tc>
      </w:tr>
      <w:tr w:rsidR="00C3564E" w14:paraId="5E8CAA76" w14:textId="77777777" w:rsidTr="00C3564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B128A1" w14:textId="77777777" w:rsidR="00C3564E" w:rsidRDefault="00C3564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8707D89" w14:textId="77777777" w:rsidR="00C3564E" w:rsidRDefault="00C3564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C3564E" w14:paraId="74E8A9A8" w14:textId="77777777" w:rsidTr="00C3564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746BD3" w14:textId="77777777" w:rsidR="00C3564E" w:rsidRDefault="00C3564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E595A43" w14:textId="77777777" w:rsidR="00C3564E" w:rsidRDefault="00C3564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AKJ SERVICES PTY LTD [ACN. 625 846 031]</w:t>
            </w:r>
          </w:p>
        </w:tc>
      </w:tr>
      <w:tr w:rsidR="00C3564E" w14:paraId="492AD882" w14:textId="77777777" w:rsidTr="00C3564E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C192D6" w14:textId="77777777" w:rsidR="00C3564E" w:rsidRDefault="00C3564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63A514E" wp14:editId="564DC7AB">
                  <wp:extent cx="2289810" cy="2289810"/>
                  <wp:effectExtent l="0" t="0" r="0" b="0"/>
                  <wp:docPr id="2" name="Picture 2" descr="EMP33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33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810" cy="228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64E" w14:paraId="0050E24A" w14:textId="77777777" w:rsidTr="00C3564E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D8FC" w14:textId="77777777" w:rsidR="00C3564E" w:rsidRDefault="00C3564E"/>
        </w:tc>
      </w:tr>
    </w:tbl>
    <w:p w14:paraId="3A05E0D6" w14:textId="77777777" w:rsidR="00C3564E" w:rsidRDefault="00C3564E" w:rsidP="009506A3">
      <w:pPr>
        <w:rPr>
          <w:rFonts w:ascii="Lato" w:hAnsi="Lato" w:cs="Calibri"/>
        </w:rPr>
      </w:pPr>
    </w:p>
    <w:p w14:paraId="0E8F552D" w14:textId="77777777" w:rsidR="00C3564E" w:rsidRPr="006874B1" w:rsidRDefault="00C3564E" w:rsidP="00C3564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54/25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3"/>
        <w:gridCol w:w="1984"/>
      </w:tblGrid>
      <w:tr w:rsidR="00C3564E" w14:paraId="01ABBF0A" w14:textId="77777777" w:rsidTr="00C3564E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C362A3" w14:textId="77777777" w:rsidR="00C3564E" w:rsidRDefault="00C3564E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C3564E" w14:paraId="2981CC82" w14:textId="77777777" w:rsidTr="00C3564E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CCA279" w14:textId="77777777" w:rsidR="00C3564E" w:rsidRDefault="00C3564E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C3564E" w14:paraId="015BEBE1" w14:textId="77777777" w:rsidTr="00C3564E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38F6BD1" w14:textId="77777777" w:rsidR="00C3564E" w:rsidRDefault="00C3564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02833E6" w14:textId="77777777" w:rsidR="00C3564E" w:rsidRDefault="00C3564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33364</w:t>
            </w:r>
          </w:p>
        </w:tc>
      </w:tr>
      <w:tr w:rsidR="00C3564E" w14:paraId="0EC7DDC2" w14:textId="77777777" w:rsidTr="00C3564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74CABD" w14:textId="77777777" w:rsidR="00C3564E" w:rsidRDefault="00C3564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19290C0" w14:textId="77777777" w:rsidR="00C3564E" w:rsidRDefault="00C3564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February 2025</w:t>
            </w:r>
          </w:p>
        </w:tc>
      </w:tr>
      <w:tr w:rsidR="00C3564E" w14:paraId="4FC5514A" w14:textId="77777777" w:rsidTr="00C3564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93244F" w14:textId="77777777" w:rsidR="00C3564E" w:rsidRDefault="00C3564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BE4B375" w14:textId="77777777" w:rsidR="00C3564E" w:rsidRDefault="00C3564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101.00 Hectares</w:t>
            </w:r>
          </w:p>
        </w:tc>
      </w:tr>
      <w:tr w:rsidR="00C3564E" w14:paraId="702C793A" w14:textId="77777777" w:rsidTr="00C3564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CC7027" w14:textId="77777777" w:rsidR="00C3564E" w:rsidRDefault="00C3564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0F77411" w14:textId="77777777" w:rsidR="00C3564E" w:rsidRDefault="00C3564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C3564E" w14:paraId="616AA013" w14:textId="77777777" w:rsidTr="00C3564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533AA17" w14:textId="77777777" w:rsidR="00C3564E" w:rsidRDefault="00C3564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A1136A8" w14:textId="77777777" w:rsidR="00C3564E" w:rsidRDefault="00C3564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AKJ SERVICES PTY LTD [ACN. 625 846 031]</w:t>
            </w:r>
          </w:p>
        </w:tc>
      </w:tr>
      <w:tr w:rsidR="00C3564E" w14:paraId="5A0F29F6" w14:textId="77777777" w:rsidTr="00C3564E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8BD8F6" w14:textId="77777777" w:rsidR="00C3564E" w:rsidRDefault="00C3564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0F1DD04" wp14:editId="59B89986">
                  <wp:extent cx="2289810" cy="2289810"/>
                  <wp:effectExtent l="0" t="0" r="0" b="0"/>
                  <wp:docPr id="5" name="Picture 5" descr="EMP33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33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810" cy="228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64E" w14:paraId="5BE4CA24" w14:textId="77777777" w:rsidTr="00C3564E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9EFB" w14:textId="77777777" w:rsidR="00C3564E" w:rsidRDefault="00C3564E"/>
        </w:tc>
      </w:tr>
    </w:tbl>
    <w:p w14:paraId="732BA170" w14:textId="77777777" w:rsidR="00E27537" w:rsidRDefault="00E27537" w:rsidP="009506A3">
      <w:pPr>
        <w:rPr>
          <w:rFonts w:ascii="Lato" w:hAnsi="Lato" w:cs="Calibri"/>
        </w:rPr>
      </w:pPr>
    </w:p>
    <w:p w14:paraId="6BDD4823" w14:textId="77777777" w:rsidR="00C3564E" w:rsidRDefault="00C3564E" w:rsidP="00C3564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55/25</w:t>
      </w:r>
    </w:p>
    <w:p w14:paraId="232549B2" w14:textId="77777777" w:rsidR="00C3564E" w:rsidRDefault="00C3564E" w:rsidP="00C3564E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3"/>
        <w:gridCol w:w="1984"/>
      </w:tblGrid>
      <w:tr w:rsidR="00C3564E" w14:paraId="6C4068E5" w14:textId="77777777" w:rsidTr="00C3564E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89098E" w14:textId="77777777" w:rsidR="00C3564E" w:rsidRDefault="00C3564E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C3564E" w14:paraId="236A17ED" w14:textId="77777777" w:rsidTr="00C3564E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051100" w14:textId="77777777" w:rsidR="00C3564E" w:rsidRDefault="00C3564E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C3564E" w14:paraId="720A2DEB" w14:textId="77777777" w:rsidTr="00C3564E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249A5E" w14:textId="77777777" w:rsidR="00C3564E" w:rsidRDefault="00C3564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F42D59F" w14:textId="77777777" w:rsidR="00C3564E" w:rsidRDefault="00C3564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33365</w:t>
            </w:r>
          </w:p>
        </w:tc>
      </w:tr>
      <w:tr w:rsidR="00C3564E" w14:paraId="7D9A131F" w14:textId="77777777" w:rsidTr="00C3564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9085A3" w14:textId="77777777" w:rsidR="00C3564E" w:rsidRDefault="00C3564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2637C08" w14:textId="77777777" w:rsidR="00C3564E" w:rsidRDefault="00C3564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February 2025</w:t>
            </w:r>
          </w:p>
        </w:tc>
      </w:tr>
      <w:tr w:rsidR="00C3564E" w14:paraId="0F994FFF" w14:textId="77777777" w:rsidTr="00C3564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DC92C3" w14:textId="77777777" w:rsidR="00C3564E" w:rsidRDefault="00C3564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AF6F81E" w14:textId="77777777" w:rsidR="00C3564E" w:rsidRDefault="00C3564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96.00 Hectare</w:t>
            </w:r>
          </w:p>
        </w:tc>
      </w:tr>
      <w:tr w:rsidR="00C3564E" w14:paraId="2AC22EAF" w14:textId="77777777" w:rsidTr="00C3564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79EACDA" w14:textId="77777777" w:rsidR="00C3564E" w:rsidRDefault="00C3564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D59D80C" w14:textId="77777777" w:rsidR="00C3564E" w:rsidRDefault="00C3564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C3564E" w14:paraId="5F74013E" w14:textId="77777777" w:rsidTr="00C3564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85BFD2" w14:textId="77777777" w:rsidR="00C3564E" w:rsidRDefault="00C3564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1CC9BD" w14:textId="77777777" w:rsidR="00C3564E" w:rsidRDefault="00C3564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AKJ SERVICES PTY LTD [ACN. 625 846 031]</w:t>
            </w:r>
          </w:p>
        </w:tc>
      </w:tr>
      <w:tr w:rsidR="00C3564E" w14:paraId="15F888CA" w14:textId="77777777" w:rsidTr="00C3564E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60A076" w14:textId="77777777" w:rsidR="00C3564E" w:rsidRDefault="00C3564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9E696EE" wp14:editId="3E38E0F5">
                  <wp:extent cx="2289810" cy="2289810"/>
                  <wp:effectExtent l="0" t="0" r="0" b="0"/>
                  <wp:docPr id="4" name="Picture 4" descr="EMP33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33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810" cy="228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64E" w14:paraId="117D7CEF" w14:textId="77777777" w:rsidTr="00C3564E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7084" w14:textId="77777777" w:rsidR="00C3564E" w:rsidRDefault="00C3564E"/>
        </w:tc>
      </w:tr>
    </w:tbl>
    <w:p w14:paraId="162EA7FB" w14:textId="77777777" w:rsidR="00C3564E" w:rsidRDefault="00C3564E" w:rsidP="00C3564E">
      <w:pPr>
        <w:rPr>
          <w:rFonts w:ascii="Lato" w:hAnsi="Lato" w:cs="Calibri"/>
        </w:rPr>
      </w:pPr>
    </w:p>
    <w:p w14:paraId="16EF02C8" w14:textId="77777777" w:rsidR="00C3564E" w:rsidRDefault="00C3564E" w:rsidP="00C3564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56/25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C3564E" w14:paraId="437C352E" w14:textId="77777777" w:rsidTr="00913D8D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4A67C7" w14:textId="77777777" w:rsidR="00C3564E" w:rsidRDefault="00C3564E" w:rsidP="00913D8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 2010</w:t>
            </w:r>
          </w:p>
        </w:tc>
      </w:tr>
      <w:tr w:rsidR="00C3564E" w14:paraId="1800AEBA" w14:textId="77777777" w:rsidTr="00913D8D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0F12B" w14:textId="77777777" w:rsidR="00C3564E" w:rsidRDefault="00C3564E" w:rsidP="00913D8D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C3564E" w14:paraId="3B8524F7" w14:textId="77777777" w:rsidTr="00913D8D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BE092" w14:textId="77777777" w:rsidR="00C3564E" w:rsidRDefault="00C3564E" w:rsidP="00913D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233A6D" w14:textId="77777777" w:rsidR="00C3564E" w:rsidRDefault="00C3564E" w:rsidP="00913D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33366</w:t>
            </w:r>
          </w:p>
        </w:tc>
      </w:tr>
      <w:tr w:rsidR="00C3564E" w14:paraId="64EFF5CF" w14:textId="77777777" w:rsidTr="00913D8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7E880" w14:textId="77777777" w:rsidR="00C3564E" w:rsidRDefault="00C3564E" w:rsidP="00913D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F6F5C" w14:textId="77777777" w:rsidR="00C3564E" w:rsidRDefault="00C3564E" w:rsidP="00913D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February 2025</w:t>
            </w:r>
          </w:p>
        </w:tc>
      </w:tr>
      <w:tr w:rsidR="00C3564E" w14:paraId="50B081B1" w14:textId="77777777" w:rsidTr="00913D8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5FAC9" w14:textId="77777777" w:rsidR="00C3564E" w:rsidRDefault="00C3564E" w:rsidP="00913D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62E323" w14:textId="77777777" w:rsidR="00C3564E" w:rsidRDefault="00C3564E" w:rsidP="00913D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30.00 Hectare</w:t>
            </w:r>
          </w:p>
        </w:tc>
      </w:tr>
      <w:tr w:rsidR="00C3564E" w14:paraId="71AB03DC" w14:textId="77777777" w:rsidTr="00913D8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C442F" w14:textId="77777777" w:rsidR="00C3564E" w:rsidRDefault="00C3564E" w:rsidP="00913D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09398" w14:textId="77777777" w:rsidR="00C3564E" w:rsidRDefault="00C3564E" w:rsidP="00913D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C3564E" w14:paraId="4C815047" w14:textId="77777777" w:rsidTr="00913D8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0005D" w14:textId="77777777" w:rsidR="00C3564E" w:rsidRDefault="00C3564E" w:rsidP="00913D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AC9ED" w14:textId="77777777" w:rsidR="00C3564E" w:rsidRDefault="00C3564E" w:rsidP="00913D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AKJ SERVICES PTY LTD [ACN. 625 846 031]</w:t>
            </w:r>
          </w:p>
        </w:tc>
      </w:tr>
      <w:tr w:rsidR="00C3564E" w14:paraId="2C096C8A" w14:textId="77777777" w:rsidTr="00913D8D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1A310" w14:textId="77777777" w:rsidR="00C3564E" w:rsidRDefault="00C3564E" w:rsidP="00913D8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71AEF32" wp14:editId="4F5722FC">
                  <wp:extent cx="2282190" cy="2282190"/>
                  <wp:effectExtent l="0" t="0" r="0" b="0"/>
                  <wp:docPr id="6" name="Picture 6" descr="R:\MinesData\titles\mapping\products\diagrams\Tenement Images\EMP333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33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64E" w14:paraId="085329C2" w14:textId="77777777" w:rsidTr="00913D8D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A7CE" w14:textId="77777777" w:rsidR="00C3564E" w:rsidRDefault="00C3564E" w:rsidP="00913D8D"/>
        </w:tc>
      </w:tr>
    </w:tbl>
    <w:p w14:paraId="7975B97D" w14:textId="77777777" w:rsidR="00C3564E" w:rsidRDefault="00C3564E" w:rsidP="00C3564E">
      <w:pPr>
        <w:rPr>
          <w:rFonts w:ascii="Lato" w:hAnsi="Lato" w:cs="Calibri"/>
        </w:rPr>
      </w:pPr>
    </w:p>
    <w:p w14:paraId="3459D6BA" w14:textId="77777777" w:rsidR="00C3564E" w:rsidRDefault="00C3564E" w:rsidP="00C3564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57/25</w:t>
      </w:r>
    </w:p>
    <w:p w14:paraId="758F656C" w14:textId="77777777" w:rsidR="00C3564E" w:rsidRDefault="00C3564E" w:rsidP="00C3564E">
      <w:pPr>
        <w:rPr>
          <w:rFonts w:ascii="Lato" w:hAnsi="Lato" w:cs="Calibri"/>
        </w:rPr>
      </w:pPr>
    </w:p>
    <w:p w14:paraId="1932E7DB" w14:textId="77777777" w:rsidR="00C3564E" w:rsidRDefault="00C3564E" w:rsidP="00C3564E">
      <w:pPr>
        <w:rPr>
          <w:rFonts w:ascii="Lato" w:hAnsi="Lato" w:cs="Calibri"/>
        </w:rPr>
      </w:pPr>
    </w:p>
    <w:p w14:paraId="50F58DB5" w14:textId="77777777" w:rsidR="00C3564E" w:rsidRDefault="00C3564E" w:rsidP="00C3564E">
      <w:pPr>
        <w:rPr>
          <w:rFonts w:ascii="Lato" w:hAnsi="Lato" w:cs="Calibri"/>
        </w:rPr>
      </w:pPr>
    </w:p>
    <w:p w14:paraId="774A27BA" w14:textId="77777777" w:rsidR="00C3564E" w:rsidRDefault="00C3564E" w:rsidP="00C3564E">
      <w:pPr>
        <w:rPr>
          <w:rFonts w:ascii="Lato" w:hAnsi="Lato" w:cs="Calibri"/>
        </w:rPr>
      </w:pPr>
    </w:p>
    <w:p w14:paraId="72E2F5A4" w14:textId="77777777" w:rsidR="00C3564E" w:rsidRDefault="00C3564E" w:rsidP="00C3564E">
      <w:pPr>
        <w:rPr>
          <w:rFonts w:ascii="Lato" w:hAnsi="Lato" w:cs="Calibri"/>
        </w:rPr>
      </w:pPr>
    </w:p>
    <w:p w14:paraId="07F68426" w14:textId="77777777" w:rsidR="00C3564E" w:rsidRDefault="00C3564E" w:rsidP="00C3564E">
      <w:pPr>
        <w:rPr>
          <w:rFonts w:ascii="Lato" w:hAnsi="Lato" w:cs="Calibri"/>
        </w:rPr>
      </w:pPr>
    </w:p>
    <w:p w14:paraId="17386B1E" w14:textId="77777777" w:rsidR="00C3564E" w:rsidRDefault="00C3564E" w:rsidP="00C3564E">
      <w:pPr>
        <w:rPr>
          <w:rFonts w:ascii="Lato" w:hAnsi="Lato" w:cs="Calibri"/>
        </w:rPr>
      </w:pPr>
    </w:p>
    <w:p w14:paraId="6A72120C" w14:textId="77777777" w:rsidR="00C3564E" w:rsidRDefault="00C3564E" w:rsidP="00C3564E">
      <w:pPr>
        <w:rPr>
          <w:rFonts w:ascii="Lato" w:hAnsi="Lato" w:cs="Calibri"/>
        </w:rPr>
      </w:pPr>
    </w:p>
    <w:p w14:paraId="352B4062" w14:textId="77777777" w:rsidR="00C3564E" w:rsidRDefault="00C3564E" w:rsidP="00C3564E">
      <w:pPr>
        <w:rPr>
          <w:rFonts w:ascii="Lato" w:hAnsi="Lato" w:cs="Calibri"/>
        </w:rPr>
      </w:pPr>
    </w:p>
    <w:p w14:paraId="5751CA44" w14:textId="77777777" w:rsidR="00C3564E" w:rsidRDefault="00C3564E" w:rsidP="00C3564E">
      <w:pPr>
        <w:rPr>
          <w:rFonts w:ascii="Lato" w:hAnsi="Lato" w:cs="Calibri"/>
        </w:rPr>
      </w:pPr>
    </w:p>
    <w:p w14:paraId="77C9644C" w14:textId="77777777" w:rsidR="00C3564E" w:rsidRDefault="00C3564E" w:rsidP="00C3564E">
      <w:pPr>
        <w:rPr>
          <w:rFonts w:ascii="Lato" w:hAnsi="Lato" w:cs="Calibri"/>
        </w:rPr>
      </w:pPr>
    </w:p>
    <w:p w14:paraId="0419B066" w14:textId="77777777" w:rsidR="00C3564E" w:rsidRDefault="00C3564E" w:rsidP="00C3564E">
      <w:pPr>
        <w:rPr>
          <w:rFonts w:ascii="Lato" w:hAnsi="Lato" w:cs="Calibri"/>
        </w:rPr>
      </w:pPr>
    </w:p>
    <w:p w14:paraId="6890E509" w14:textId="77777777" w:rsidR="00C3564E" w:rsidRDefault="00C3564E" w:rsidP="00C3564E">
      <w:pPr>
        <w:rPr>
          <w:rFonts w:ascii="Lato" w:hAnsi="Lato" w:cs="Calibri"/>
        </w:rPr>
      </w:pPr>
    </w:p>
    <w:p w14:paraId="19AF7C03" w14:textId="77777777" w:rsidR="00C3564E" w:rsidRDefault="00C3564E" w:rsidP="00C3564E">
      <w:pPr>
        <w:rPr>
          <w:rFonts w:ascii="Lato" w:hAnsi="Lato" w:cs="Calibri"/>
        </w:rPr>
      </w:pPr>
    </w:p>
    <w:p w14:paraId="7C354E96" w14:textId="77777777" w:rsidR="00C3564E" w:rsidRDefault="00C3564E" w:rsidP="00C3564E">
      <w:pPr>
        <w:rPr>
          <w:rFonts w:ascii="Lato" w:hAnsi="Lato" w:cs="Calibri"/>
        </w:rPr>
      </w:pPr>
    </w:p>
    <w:p w14:paraId="2414C5FB" w14:textId="77777777" w:rsidR="00C3564E" w:rsidRDefault="00C3564E" w:rsidP="00C3564E">
      <w:pPr>
        <w:rPr>
          <w:rFonts w:ascii="Lato" w:hAnsi="Lato" w:cs="Calibri"/>
        </w:rPr>
      </w:pPr>
    </w:p>
    <w:p w14:paraId="4BFC00D4" w14:textId="77777777" w:rsidR="00C3564E" w:rsidRDefault="00C3564E" w:rsidP="00C3564E">
      <w:pPr>
        <w:rPr>
          <w:rFonts w:ascii="Lato" w:hAnsi="Lato" w:cs="Calibri"/>
        </w:rPr>
      </w:pPr>
    </w:p>
    <w:p w14:paraId="1DB8AC45" w14:textId="77777777" w:rsidR="00C3564E" w:rsidRDefault="00C3564E" w:rsidP="00C3564E">
      <w:pPr>
        <w:rPr>
          <w:rFonts w:ascii="Lato" w:hAnsi="Lato" w:cs="Calibri"/>
        </w:rPr>
      </w:pPr>
    </w:p>
    <w:p w14:paraId="50B59215" w14:textId="77777777" w:rsidR="00C3564E" w:rsidRDefault="00C3564E" w:rsidP="00C3564E">
      <w:pPr>
        <w:rPr>
          <w:rFonts w:ascii="Lato" w:hAnsi="Lato" w:cs="Calibri"/>
        </w:rPr>
      </w:pPr>
    </w:p>
    <w:p w14:paraId="60B20040" w14:textId="77777777" w:rsidR="00C3564E" w:rsidRDefault="00C3564E" w:rsidP="00C3564E">
      <w:pPr>
        <w:rPr>
          <w:rFonts w:ascii="Lato" w:hAnsi="Lato" w:cs="Calibri"/>
        </w:rPr>
      </w:pPr>
    </w:p>
    <w:p w14:paraId="27C0822D" w14:textId="77777777" w:rsidR="00C3564E" w:rsidRDefault="00C3564E" w:rsidP="00C3564E">
      <w:pPr>
        <w:rPr>
          <w:rFonts w:ascii="Lato" w:hAnsi="Lato" w:cs="Calibri"/>
        </w:rPr>
      </w:pPr>
    </w:p>
    <w:p w14:paraId="1F4EB38B" w14:textId="77777777" w:rsidR="00C3564E" w:rsidRDefault="00C3564E" w:rsidP="00C3564E">
      <w:pPr>
        <w:rPr>
          <w:rFonts w:ascii="Lato" w:hAnsi="Lato" w:cs="Calibri"/>
        </w:rPr>
      </w:pPr>
    </w:p>
    <w:p w14:paraId="294AA201" w14:textId="77777777" w:rsidR="00C3564E" w:rsidRDefault="00C3564E" w:rsidP="00C3564E">
      <w:pPr>
        <w:rPr>
          <w:rFonts w:ascii="Lato" w:hAnsi="Lato" w:cs="Calibri"/>
        </w:rPr>
      </w:pPr>
    </w:p>
    <w:p w14:paraId="2F35D748" w14:textId="77777777" w:rsidR="00C3564E" w:rsidRDefault="00C3564E" w:rsidP="00C3564E">
      <w:pPr>
        <w:rPr>
          <w:rFonts w:ascii="Lato" w:hAnsi="Lato" w:cs="Calibri"/>
        </w:rPr>
      </w:pPr>
    </w:p>
    <w:p w14:paraId="3F90B39B" w14:textId="77777777" w:rsidR="00C3564E" w:rsidRDefault="00C3564E" w:rsidP="00C3564E">
      <w:pPr>
        <w:rPr>
          <w:rFonts w:ascii="Lato" w:hAnsi="Lato" w:cs="Calibri"/>
        </w:rPr>
      </w:pPr>
    </w:p>
    <w:p w14:paraId="2D4721F8" w14:textId="77777777" w:rsidR="00C3564E" w:rsidRDefault="00C3564E" w:rsidP="00C3564E">
      <w:pPr>
        <w:rPr>
          <w:rFonts w:ascii="Lato" w:hAnsi="Lato" w:cs="Calibri"/>
        </w:rPr>
      </w:pPr>
    </w:p>
    <w:p w14:paraId="1CEEE6B6" w14:textId="77777777" w:rsidR="00C3564E" w:rsidRPr="006874B1" w:rsidRDefault="00C3564E" w:rsidP="00C3564E">
      <w:pPr>
        <w:rPr>
          <w:rFonts w:ascii="Lato" w:hAnsi="Lato" w:cs="Calibri"/>
        </w:rPr>
      </w:pPr>
    </w:p>
    <w:sectPr w:rsidR="00C3564E" w:rsidRPr="006874B1">
      <w:headerReference w:type="default" r:id="rId12"/>
      <w:footerReference w:type="default" r:id="rId13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624B5" w14:textId="77777777" w:rsidR="00C3564E" w:rsidRDefault="00C3564E">
      <w:r>
        <w:separator/>
      </w:r>
    </w:p>
  </w:endnote>
  <w:endnote w:type="continuationSeparator" w:id="0">
    <w:p w14:paraId="4A4B730E" w14:textId="77777777" w:rsidR="00C3564E" w:rsidRDefault="00C35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B98A9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C3564E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14:paraId="38AC67B5" w14:textId="77777777"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5CB5B" w14:textId="77777777" w:rsidR="00C3564E" w:rsidRDefault="00C3564E">
      <w:r>
        <w:separator/>
      </w:r>
    </w:p>
  </w:footnote>
  <w:footnote w:type="continuationSeparator" w:id="0">
    <w:p w14:paraId="2C31CD1C" w14:textId="77777777" w:rsidR="00C3564E" w:rsidRDefault="00C35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555DA583" w14:textId="77777777" w:rsidTr="00D75929">
      <w:trPr>
        <w:trHeight w:val="993"/>
      </w:trPr>
      <w:tc>
        <w:tcPr>
          <w:tcW w:w="3426" w:type="dxa"/>
          <w:vAlign w:val="center"/>
        </w:tcPr>
        <w:p w14:paraId="7D6C6DBE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4DEC6C76" wp14:editId="0209DBDD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43BAFD79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779AD0B6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0945DA72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4F445D77" wp14:editId="0CC27035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C1BB18" w14:textId="77777777"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14:paraId="41336BE6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57D9F27F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5F38DCFC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23828A23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61FA2B57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1A5760CC" wp14:editId="252926C9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46716475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04A36491" w14:textId="77777777"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C3564E">
            <w:rPr>
              <w:rFonts w:ascii="Lato" w:hAnsi="Lato"/>
              <w:b/>
              <w:noProof/>
            </w:rPr>
            <w:t>18/25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0B55B737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City">
            <w:smartTag w:uri="urn:schemas-microsoft-com:office:smarttags" w:element="place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726276B8" w14:textId="77777777" w:rsidR="0031671D" w:rsidRPr="003D08EC" w:rsidRDefault="00C3564E" w:rsidP="00D4111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21 February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D41114">
            <w:rPr>
              <w:rFonts w:ascii="Lato" w:hAnsi="Lato"/>
              <w:b/>
            </w:rPr>
            <w:t>5</w:t>
          </w:r>
        </w:p>
      </w:tc>
    </w:tr>
  </w:tbl>
  <w:p w14:paraId="0727C0D6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7518034">
    <w:abstractNumId w:val="1"/>
  </w:num>
  <w:num w:numId="2" w16cid:durableId="1838308152">
    <w:abstractNumId w:val="1"/>
  </w:num>
  <w:num w:numId="3" w16cid:durableId="646252092">
    <w:abstractNumId w:val="1"/>
  </w:num>
  <w:num w:numId="4" w16cid:durableId="96947363">
    <w:abstractNumId w:val="0"/>
  </w:num>
  <w:num w:numId="5" w16cid:durableId="175535171">
    <w:abstractNumId w:val="1"/>
  </w:num>
  <w:num w:numId="6" w16cid:durableId="476652918">
    <w:abstractNumId w:val="1"/>
  </w:num>
  <w:num w:numId="7" w16cid:durableId="92482563">
    <w:abstractNumId w:val="1"/>
  </w:num>
  <w:num w:numId="8" w16cid:durableId="2046633493">
    <w:abstractNumId w:val="2"/>
  </w:num>
  <w:num w:numId="9" w16cid:durableId="841042781">
    <w:abstractNumId w:val="12"/>
  </w:num>
  <w:num w:numId="10" w16cid:durableId="2108883497">
    <w:abstractNumId w:val="7"/>
  </w:num>
  <w:num w:numId="11" w16cid:durableId="102847305">
    <w:abstractNumId w:val="13"/>
  </w:num>
  <w:num w:numId="12" w16cid:durableId="277567913">
    <w:abstractNumId w:val="9"/>
  </w:num>
  <w:num w:numId="13" w16cid:durableId="1455638240">
    <w:abstractNumId w:val="6"/>
  </w:num>
  <w:num w:numId="14" w16cid:durableId="540166289">
    <w:abstractNumId w:val="14"/>
  </w:num>
  <w:num w:numId="15" w16cid:durableId="1446004527">
    <w:abstractNumId w:val="4"/>
  </w:num>
  <w:num w:numId="16" w16cid:durableId="1179389254">
    <w:abstractNumId w:val="15"/>
  </w:num>
  <w:num w:numId="17" w16cid:durableId="1335062480">
    <w:abstractNumId w:val="3"/>
  </w:num>
  <w:num w:numId="18" w16cid:durableId="1078215124">
    <w:abstractNumId w:val="11"/>
  </w:num>
  <w:num w:numId="19" w16cid:durableId="1674265095">
    <w:abstractNumId w:val="8"/>
  </w:num>
  <w:num w:numId="20" w16cid:durableId="1039859960">
    <w:abstractNumId w:val="10"/>
  </w:num>
  <w:num w:numId="21" w16cid:durableId="18783975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64E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95D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2386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3564E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1114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A5B01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7B9E764F"/>
  <w15:docId w15:val="{1F019B5F-1C97-4CF4-A781-ED687165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564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5\TEMPLATE%20DME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2025.dotx</Template>
  <TotalTime>7</TotalTime>
  <Pages>2</Pages>
  <Words>235</Words>
  <Characters>1341</Characters>
  <Application>Microsoft Office Word</Application>
  <DocSecurity>0</DocSecurity>
  <Lines>111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NorthernTerritoryGovernment@ntgov.onmicrosoft.com</dc:creator>
  <cp:lastModifiedBy>Andrea Ruske</cp:lastModifiedBy>
  <cp:revision>2</cp:revision>
  <cp:lastPrinted>2017-01-25T02:36:00Z</cp:lastPrinted>
  <dcterms:created xsi:type="dcterms:W3CDTF">2025-02-21T04:48:00Z</dcterms:created>
  <dcterms:modified xsi:type="dcterms:W3CDTF">2025-02-21T06:48:00Z</dcterms:modified>
</cp:coreProperties>
</file>