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649C5" w14:paraId="15605D48" w14:textId="77777777" w:rsidTr="004311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EFE463B" w14:textId="77777777" w:rsidR="004649C5" w:rsidRDefault="004649C5" w:rsidP="004311D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BD92B56" w14:textId="77777777" w:rsidR="004649C5" w:rsidRDefault="004649C5" w:rsidP="004311D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649C5" w14:paraId="1F137342" w14:textId="77777777" w:rsidTr="004311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7613C" w14:textId="77777777" w:rsidR="004649C5" w:rsidRDefault="004649C5" w:rsidP="004311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9F89D" w14:textId="77777777" w:rsidR="004649C5" w:rsidRDefault="004649C5" w:rsidP="004311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33605</w:t>
            </w:r>
          </w:p>
        </w:tc>
      </w:tr>
      <w:tr w:rsidR="004649C5" w14:paraId="514218C4" w14:textId="77777777" w:rsidTr="004311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64BF" w14:textId="77777777" w:rsidR="004649C5" w:rsidRDefault="004649C5" w:rsidP="004311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CEF3" w14:textId="77777777" w:rsidR="004649C5" w:rsidRDefault="004649C5" w:rsidP="004311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January 2025</w:t>
            </w:r>
          </w:p>
        </w:tc>
      </w:tr>
      <w:tr w:rsidR="004649C5" w14:paraId="443B8A9C" w14:textId="77777777" w:rsidTr="004311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D04E5" w14:textId="77777777" w:rsidR="004649C5" w:rsidRDefault="004649C5" w:rsidP="004311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1C266" w14:textId="77777777" w:rsidR="004649C5" w:rsidRDefault="004649C5" w:rsidP="004311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787.21 km²</w:t>
            </w:r>
          </w:p>
        </w:tc>
      </w:tr>
      <w:tr w:rsidR="004649C5" w14:paraId="25ECC29A" w14:textId="77777777" w:rsidTr="004311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16E6B" w14:textId="77777777" w:rsidR="004649C5" w:rsidRDefault="004649C5" w:rsidP="004311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5E05A" w14:textId="77777777" w:rsidR="004649C5" w:rsidRDefault="004649C5" w:rsidP="004311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4649C5" w14:paraId="745144EB" w14:textId="77777777" w:rsidTr="004311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42A0" w14:textId="77777777" w:rsidR="004649C5" w:rsidRDefault="004649C5" w:rsidP="004311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29BD7" w14:textId="77777777" w:rsidR="004649C5" w:rsidRDefault="004649C5" w:rsidP="004311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4649C5" w14:paraId="31FBA1C6" w14:textId="77777777" w:rsidTr="004311D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CCDE5F4" w14:textId="77777777" w:rsidR="004649C5" w:rsidRDefault="004649C5" w:rsidP="004311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94B165" wp14:editId="6B664016">
                  <wp:extent cx="2286000" cy="2286000"/>
                  <wp:effectExtent l="0" t="0" r="0" b="0"/>
                  <wp:docPr id="1" name="Picture 1" descr="R:\Business Systems\TAS\Mapping\MapImage\1937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7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9C5" w14:paraId="6D0E0E22" w14:textId="77777777" w:rsidTr="004311D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D7A0492" w14:textId="77777777" w:rsidR="004649C5" w:rsidRDefault="004649C5" w:rsidP="004311D1"/>
        </w:tc>
      </w:tr>
    </w:tbl>
    <w:p w14:paraId="4F4117ED" w14:textId="77777777" w:rsidR="00E27537" w:rsidRDefault="00E27537" w:rsidP="009506A3">
      <w:pPr>
        <w:rPr>
          <w:rFonts w:ascii="Lato" w:hAnsi="Lato" w:cs="Calibri"/>
        </w:rPr>
      </w:pPr>
    </w:p>
    <w:p w14:paraId="0F3FB664" w14:textId="77777777" w:rsidR="004649C5" w:rsidRPr="006874B1" w:rsidRDefault="004649C5" w:rsidP="004649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41/25</w:t>
      </w:r>
    </w:p>
    <w:p w14:paraId="1A44E542" w14:textId="77777777" w:rsidR="00E27537" w:rsidRPr="006874B1" w:rsidRDefault="00E27537" w:rsidP="009506A3">
      <w:pPr>
        <w:rPr>
          <w:rFonts w:ascii="Lato" w:hAnsi="Lato" w:cs="Calibri"/>
        </w:rPr>
      </w:pPr>
    </w:p>
    <w:p w14:paraId="601BE107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7F1B" w14:textId="77777777" w:rsidR="002E68F6" w:rsidRDefault="002E68F6">
      <w:r>
        <w:separator/>
      </w:r>
    </w:p>
  </w:endnote>
  <w:endnote w:type="continuationSeparator" w:id="0">
    <w:p w14:paraId="5B74D2FE" w14:textId="77777777" w:rsidR="002E68F6" w:rsidRDefault="002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98FF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649C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252637C5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384E" w14:textId="77777777" w:rsidR="002E68F6" w:rsidRDefault="002E68F6">
      <w:r>
        <w:separator/>
      </w:r>
    </w:p>
  </w:footnote>
  <w:footnote w:type="continuationSeparator" w:id="0">
    <w:p w14:paraId="0C045F6B" w14:textId="77777777" w:rsidR="002E68F6" w:rsidRDefault="002E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EB3FAC6" w14:textId="77777777" w:rsidTr="00D75929">
      <w:trPr>
        <w:trHeight w:val="993"/>
      </w:trPr>
      <w:tc>
        <w:tcPr>
          <w:tcW w:w="3426" w:type="dxa"/>
          <w:vAlign w:val="center"/>
        </w:tcPr>
        <w:p w14:paraId="0D073D28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DA018C5" wp14:editId="51E2F503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9C1DFE0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4DB684FE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E18DE5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ADE5DD1" wp14:editId="0FC1D9B8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F0A3A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08D84A82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B166FD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6CC986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1FF0AA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0483F60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1ACA2390" wp14:editId="57C31C3C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00C61344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19A860EA" w14:textId="77777777" w:rsidR="0031671D" w:rsidRPr="003D08EC" w:rsidRDefault="00DC6359" w:rsidP="004649C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649C5">
            <w:rPr>
              <w:rFonts w:ascii="Lato" w:hAnsi="Lato"/>
              <w:b/>
              <w:noProof/>
            </w:rPr>
            <w:t>12</w:t>
          </w:r>
          <w:r w:rsidR="00224E64">
            <w:rPr>
              <w:rFonts w:ascii="Lato" w:hAnsi="Lato"/>
              <w:b/>
              <w:noProof/>
            </w:rPr>
            <w:t>/</w:t>
          </w:r>
          <w:r w:rsidR="004649C5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B9AA275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26575E36" w14:textId="77777777" w:rsidR="0031671D" w:rsidRPr="003D08EC" w:rsidRDefault="004649C5" w:rsidP="004649C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24 January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49DDBC6B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812328">
    <w:abstractNumId w:val="1"/>
  </w:num>
  <w:num w:numId="2" w16cid:durableId="1488207416">
    <w:abstractNumId w:val="1"/>
  </w:num>
  <w:num w:numId="3" w16cid:durableId="524951655">
    <w:abstractNumId w:val="1"/>
  </w:num>
  <w:num w:numId="4" w16cid:durableId="1209488973">
    <w:abstractNumId w:val="0"/>
  </w:num>
  <w:num w:numId="5" w16cid:durableId="327484582">
    <w:abstractNumId w:val="1"/>
  </w:num>
  <w:num w:numId="6" w16cid:durableId="929043777">
    <w:abstractNumId w:val="1"/>
  </w:num>
  <w:num w:numId="7" w16cid:durableId="1372341816">
    <w:abstractNumId w:val="1"/>
  </w:num>
  <w:num w:numId="8" w16cid:durableId="310714098">
    <w:abstractNumId w:val="2"/>
  </w:num>
  <w:num w:numId="9" w16cid:durableId="71391733">
    <w:abstractNumId w:val="12"/>
  </w:num>
  <w:num w:numId="10" w16cid:durableId="1877112581">
    <w:abstractNumId w:val="7"/>
  </w:num>
  <w:num w:numId="11" w16cid:durableId="1447432133">
    <w:abstractNumId w:val="13"/>
  </w:num>
  <w:num w:numId="12" w16cid:durableId="1973828660">
    <w:abstractNumId w:val="9"/>
  </w:num>
  <w:num w:numId="13" w16cid:durableId="1378311473">
    <w:abstractNumId w:val="6"/>
  </w:num>
  <w:num w:numId="14" w16cid:durableId="625700048">
    <w:abstractNumId w:val="14"/>
  </w:num>
  <w:num w:numId="15" w16cid:durableId="1583834513">
    <w:abstractNumId w:val="4"/>
  </w:num>
  <w:num w:numId="16" w16cid:durableId="1011645370">
    <w:abstractNumId w:val="15"/>
  </w:num>
  <w:num w:numId="17" w16cid:durableId="1568614598">
    <w:abstractNumId w:val="3"/>
  </w:num>
  <w:num w:numId="18" w16cid:durableId="86343004">
    <w:abstractNumId w:val="11"/>
  </w:num>
  <w:num w:numId="19" w16cid:durableId="308247308">
    <w:abstractNumId w:val="8"/>
  </w:num>
  <w:num w:numId="20" w16cid:durableId="830213888">
    <w:abstractNumId w:val="10"/>
  </w:num>
  <w:num w:numId="21" w16cid:durableId="1943296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85A3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E68F6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49C5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4126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D18F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D4D66D1"/>
  <w15:docId w15:val="{82817FF6-92F6-4BF0-9F01-94481C0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9C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12-25</dc:title>
  <dc:creator>Carla McConachy;NorthernTerritoryGovernment@ntgov.onmicrosoft.com</dc:creator>
  <cp:lastModifiedBy>Andrea Ruske</cp:lastModifiedBy>
  <cp:revision>2</cp:revision>
  <cp:lastPrinted>2017-01-25T02:36:00Z</cp:lastPrinted>
  <dcterms:created xsi:type="dcterms:W3CDTF">2025-01-24T07:25:00Z</dcterms:created>
  <dcterms:modified xsi:type="dcterms:W3CDTF">2025-01-24T07:39:00Z</dcterms:modified>
</cp:coreProperties>
</file>