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7F18" w14:paraId="33E766BB" w14:textId="77777777" w:rsidTr="005970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FCF528A" w14:textId="77777777" w:rsidR="00A77F18" w:rsidRDefault="00A77F18" w:rsidP="0059707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F9E386C" w14:textId="77777777" w:rsidR="00A77F18" w:rsidRDefault="00A77F18" w:rsidP="0059707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7F18" w14:paraId="7456D539" w14:textId="77777777" w:rsidTr="005970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CEDD9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D7679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32546</w:t>
            </w:r>
          </w:p>
        </w:tc>
      </w:tr>
      <w:tr w:rsidR="00A77F18" w14:paraId="3FFEA016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EE0AC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DEECB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A77F18" w14:paraId="04A6E755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04AA1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BD13C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763.38 km²</w:t>
            </w:r>
          </w:p>
        </w:tc>
      </w:tr>
      <w:tr w:rsidR="00A77F18" w14:paraId="40F94C72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55729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D8AF8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LIGNUM</w:t>
            </w:r>
          </w:p>
        </w:tc>
      </w:tr>
      <w:tr w:rsidR="00A77F18" w14:paraId="462A2361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9119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4433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77F18" w14:paraId="5744C48B" w14:textId="77777777" w:rsidTr="005970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99C2BAF" w14:textId="77777777" w:rsidR="00A77F18" w:rsidRDefault="00A77F18" w:rsidP="005970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B70F25" wp14:editId="37CCC34D">
                  <wp:extent cx="2280285" cy="2280285"/>
                  <wp:effectExtent l="0" t="0" r="5715" b="5715"/>
                  <wp:docPr id="1" name="Picture 1" descr="R:\Business Systems\TAS\Mapping\MapImage\193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3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F18" w14:paraId="0022FDA5" w14:textId="77777777" w:rsidTr="005970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434FEE3" w14:textId="77777777" w:rsidR="00A77F18" w:rsidRDefault="00A77F18" w:rsidP="00597079"/>
        </w:tc>
      </w:tr>
    </w:tbl>
    <w:p w14:paraId="596958BD" w14:textId="77777777" w:rsidR="00E27537" w:rsidRDefault="00E27537" w:rsidP="009506A3">
      <w:pPr>
        <w:rPr>
          <w:rFonts w:ascii="Lato" w:hAnsi="Lato" w:cs="Calibri"/>
        </w:rPr>
      </w:pPr>
    </w:p>
    <w:p w14:paraId="397E3489" w14:textId="77777777" w:rsidR="00A77F18" w:rsidRDefault="00A77F18" w:rsidP="00A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476/24</w:t>
      </w:r>
    </w:p>
    <w:p w14:paraId="39B246E2" w14:textId="77777777" w:rsidR="00A77F18" w:rsidRDefault="00A77F18" w:rsidP="009506A3">
      <w:pPr>
        <w:rPr>
          <w:rFonts w:ascii="Lato" w:hAnsi="Lato" w:cs="Calibri"/>
        </w:rPr>
      </w:pPr>
    </w:p>
    <w:p w14:paraId="07562126" w14:textId="77777777" w:rsidR="00A77F18" w:rsidRDefault="00A77F1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7F18" w14:paraId="070F3455" w14:textId="77777777" w:rsidTr="005970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426881" w14:textId="77777777" w:rsidR="00A77F18" w:rsidRDefault="00A77F18" w:rsidP="0059707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4AFCB19" w14:textId="77777777" w:rsidR="00A77F18" w:rsidRDefault="00A77F18" w:rsidP="0059707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7F18" w14:paraId="5F15830B" w14:textId="77777777" w:rsidTr="005970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767D5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7571B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32550</w:t>
            </w:r>
          </w:p>
        </w:tc>
      </w:tr>
      <w:tr w:rsidR="00A77F18" w14:paraId="38767555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2DD6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59B6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A77F18" w14:paraId="6E497D66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00C08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53B1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237 Blocks, 765.38 km²</w:t>
            </w:r>
          </w:p>
        </w:tc>
      </w:tr>
      <w:tr w:rsidR="00A77F18" w14:paraId="551C44F1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C9291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765B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LIGNUM</w:t>
            </w:r>
          </w:p>
        </w:tc>
      </w:tr>
      <w:tr w:rsidR="00A77F18" w14:paraId="13F8E6AF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DC11F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6877F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77F18" w14:paraId="4CA67059" w14:textId="77777777" w:rsidTr="005970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EB68F5B" w14:textId="77777777" w:rsidR="00A77F18" w:rsidRDefault="00A77F18" w:rsidP="005970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6D380A" wp14:editId="0A0BB406">
                  <wp:extent cx="2280285" cy="2280285"/>
                  <wp:effectExtent l="0" t="0" r="5715" b="5715"/>
                  <wp:docPr id="2" name="Picture 2" descr="R:\Business Systems\TAS\Mapping\MapImage\1932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932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F18" w14:paraId="755FB1CD" w14:textId="77777777" w:rsidTr="005970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830DB74" w14:textId="77777777" w:rsidR="00A77F18" w:rsidRDefault="00A77F18" w:rsidP="00597079"/>
        </w:tc>
      </w:tr>
    </w:tbl>
    <w:p w14:paraId="7334FC4E" w14:textId="77777777" w:rsidR="00A77F18" w:rsidRDefault="00A77F18" w:rsidP="009506A3">
      <w:pPr>
        <w:rPr>
          <w:rFonts w:ascii="Lato" w:hAnsi="Lato" w:cs="Calibri"/>
        </w:rPr>
      </w:pPr>
    </w:p>
    <w:p w14:paraId="52C03FD6" w14:textId="77777777" w:rsidR="00A77F18" w:rsidRDefault="00A77F18" w:rsidP="00A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477/24</w:t>
      </w:r>
    </w:p>
    <w:p w14:paraId="345DC631" w14:textId="77777777" w:rsidR="00A77F18" w:rsidRDefault="00A77F18" w:rsidP="009506A3">
      <w:pPr>
        <w:rPr>
          <w:rFonts w:ascii="Lato" w:hAnsi="Lato" w:cs="Calibri"/>
        </w:rPr>
      </w:pPr>
    </w:p>
    <w:p w14:paraId="0C890A4A" w14:textId="77777777" w:rsidR="00A77F18" w:rsidRDefault="00A77F1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7F18" w14:paraId="4DC9B004" w14:textId="77777777" w:rsidTr="005970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05C6D1D" w14:textId="77777777" w:rsidR="00A77F18" w:rsidRDefault="00A77F18" w:rsidP="0059707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4D295CC" w14:textId="77777777" w:rsidR="00A77F18" w:rsidRDefault="00A77F18" w:rsidP="0059707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7F18" w14:paraId="0C1C4824" w14:textId="77777777" w:rsidTr="005970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9E3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4FA8A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32551</w:t>
            </w:r>
          </w:p>
        </w:tc>
      </w:tr>
      <w:tr w:rsidR="00A77F18" w14:paraId="7C4DF534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55E9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49466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A77F18" w14:paraId="20C75CAD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4B829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9E8DD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228 Blocks, 731.50 km²</w:t>
            </w:r>
          </w:p>
        </w:tc>
      </w:tr>
      <w:tr w:rsidR="00A77F18" w14:paraId="671DD97A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B0C07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91E57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LIGNUM</w:t>
            </w:r>
          </w:p>
        </w:tc>
      </w:tr>
      <w:tr w:rsidR="00A77F18" w14:paraId="41E4464B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D1068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65FB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77F18" w14:paraId="0520634A" w14:textId="77777777" w:rsidTr="005970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D698BAD" w14:textId="77777777" w:rsidR="00A77F18" w:rsidRDefault="00A77F18" w:rsidP="005970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05FC3A" wp14:editId="46AA4A29">
                  <wp:extent cx="2280285" cy="2280285"/>
                  <wp:effectExtent l="0" t="0" r="5715" b="5715"/>
                  <wp:docPr id="3" name="Picture 3" descr="R:\Business Systems\TAS\Mapping\MapImage\1932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932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F18" w14:paraId="4499569D" w14:textId="77777777" w:rsidTr="005970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68DAFAD" w14:textId="77777777" w:rsidR="00A77F18" w:rsidRDefault="00A77F18" w:rsidP="00597079"/>
        </w:tc>
      </w:tr>
    </w:tbl>
    <w:p w14:paraId="499CABE9" w14:textId="77777777" w:rsidR="00A77F18" w:rsidRDefault="00A77F18" w:rsidP="009506A3">
      <w:pPr>
        <w:rPr>
          <w:rFonts w:ascii="Lato" w:hAnsi="Lato" w:cs="Calibri"/>
        </w:rPr>
      </w:pPr>
    </w:p>
    <w:p w14:paraId="1A7BF28C" w14:textId="77777777" w:rsidR="00A77F18" w:rsidRDefault="00A77F18" w:rsidP="00A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478/24</w:t>
      </w:r>
    </w:p>
    <w:p w14:paraId="2014A3BA" w14:textId="77777777" w:rsidR="00A77F18" w:rsidRDefault="00A77F18" w:rsidP="009506A3">
      <w:pPr>
        <w:rPr>
          <w:rFonts w:ascii="Lato" w:hAnsi="Lato" w:cs="Calibri"/>
        </w:rPr>
      </w:pPr>
    </w:p>
    <w:p w14:paraId="52D9D941" w14:textId="77777777" w:rsidR="00A77F18" w:rsidRDefault="00A77F1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7F18" w14:paraId="4FAF26FF" w14:textId="77777777" w:rsidTr="0059707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A7085C8" w14:textId="77777777" w:rsidR="00A77F18" w:rsidRDefault="00A77F18" w:rsidP="0059707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9C9041A" w14:textId="77777777" w:rsidR="00A77F18" w:rsidRDefault="00A77F18" w:rsidP="0059707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7F18" w14:paraId="58F1E2C5" w14:textId="77777777" w:rsidTr="0059707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7DE67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BE01F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32734</w:t>
            </w:r>
          </w:p>
        </w:tc>
      </w:tr>
      <w:tr w:rsidR="00A77F18" w14:paraId="453C410B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593C8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32EEE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2024</w:t>
            </w:r>
          </w:p>
        </w:tc>
      </w:tr>
      <w:tr w:rsidR="00A77F18" w14:paraId="1031B95B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82202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667D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 Blocks, 649.07 km²</w:t>
            </w:r>
          </w:p>
        </w:tc>
      </w:tr>
      <w:tr w:rsidR="00A77F18" w14:paraId="25ECAB73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99EB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DBF9C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MIKADO</w:t>
            </w:r>
          </w:p>
        </w:tc>
      </w:tr>
      <w:tr w:rsidR="00A77F18" w14:paraId="4B45ECDF" w14:textId="77777777" w:rsidTr="0059707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2436" w14:textId="77777777" w:rsidR="00A77F18" w:rsidRDefault="00A77F18" w:rsidP="0059707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BDF64" w14:textId="77777777" w:rsidR="00A77F18" w:rsidRDefault="00A77F18" w:rsidP="0059707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A77F18" w14:paraId="2972579F" w14:textId="77777777" w:rsidTr="0059707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49D166E" w14:textId="77777777" w:rsidR="00A77F18" w:rsidRDefault="00A77F18" w:rsidP="0059707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EBE1F0" wp14:editId="2D475BE7">
                  <wp:extent cx="2280285" cy="2280285"/>
                  <wp:effectExtent l="0" t="0" r="5715" b="5715"/>
                  <wp:docPr id="4" name="Picture 4" descr="R:\Business Systems\TAS\Mapping\MapImage\1932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9329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F18" w14:paraId="4770CA41" w14:textId="77777777" w:rsidTr="0059707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2984A8D" w14:textId="77777777" w:rsidR="00A77F18" w:rsidRDefault="00A77F18" w:rsidP="00597079"/>
        </w:tc>
      </w:tr>
    </w:tbl>
    <w:p w14:paraId="4D0C00F2" w14:textId="77777777" w:rsidR="00A77F18" w:rsidRDefault="00A77F18" w:rsidP="009506A3">
      <w:pPr>
        <w:rPr>
          <w:rFonts w:ascii="Lato" w:hAnsi="Lato" w:cs="Calibri"/>
        </w:rPr>
      </w:pPr>
    </w:p>
    <w:p w14:paraId="608D1BE1" w14:textId="77777777" w:rsidR="00A77F18" w:rsidRDefault="00A77F18" w:rsidP="00A77F1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479/24</w:t>
      </w:r>
    </w:p>
    <w:p w14:paraId="20736A05" w14:textId="77777777" w:rsidR="00A77F18" w:rsidRPr="006874B1" w:rsidRDefault="00A77F18" w:rsidP="009506A3">
      <w:pPr>
        <w:rPr>
          <w:rFonts w:ascii="Lato" w:hAnsi="Lato" w:cs="Calibri"/>
        </w:rPr>
      </w:pPr>
    </w:p>
    <w:sectPr w:rsidR="00A77F18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B775" w14:textId="77777777" w:rsidR="00FC2806" w:rsidRDefault="00FC2806">
      <w:r>
        <w:separator/>
      </w:r>
    </w:p>
  </w:endnote>
  <w:endnote w:type="continuationSeparator" w:id="0">
    <w:p w14:paraId="5DFC679C" w14:textId="77777777" w:rsidR="00FC2806" w:rsidRDefault="00FC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B88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77F1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6729E443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AE73" w14:textId="77777777" w:rsidR="00FC2806" w:rsidRDefault="00FC2806">
      <w:r>
        <w:separator/>
      </w:r>
    </w:p>
  </w:footnote>
  <w:footnote w:type="continuationSeparator" w:id="0">
    <w:p w14:paraId="1EB45B8F" w14:textId="77777777" w:rsidR="00FC2806" w:rsidRDefault="00FC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57D573AF" w14:textId="77777777" w:rsidTr="00D75929">
      <w:trPr>
        <w:trHeight w:val="993"/>
      </w:trPr>
      <w:tc>
        <w:tcPr>
          <w:tcW w:w="3426" w:type="dxa"/>
          <w:vAlign w:val="center"/>
        </w:tcPr>
        <w:p w14:paraId="31201602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60D64B1" wp14:editId="7ADCE1C5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6F9291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0FA91897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521212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6CE2BFF" wp14:editId="2E7A78A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2A490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76FD533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302069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FC3FA3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C62F9A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C0F73AC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2B728BA9" wp14:editId="64649DB2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3AADE5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2C3F77D" w14:textId="77777777" w:rsidR="0031671D" w:rsidRPr="003D08EC" w:rsidRDefault="00DC6359" w:rsidP="00A77F1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7F18">
            <w:rPr>
              <w:rFonts w:ascii="Lato" w:hAnsi="Lato"/>
              <w:b/>
              <w:noProof/>
            </w:rPr>
            <w:t>154/24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2FA340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73A9C9AD" w14:textId="77777777" w:rsidR="0031671D" w:rsidRPr="003D08EC" w:rsidRDefault="00A77F18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5D20B068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411262">
    <w:abstractNumId w:val="1"/>
  </w:num>
  <w:num w:numId="2" w16cid:durableId="73206873">
    <w:abstractNumId w:val="1"/>
  </w:num>
  <w:num w:numId="3" w16cid:durableId="1434206431">
    <w:abstractNumId w:val="1"/>
  </w:num>
  <w:num w:numId="4" w16cid:durableId="1332106032">
    <w:abstractNumId w:val="0"/>
  </w:num>
  <w:num w:numId="5" w16cid:durableId="922641840">
    <w:abstractNumId w:val="1"/>
  </w:num>
  <w:num w:numId="6" w16cid:durableId="1924483802">
    <w:abstractNumId w:val="1"/>
  </w:num>
  <w:num w:numId="7" w16cid:durableId="412967899">
    <w:abstractNumId w:val="1"/>
  </w:num>
  <w:num w:numId="8" w16cid:durableId="2094738343">
    <w:abstractNumId w:val="2"/>
  </w:num>
  <w:num w:numId="9" w16cid:durableId="870148329">
    <w:abstractNumId w:val="12"/>
  </w:num>
  <w:num w:numId="10" w16cid:durableId="1970433744">
    <w:abstractNumId w:val="7"/>
  </w:num>
  <w:num w:numId="11" w16cid:durableId="2137721178">
    <w:abstractNumId w:val="13"/>
  </w:num>
  <w:num w:numId="12" w16cid:durableId="448670241">
    <w:abstractNumId w:val="9"/>
  </w:num>
  <w:num w:numId="13" w16cid:durableId="502858361">
    <w:abstractNumId w:val="6"/>
  </w:num>
  <w:num w:numId="14" w16cid:durableId="1415932844">
    <w:abstractNumId w:val="14"/>
  </w:num>
  <w:num w:numId="15" w16cid:durableId="110364915">
    <w:abstractNumId w:val="4"/>
  </w:num>
  <w:num w:numId="16" w16cid:durableId="1680112678">
    <w:abstractNumId w:val="15"/>
  </w:num>
  <w:num w:numId="17" w16cid:durableId="1767388124">
    <w:abstractNumId w:val="3"/>
  </w:num>
  <w:num w:numId="18" w16cid:durableId="1285846999">
    <w:abstractNumId w:val="11"/>
  </w:num>
  <w:num w:numId="19" w16cid:durableId="1711228519">
    <w:abstractNumId w:val="8"/>
  </w:num>
  <w:num w:numId="20" w16cid:durableId="967397746">
    <w:abstractNumId w:val="10"/>
  </w:num>
  <w:num w:numId="21" w16cid:durableId="27579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1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586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77F18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2806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97BF894"/>
  <w15:docId w15:val="{A32554F1-9400-47BD-BF92-E9602A11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F1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153/24</dc:title>
  <dc:creator>NorthernTerritoryGovernment@ntgov.onmicrosoft.com</dc:creator>
  <cp:lastModifiedBy>Andrea Ruske</cp:lastModifiedBy>
  <cp:revision>2</cp:revision>
  <cp:lastPrinted>2017-01-25T02:36:00Z</cp:lastPrinted>
  <dcterms:created xsi:type="dcterms:W3CDTF">2024-12-24T02:17:00Z</dcterms:created>
  <dcterms:modified xsi:type="dcterms:W3CDTF">2024-12-24T02:53:00Z</dcterms:modified>
</cp:coreProperties>
</file>