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CA154B" w:rsidTr="009378E0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CA154B" w:rsidRDefault="00CA154B" w:rsidP="009378E0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CA154B" w:rsidRDefault="00CA154B" w:rsidP="009378E0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CA154B" w:rsidTr="009378E0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A154B" w:rsidRDefault="00CA154B" w:rsidP="009378E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A154B" w:rsidRDefault="00CA154B" w:rsidP="009378E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30731</w:t>
            </w:r>
          </w:p>
        </w:tc>
      </w:tr>
      <w:tr w:rsidR="00CA154B" w:rsidTr="009378E0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A154B" w:rsidRDefault="00CA154B" w:rsidP="009378E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A154B" w:rsidRDefault="00CA154B" w:rsidP="009378E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 October 2024</w:t>
            </w:r>
          </w:p>
        </w:tc>
      </w:tr>
      <w:tr w:rsidR="00CA154B" w:rsidTr="009378E0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A154B" w:rsidRDefault="00CA154B" w:rsidP="009378E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A154B" w:rsidRDefault="00CA154B" w:rsidP="009378E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209 Blocks, 660.12 km²</w:t>
            </w:r>
          </w:p>
        </w:tc>
      </w:tr>
      <w:tr w:rsidR="00CA154B" w:rsidTr="009378E0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A154B" w:rsidRDefault="00CA154B" w:rsidP="009378E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A154B" w:rsidRDefault="00CA154B" w:rsidP="009378E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EHRENBERG</w:t>
            </w:r>
          </w:p>
        </w:tc>
      </w:tr>
      <w:tr w:rsidR="00CA154B" w:rsidTr="009378E0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A154B" w:rsidRDefault="00CA154B" w:rsidP="009378E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A154B" w:rsidRDefault="00CA154B" w:rsidP="009378E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PRODIGY GOLD NL* [ACN. 009 127 020]</w:t>
            </w:r>
          </w:p>
        </w:tc>
      </w:tr>
      <w:tr w:rsidR="00CA154B" w:rsidTr="009378E0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CA154B" w:rsidRDefault="00CA154B" w:rsidP="009378E0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86000" cy="2286000"/>
                  <wp:effectExtent l="0" t="0" r="0" b="0"/>
                  <wp:docPr id="12" name="Picture 12" descr="R:\Business Systems\TAS\Mapping\MapImage\19119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R:\Business Systems\TAS\Mapping\MapImage\19119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154B" w:rsidTr="009378E0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CA154B" w:rsidRDefault="00CA154B" w:rsidP="009378E0"/>
        </w:tc>
      </w:tr>
    </w:tbl>
    <w:p w:rsidR="00CA154B" w:rsidRDefault="00CA154B" w:rsidP="00FE138F">
      <w:pPr>
        <w:pBdr>
          <w:bottom w:val="single" w:sz="4" w:space="1" w:color="auto"/>
        </w:pBdr>
        <w:rPr>
          <w:rFonts w:ascii="Lato" w:hAnsi="Lato" w:cs="Calibri"/>
        </w:rPr>
      </w:pPr>
    </w:p>
    <w:p w:rsidR="00FE138F" w:rsidRDefault="00FE138F" w:rsidP="00FE138F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350/24</w:t>
      </w:r>
    </w:p>
    <w:p w:rsidR="00FE138F" w:rsidRDefault="00FE138F" w:rsidP="009506A3">
      <w:pPr>
        <w:rPr>
          <w:rFonts w:ascii="Lato" w:hAnsi="Lato" w:cs="Calibri"/>
        </w:rPr>
      </w:pPr>
    </w:p>
    <w:p w:rsidR="00FE138F" w:rsidRDefault="00FE138F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CA154B" w:rsidTr="009378E0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CA154B" w:rsidRDefault="00CA154B" w:rsidP="009378E0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CA154B" w:rsidRDefault="00CA154B" w:rsidP="009378E0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CA154B" w:rsidTr="009378E0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A154B" w:rsidRDefault="00CA154B" w:rsidP="009378E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A154B" w:rsidRDefault="00CA154B" w:rsidP="009378E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31967</w:t>
            </w:r>
          </w:p>
        </w:tc>
      </w:tr>
      <w:tr w:rsidR="00CA154B" w:rsidTr="009378E0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A154B" w:rsidRDefault="00CA154B" w:rsidP="009378E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A154B" w:rsidRDefault="00CA154B" w:rsidP="009378E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 October 2024</w:t>
            </w:r>
          </w:p>
        </w:tc>
      </w:tr>
      <w:tr w:rsidR="00CA154B" w:rsidTr="009378E0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A154B" w:rsidRDefault="00CA154B" w:rsidP="009378E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A154B" w:rsidRDefault="00CA154B" w:rsidP="009378E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250 Blocks, 822.47 km²</w:t>
            </w:r>
          </w:p>
        </w:tc>
      </w:tr>
      <w:tr w:rsidR="00CA154B" w:rsidTr="009378E0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A154B" w:rsidRDefault="00CA154B" w:rsidP="009378E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A154B" w:rsidRDefault="00CA154B" w:rsidP="009378E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FLAT TOP HILL</w:t>
            </w:r>
          </w:p>
        </w:tc>
      </w:tr>
      <w:tr w:rsidR="00CA154B" w:rsidTr="009378E0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A154B" w:rsidRDefault="00CA154B" w:rsidP="009378E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A154B" w:rsidRDefault="00CA154B" w:rsidP="009378E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FUTURE ENERGY MINERALS LIMITED [ACN. 678 599 230]</w:t>
            </w:r>
          </w:p>
        </w:tc>
      </w:tr>
      <w:tr w:rsidR="00CA154B" w:rsidTr="009378E0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CA154B" w:rsidRDefault="00CA154B" w:rsidP="009378E0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39FC064E" wp14:editId="148AB149">
                  <wp:extent cx="2280285" cy="2280285"/>
                  <wp:effectExtent l="0" t="0" r="5715" b="5715"/>
                  <wp:docPr id="1" name="Picture 1" descr="R:\Business Systems\TAS\Mapping\MapImage\19117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9117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0285" cy="2280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154B" w:rsidTr="009378E0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CA154B" w:rsidRDefault="00CA154B" w:rsidP="009378E0"/>
        </w:tc>
      </w:tr>
    </w:tbl>
    <w:p w:rsidR="00FE138F" w:rsidRDefault="00FE138F" w:rsidP="009506A3">
      <w:pPr>
        <w:rPr>
          <w:rFonts w:ascii="Lato" w:hAnsi="Lato" w:cs="Calibri"/>
        </w:rPr>
      </w:pPr>
    </w:p>
    <w:p w:rsidR="00FE138F" w:rsidRDefault="00FE138F" w:rsidP="000A5587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351/24</w:t>
      </w:r>
    </w:p>
    <w:p w:rsidR="000A5587" w:rsidRDefault="000A5587" w:rsidP="000A5587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CA154B" w:rsidTr="009378E0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CA154B" w:rsidRDefault="00CA154B" w:rsidP="009378E0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CA154B" w:rsidRDefault="00CA154B" w:rsidP="009378E0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CA154B" w:rsidTr="009378E0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A154B" w:rsidRDefault="00CA154B" w:rsidP="009378E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A154B" w:rsidRDefault="00CA154B" w:rsidP="009378E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31971</w:t>
            </w:r>
          </w:p>
        </w:tc>
      </w:tr>
      <w:tr w:rsidR="00CA154B" w:rsidTr="009378E0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A154B" w:rsidRDefault="00CA154B" w:rsidP="009378E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A154B" w:rsidRDefault="00CA154B" w:rsidP="009378E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 October 2024</w:t>
            </w:r>
          </w:p>
        </w:tc>
      </w:tr>
      <w:tr w:rsidR="00CA154B" w:rsidTr="009378E0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A154B" w:rsidRDefault="00CA154B" w:rsidP="009378E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A154B" w:rsidRDefault="00CA154B" w:rsidP="009378E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220 Blocks, 723.73 km²</w:t>
            </w:r>
          </w:p>
        </w:tc>
      </w:tr>
      <w:tr w:rsidR="00CA154B" w:rsidTr="009378E0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A154B" w:rsidRDefault="00CA154B" w:rsidP="009378E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A154B" w:rsidRDefault="00CA154B" w:rsidP="009378E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FLAT TOP HILL</w:t>
            </w:r>
          </w:p>
        </w:tc>
      </w:tr>
      <w:tr w:rsidR="00CA154B" w:rsidTr="009378E0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A154B" w:rsidRDefault="00CA154B" w:rsidP="009378E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A154B" w:rsidRDefault="00CA154B" w:rsidP="009378E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FUTURE ENERGY MINERALS LIMITED [ACN. 678 599 230]</w:t>
            </w:r>
          </w:p>
        </w:tc>
      </w:tr>
      <w:tr w:rsidR="00CA154B" w:rsidTr="009378E0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CA154B" w:rsidRDefault="00CA154B" w:rsidP="009378E0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6AA3B84E" wp14:editId="25E27C67">
                  <wp:extent cx="2280285" cy="2280285"/>
                  <wp:effectExtent l="0" t="0" r="5715" b="5715"/>
                  <wp:docPr id="2" name="Picture 2" descr="R:\Business Systems\TAS\Mapping\MapImage\19117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R:\Business Systems\TAS\Mapping\MapImage\19117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0285" cy="2280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154B" w:rsidTr="009378E0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CA154B" w:rsidRDefault="00CA154B" w:rsidP="009378E0"/>
        </w:tc>
      </w:tr>
    </w:tbl>
    <w:p w:rsidR="00FE138F" w:rsidRDefault="00FE138F" w:rsidP="009506A3">
      <w:pPr>
        <w:rPr>
          <w:rFonts w:ascii="Lato" w:hAnsi="Lato" w:cs="Calibri"/>
        </w:rPr>
      </w:pPr>
    </w:p>
    <w:p w:rsidR="00FE138F" w:rsidRDefault="00FE138F" w:rsidP="00FE138F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352/24</w:t>
      </w:r>
    </w:p>
    <w:p w:rsidR="00FE138F" w:rsidRDefault="00FE138F" w:rsidP="009506A3">
      <w:pPr>
        <w:rPr>
          <w:rFonts w:ascii="Lato" w:hAnsi="Lato" w:cs="Calibri"/>
        </w:rPr>
      </w:pPr>
    </w:p>
    <w:p w:rsidR="00FE138F" w:rsidRDefault="00FE138F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CA154B" w:rsidTr="009378E0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CA154B" w:rsidRDefault="00CA154B" w:rsidP="009378E0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CA154B" w:rsidRDefault="00CA154B" w:rsidP="009378E0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CA154B" w:rsidTr="009378E0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A154B" w:rsidRDefault="00CA154B" w:rsidP="009378E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A154B" w:rsidRDefault="00CA154B" w:rsidP="009378E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32114</w:t>
            </w:r>
          </w:p>
        </w:tc>
      </w:tr>
      <w:tr w:rsidR="00CA154B" w:rsidTr="009378E0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A154B" w:rsidRDefault="00CA154B" w:rsidP="009378E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A154B" w:rsidRDefault="00CA154B" w:rsidP="009378E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 October 2024</w:t>
            </w:r>
          </w:p>
        </w:tc>
      </w:tr>
      <w:tr w:rsidR="00CA154B" w:rsidTr="009378E0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A154B" w:rsidRDefault="00CA154B" w:rsidP="009378E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A154B" w:rsidRDefault="00CA154B" w:rsidP="009378E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200 Blocks, 658.86 km²</w:t>
            </w:r>
          </w:p>
        </w:tc>
      </w:tr>
      <w:tr w:rsidR="00CA154B" w:rsidTr="009378E0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A154B" w:rsidRDefault="00CA154B" w:rsidP="009378E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A154B" w:rsidRDefault="00CA154B" w:rsidP="009378E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NELLY CREEK</w:t>
            </w:r>
          </w:p>
        </w:tc>
      </w:tr>
      <w:tr w:rsidR="00CA154B" w:rsidTr="009378E0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A154B" w:rsidRDefault="00CA154B" w:rsidP="009378E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A154B" w:rsidRDefault="00CA154B" w:rsidP="009378E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FUTURE ENERGY MINERALS LIMITED [ACN. 678 599 230]</w:t>
            </w:r>
          </w:p>
        </w:tc>
      </w:tr>
      <w:tr w:rsidR="00CA154B" w:rsidTr="009378E0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CA154B" w:rsidRDefault="00CA154B" w:rsidP="009378E0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3631AA3D" wp14:editId="2A5CC7CB">
                  <wp:extent cx="2280285" cy="2280285"/>
                  <wp:effectExtent l="0" t="0" r="5715" b="5715"/>
                  <wp:docPr id="3" name="Picture 3" descr="R:\Business Systems\TAS\Mapping\MapImage\19117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R:\Business Systems\TAS\Mapping\MapImage\19117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0285" cy="2280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154B" w:rsidTr="009378E0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CA154B" w:rsidRDefault="00CA154B" w:rsidP="009378E0"/>
        </w:tc>
      </w:tr>
    </w:tbl>
    <w:p w:rsidR="00CA154B" w:rsidRDefault="00CA154B" w:rsidP="009506A3">
      <w:pPr>
        <w:rPr>
          <w:rFonts w:ascii="Lato" w:hAnsi="Lato" w:cs="Calibri"/>
        </w:rPr>
      </w:pPr>
    </w:p>
    <w:p w:rsidR="00FE138F" w:rsidRDefault="00FE138F" w:rsidP="000A5587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353/24</w:t>
      </w:r>
    </w:p>
    <w:p w:rsidR="000A5587" w:rsidRDefault="000A5587" w:rsidP="000A5587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CA154B" w:rsidTr="009378E0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CA154B" w:rsidRDefault="00CA154B" w:rsidP="009378E0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lastRenderedPageBreak/>
              <w:t>Mineral Titles Act 2010</w:t>
            </w:r>
          </w:p>
          <w:p w:rsidR="00CA154B" w:rsidRDefault="00CA154B" w:rsidP="009378E0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CA154B" w:rsidTr="009378E0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A154B" w:rsidRDefault="00CA154B" w:rsidP="009378E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A154B" w:rsidRDefault="00CA154B" w:rsidP="009378E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32248</w:t>
            </w:r>
          </w:p>
        </w:tc>
      </w:tr>
      <w:tr w:rsidR="00CA154B" w:rsidTr="009378E0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A154B" w:rsidRDefault="00CA154B" w:rsidP="009378E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A154B" w:rsidRDefault="00CA154B" w:rsidP="009378E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 October 2024</w:t>
            </w:r>
          </w:p>
        </w:tc>
      </w:tr>
      <w:tr w:rsidR="00CA154B" w:rsidTr="009378E0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A154B" w:rsidRDefault="00CA154B" w:rsidP="009378E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A154B" w:rsidRDefault="00CA154B" w:rsidP="009378E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121 Blocks, 398.30 km²</w:t>
            </w:r>
          </w:p>
        </w:tc>
      </w:tr>
      <w:tr w:rsidR="00CA154B" w:rsidTr="009378E0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A154B" w:rsidRDefault="00CA154B" w:rsidP="009378E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A154B" w:rsidRDefault="00CA154B" w:rsidP="009378E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FLAT TOP HILL</w:t>
            </w:r>
          </w:p>
        </w:tc>
      </w:tr>
      <w:tr w:rsidR="00CA154B" w:rsidTr="009378E0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A154B" w:rsidRDefault="00CA154B" w:rsidP="009378E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A154B" w:rsidRDefault="00CA154B" w:rsidP="009378E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FUTURE ENERGY MINERALS LIMITED [ACN. 678 599 230]</w:t>
            </w:r>
          </w:p>
        </w:tc>
      </w:tr>
      <w:tr w:rsidR="00CA154B" w:rsidTr="009378E0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CA154B" w:rsidRDefault="00CA154B" w:rsidP="009378E0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1DE2A366" wp14:editId="1AA34F2E">
                  <wp:extent cx="2282190" cy="2282190"/>
                  <wp:effectExtent l="0" t="0" r="3810" b="3810"/>
                  <wp:docPr id="4" name="Picture 4" descr="R:\Business Systems\TAS\Mapping\MapImage\19117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R:\Business Systems\TAS\Mapping\MapImage\19117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154B" w:rsidTr="009378E0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CA154B" w:rsidRDefault="00CA154B" w:rsidP="009378E0"/>
        </w:tc>
      </w:tr>
    </w:tbl>
    <w:p w:rsidR="00CA154B" w:rsidRDefault="00CA154B" w:rsidP="009506A3">
      <w:pPr>
        <w:rPr>
          <w:rFonts w:ascii="Lato" w:hAnsi="Lato" w:cs="Calibri"/>
        </w:rPr>
      </w:pPr>
    </w:p>
    <w:p w:rsidR="00FE138F" w:rsidRDefault="00FE138F" w:rsidP="00FE138F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354/24</w:t>
      </w:r>
    </w:p>
    <w:p w:rsidR="00FE138F" w:rsidRDefault="00FE138F" w:rsidP="009506A3">
      <w:pPr>
        <w:rPr>
          <w:rFonts w:ascii="Lato" w:hAnsi="Lato" w:cs="Calibri"/>
        </w:rPr>
      </w:pPr>
    </w:p>
    <w:p w:rsidR="00FE138F" w:rsidRDefault="00FE138F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CA154B" w:rsidTr="009378E0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CA154B" w:rsidRDefault="00CA154B" w:rsidP="009378E0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CA154B" w:rsidRDefault="00CA154B" w:rsidP="009378E0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CA154B" w:rsidTr="009378E0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A154B" w:rsidRDefault="00CA154B" w:rsidP="009378E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A154B" w:rsidRDefault="00CA154B" w:rsidP="009378E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32518</w:t>
            </w:r>
          </w:p>
        </w:tc>
      </w:tr>
      <w:tr w:rsidR="00CA154B" w:rsidTr="009378E0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A154B" w:rsidRDefault="00CA154B" w:rsidP="009378E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A154B" w:rsidRDefault="00CA154B" w:rsidP="009378E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 October 2024</w:t>
            </w:r>
          </w:p>
        </w:tc>
      </w:tr>
      <w:tr w:rsidR="00CA154B" w:rsidTr="009378E0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A154B" w:rsidRDefault="00CA154B" w:rsidP="009378E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A154B" w:rsidRDefault="00CA154B" w:rsidP="009378E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242 Blocks, 795.92 km²</w:t>
            </w:r>
          </w:p>
        </w:tc>
      </w:tr>
      <w:tr w:rsidR="00CA154B" w:rsidTr="009378E0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A154B" w:rsidRDefault="00CA154B" w:rsidP="009378E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A154B" w:rsidRDefault="00CA154B" w:rsidP="009378E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FLAT TOP HILL</w:t>
            </w:r>
          </w:p>
        </w:tc>
      </w:tr>
      <w:tr w:rsidR="00CA154B" w:rsidTr="009378E0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A154B" w:rsidRDefault="00CA154B" w:rsidP="009378E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A154B" w:rsidRDefault="00CA154B" w:rsidP="009378E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FUTURE ENERGY MINERALS LIMITED [ACN. 678 599 230]</w:t>
            </w:r>
          </w:p>
        </w:tc>
      </w:tr>
      <w:tr w:rsidR="00CA154B" w:rsidTr="009378E0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CA154B" w:rsidRDefault="00CA154B" w:rsidP="009378E0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05270ED6" wp14:editId="4670CEDB">
                  <wp:extent cx="2282190" cy="2282190"/>
                  <wp:effectExtent l="0" t="0" r="3810" b="3810"/>
                  <wp:docPr id="5" name="Picture 5" descr="R:\Business Systems\TAS\Mapping\MapImage\19117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R:\Business Systems\TAS\Mapping\MapImage\19117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154B" w:rsidTr="009378E0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CA154B" w:rsidRDefault="00CA154B" w:rsidP="009378E0"/>
        </w:tc>
      </w:tr>
    </w:tbl>
    <w:p w:rsidR="00FE138F" w:rsidRDefault="00FE138F" w:rsidP="009506A3">
      <w:pPr>
        <w:rPr>
          <w:rFonts w:ascii="Lato" w:hAnsi="Lato" w:cs="Calibri"/>
        </w:rPr>
      </w:pPr>
    </w:p>
    <w:p w:rsidR="00FE138F" w:rsidRPr="006874B1" w:rsidRDefault="00FE138F" w:rsidP="00FE138F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355/24</w:t>
      </w:r>
    </w:p>
    <w:p w:rsidR="00E27537" w:rsidRDefault="00E27537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CA154B" w:rsidTr="009378E0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CA154B" w:rsidRDefault="00CA154B" w:rsidP="009378E0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CA154B" w:rsidRDefault="00CA154B" w:rsidP="009378E0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CA154B" w:rsidTr="009378E0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A154B" w:rsidRDefault="00CA154B" w:rsidP="009378E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A154B" w:rsidRDefault="00CA154B" w:rsidP="009378E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32519</w:t>
            </w:r>
          </w:p>
        </w:tc>
      </w:tr>
      <w:tr w:rsidR="00CA154B" w:rsidTr="009378E0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A154B" w:rsidRDefault="00CA154B" w:rsidP="009378E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A154B" w:rsidRDefault="00CA154B" w:rsidP="009378E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 October 2024</w:t>
            </w:r>
          </w:p>
        </w:tc>
      </w:tr>
      <w:tr w:rsidR="00CA154B" w:rsidTr="009378E0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A154B" w:rsidRDefault="00CA154B" w:rsidP="009378E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A154B" w:rsidRDefault="00CA154B" w:rsidP="009378E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250 Blocks, 822.21 km²</w:t>
            </w:r>
          </w:p>
        </w:tc>
      </w:tr>
      <w:tr w:rsidR="00CA154B" w:rsidTr="009378E0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A154B" w:rsidRDefault="00CA154B" w:rsidP="009378E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A154B" w:rsidRDefault="00CA154B" w:rsidP="009378E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HIDDEN VALLEY</w:t>
            </w:r>
          </w:p>
        </w:tc>
      </w:tr>
      <w:tr w:rsidR="00CA154B" w:rsidTr="009378E0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A154B" w:rsidRDefault="00CA154B" w:rsidP="009378E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A154B" w:rsidRDefault="00CA154B" w:rsidP="009378E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FUTURE ENERGY MINERALS LIMITED [ACN. 678 599 230]</w:t>
            </w:r>
          </w:p>
        </w:tc>
      </w:tr>
      <w:tr w:rsidR="00CA154B" w:rsidTr="009378E0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CA154B" w:rsidRDefault="00CA154B" w:rsidP="009378E0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28A7679A" wp14:editId="393E3EC9">
                  <wp:extent cx="2282190" cy="2282190"/>
                  <wp:effectExtent l="0" t="0" r="3810" b="3810"/>
                  <wp:docPr id="6" name="Picture 6" descr="R:\Business Systems\TAS\Mapping\MapImage\19118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R:\Business Systems\TAS\Mapping\MapImage\191180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154B" w:rsidTr="009378E0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CA154B" w:rsidRDefault="00CA154B" w:rsidP="009378E0"/>
        </w:tc>
      </w:tr>
    </w:tbl>
    <w:p w:rsidR="00CA154B" w:rsidRDefault="00CA154B" w:rsidP="009506A3">
      <w:pPr>
        <w:rPr>
          <w:rFonts w:ascii="Lato" w:hAnsi="Lato" w:cs="Calibri"/>
        </w:rPr>
      </w:pPr>
    </w:p>
    <w:p w:rsidR="00FE138F" w:rsidRDefault="00FE138F" w:rsidP="00FE138F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356/27</w:t>
      </w:r>
    </w:p>
    <w:p w:rsidR="00FE138F" w:rsidRDefault="00FE138F" w:rsidP="009506A3">
      <w:pPr>
        <w:rPr>
          <w:rFonts w:ascii="Lato" w:hAnsi="Lato" w:cs="Calibri"/>
        </w:rPr>
      </w:pPr>
    </w:p>
    <w:p w:rsidR="00FE138F" w:rsidRDefault="00FE138F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CA154B" w:rsidTr="009378E0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CA154B" w:rsidRDefault="00CA154B" w:rsidP="009378E0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CA154B" w:rsidRDefault="00CA154B" w:rsidP="009378E0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CA154B" w:rsidTr="009378E0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A154B" w:rsidRDefault="00CA154B" w:rsidP="009378E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A154B" w:rsidRDefault="00CA154B" w:rsidP="009378E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32520</w:t>
            </w:r>
          </w:p>
        </w:tc>
      </w:tr>
      <w:tr w:rsidR="00CA154B" w:rsidTr="009378E0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A154B" w:rsidRDefault="00CA154B" w:rsidP="009378E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A154B" w:rsidRDefault="00CA154B" w:rsidP="009378E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 October 2024</w:t>
            </w:r>
          </w:p>
        </w:tc>
      </w:tr>
      <w:tr w:rsidR="00CA154B" w:rsidTr="009378E0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A154B" w:rsidRDefault="00CA154B" w:rsidP="009378E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A154B" w:rsidRDefault="00CA154B" w:rsidP="009378E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26 Blocks, 85.54 km²</w:t>
            </w:r>
          </w:p>
        </w:tc>
      </w:tr>
      <w:tr w:rsidR="00CA154B" w:rsidTr="009378E0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A154B" w:rsidRDefault="00CA154B" w:rsidP="009378E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A154B" w:rsidRDefault="00CA154B" w:rsidP="009378E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HIDDEN VALLEY</w:t>
            </w:r>
          </w:p>
        </w:tc>
      </w:tr>
      <w:tr w:rsidR="00CA154B" w:rsidTr="009378E0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A154B" w:rsidRDefault="00CA154B" w:rsidP="009378E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A154B" w:rsidRDefault="00CA154B" w:rsidP="009378E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FUTURE ENERGY MINERALS LIMITED [ACN. 678 599 230]</w:t>
            </w:r>
          </w:p>
        </w:tc>
      </w:tr>
      <w:tr w:rsidR="00CA154B" w:rsidTr="009378E0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CA154B" w:rsidRDefault="00CA154B" w:rsidP="009378E0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5668BB50" wp14:editId="0AE6D51E">
                  <wp:extent cx="2282190" cy="2282190"/>
                  <wp:effectExtent l="0" t="0" r="3810" b="3810"/>
                  <wp:docPr id="7" name="Picture 7" descr="R:\Business Systems\TAS\Mapping\MapImage\19118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R:\Business Systems\TAS\Mapping\MapImage\19118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154B" w:rsidTr="009378E0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CA154B" w:rsidRDefault="00CA154B" w:rsidP="009378E0"/>
        </w:tc>
      </w:tr>
    </w:tbl>
    <w:p w:rsidR="00FE138F" w:rsidRDefault="00FE138F" w:rsidP="009506A3">
      <w:pPr>
        <w:rPr>
          <w:rFonts w:ascii="Lato" w:hAnsi="Lato" w:cs="Calibri"/>
        </w:rPr>
      </w:pPr>
    </w:p>
    <w:p w:rsidR="00FE138F" w:rsidRDefault="00FE138F" w:rsidP="00FE138F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lastRenderedPageBreak/>
        <w:t>357/27</w:t>
      </w:r>
    </w:p>
    <w:p w:rsidR="00FE138F" w:rsidRDefault="00FE138F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CA154B" w:rsidTr="009378E0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CA154B" w:rsidRDefault="00CA154B" w:rsidP="009378E0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CA154B" w:rsidRDefault="00CA154B" w:rsidP="009378E0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CA154B" w:rsidTr="009378E0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A154B" w:rsidRDefault="00CA154B" w:rsidP="009378E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A154B" w:rsidRDefault="00CA154B" w:rsidP="009378E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32858</w:t>
            </w:r>
          </w:p>
        </w:tc>
      </w:tr>
      <w:tr w:rsidR="00CA154B" w:rsidTr="009378E0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A154B" w:rsidRDefault="00CA154B" w:rsidP="009378E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A154B" w:rsidRDefault="00CA154B" w:rsidP="009378E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 October 2024</w:t>
            </w:r>
          </w:p>
        </w:tc>
      </w:tr>
      <w:tr w:rsidR="00CA154B" w:rsidTr="009378E0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A154B" w:rsidRDefault="00CA154B" w:rsidP="009378E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A154B" w:rsidRDefault="00CA154B" w:rsidP="009378E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69 Blocks, 213.38 km²</w:t>
            </w:r>
          </w:p>
        </w:tc>
      </w:tr>
      <w:tr w:rsidR="00CA154B" w:rsidTr="009378E0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A154B" w:rsidRDefault="00CA154B" w:rsidP="009378E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A154B" w:rsidRDefault="00CA154B" w:rsidP="009378E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VICTORY</w:t>
            </w:r>
          </w:p>
        </w:tc>
      </w:tr>
      <w:tr w:rsidR="00CA154B" w:rsidTr="009378E0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A154B" w:rsidRDefault="00CA154B" w:rsidP="009378E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A154B" w:rsidRDefault="00CA154B" w:rsidP="009378E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HAVELOCK MINING PTY LTD [ACN. 628 961 142]</w:t>
            </w:r>
          </w:p>
        </w:tc>
      </w:tr>
      <w:tr w:rsidR="00CA154B" w:rsidTr="009378E0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CA154B" w:rsidRDefault="00CA154B" w:rsidP="009378E0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7C095BF1" wp14:editId="0E191707">
                  <wp:extent cx="2282190" cy="2282190"/>
                  <wp:effectExtent l="0" t="0" r="3810" b="3810"/>
                  <wp:docPr id="8" name="Picture 8" descr="R:\Business Systems\TAS\Mapping\MapImage\19119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R:\Business Systems\TAS\Mapping\MapImage\19119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154B" w:rsidTr="009378E0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CA154B" w:rsidRDefault="00CA154B" w:rsidP="009378E0"/>
        </w:tc>
      </w:tr>
    </w:tbl>
    <w:p w:rsidR="00CA154B" w:rsidRDefault="00CA154B" w:rsidP="009506A3">
      <w:pPr>
        <w:rPr>
          <w:rFonts w:ascii="Lato" w:hAnsi="Lato" w:cs="Calibri"/>
        </w:rPr>
      </w:pPr>
    </w:p>
    <w:p w:rsidR="00FE138F" w:rsidRDefault="00FE138F" w:rsidP="00FE138F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358/24</w:t>
      </w:r>
    </w:p>
    <w:p w:rsidR="00FE138F" w:rsidRDefault="00FE138F" w:rsidP="009506A3">
      <w:pPr>
        <w:rPr>
          <w:rFonts w:ascii="Lato" w:hAnsi="Lato" w:cs="Calibri"/>
        </w:rPr>
      </w:pPr>
    </w:p>
    <w:p w:rsidR="00FE138F" w:rsidRDefault="00FE138F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CA154B" w:rsidTr="009378E0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CA154B" w:rsidRDefault="00CA154B" w:rsidP="009378E0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CA154B" w:rsidRDefault="00CA154B" w:rsidP="009378E0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CA154B" w:rsidTr="009378E0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A154B" w:rsidRDefault="00CA154B" w:rsidP="009378E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A154B" w:rsidRDefault="00CA154B" w:rsidP="009378E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32859</w:t>
            </w:r>
          </w:p>
        </w:tc>
      </w:tr>
      <w:tr w:rsidR="00CA154B" w:rsidTr="009378E0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A154B" w:rsidRDefault="00CA154B" w:rsidP="009378E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A154B" w:rsidRDefault="00CA154B" w:rsidP="009378E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 October 2024</w:t>
            </w:r>
          </w:p>
        </w:tc>
      </w:tr>
      <w:tr w:rsidR="00CA154B" w:rsidTr="009378E0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A154B" w:rsidRDefault="00CA154B" w:rsidP="009378E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A154B" w:rsidRDefault="00CA154B" w:rsidP="009378E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108 Blocks, 334.01 km²</w:t>
            </w:r>
          </w:p>
        </w:tc>
      </w:tr>
      <w:tr w:rsidR="00CA154B" w:rsidTr="009378E0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A154B" w:rsidRDefault="00CA154B" w:rsidP="009378E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A154B" w:rsidRDefault="00CA154B" w:rsidP="009378E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SENTINEL BORE</w:t>
            </w:r>
          </w:p>
        </w:tc>
      </w:tr>
      <w:tr w:rsidR="00CA154B" w:rsidTr="009378E0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A154B" w:rsidRDefault="00CA154B" w:rsidP="009378E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A154B" w:rsidRDefault="00CA154B" w:rsidP="009378E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HAVELOCK MINING PTY LTD [ACN. 628 961 142]</w:t>
            </w:r>
          </w:p>
        </w:tc>
      </w:tr>
      <w:tr w:rsidR="00CA154B" w:rsidTr="009378E0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CA154B" w:rsidRDefault="00CA154B" w:rsidP="009378E0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6791981F" wp14:editId="5785B8AC">
                  <wp:extent cx="2282190" cy="2282190"/>
                  <wp:effectExtent l="0" t="0" r="3810" b="3810"/>
                  <wp:docPr id="10" name="Picture 10" descr="R:\Business Systems\TAS\Mapping\MapImage\19119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R:\Business Systems\TAS\Mapping\MapImage\19119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154B" w:rsidTr="00E12C85">
        <w:trPr>
          <w:trHeight w:hRule="exact" w:val="212"/>
        </w:trPr>
        <w:tc>
          <w:tcPr>
            <w:tcW w:w="4157" w:type="dxa"/>
            <w:gridSpan w:val="2"/>
            <w:tcBorders>
              <w:top w:val="nil"/>
            </w:tcBorders>
          </w:tcPr>
          <w:p w:rsidR="00CA154B" w:rsidRDefault="00CA154B" w:rsidP="009378E0"/>
        </w:tc>
      </w:tr>
    </w:tbl>
    <w:p w:rsidR="00FE138F" w:rsidRDefault="00FE138F" w:rsidP="009506A3">
      <w:pPr>
        <w:rPr>
          <w:rFonts w:ascii="Lato" w:hAnsi="Lato" w:cs="Calibri"/>
        </w:rPr>
      </w:pPr>
    </w:p>
    <w:p w:rsidR="00FE138F" w:rsidRDefault="00FE138F" w:rsidP="00FE138F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359/24</w:t>
      </w:r>
    </w:p>
    <w:p w:rsidR="00FE138F" w:rsidRDefault="00FE138F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CA154B" w:rsidTr="009378E0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CA154B" w:rsidRDefault="00CA154B" w:rsidP="009378E0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CA154B" w:rsidRDefault="00CA154B" w:rsidP="009378E0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CA154B" w:rsidTr="009378E0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A154B" w:rsidRDefault="00CA154B" w:rsidP="009378E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A154B" w:rsidRDefault="00CA154B" w:rsidP="009378E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33348</w:t>
            </w:r>
          </w:p>
        </w:tc>
      </w:tr>
      <w:tr w:rsidR="00CA154B" w:rsidTr="009378E0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A154B" w:rsidRDefault="00CA154B" w:rsidP="009378E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A154B" w:rsidRDefault="00CA154B" w:rsidP="009378E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 October 2024</w:t>
            </w:r>
          </w:p>
        </w:tc>
      </w:tr>
      <w:tr w:rsidR="00CA154B" w:rsidTr="009378E0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A154B" w:rsidRDefault="00CA154B" w:rsidP="009378E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A154B" w:rsidRDefault="00CA154B" w:rsidP="009378E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198 Blocks, 563.45 km²</w:t>
            </w:r>
          </w:p>
        </w:tc>
      </w:tr>
      <w:tr w:rsidR="00CA154B" w:rsidTr="009378E0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A154B" w:rsidRDefault="00CA154B" w:rsidP="009378E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A154B" w:rsidRDefault="00CA154B" w:rsidP="009378E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MONTEJINNI</w:t>
            </w:r>
          </w:p>
        </w:tc>
      </w:tr>
      <w:tr w:rsidR="00CA154B" w:rsidTr="009378E0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A154B" w:rsidRDefault="00CA154B" w:rsidP="009378E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A154B" w:rsidRDefault="00CA154B" w:rsidP="009378E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FUTURE ENERGY MINERALS LIMITED [ACN. 678 599 230]</w:t>
            </w:r>
          </w:p>
        </w:tc>
      </w:tr>
      <w:tr w:rsidR="00CA154B" w:rsidTr="009378E0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CA154B" w:rsidRDefault="00CA154B" w:rsidP="009378E0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4D429492" wp14:editId="0E4A8ED7">
                  <wp:extent cx="2286000" cy="2280285"/>
                  <wp:effectExtent l="0" t="0" r="0" b="5715"/>
                  <wp:docPr id="11" name="Picture 11" descr="R:\Business Systems\TAS\Mapping\MapImage\19118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R:\Business Systems\TAS\Mapping\MapImage\19118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0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154B" w:rsidTr="009378E0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CA154B" w:rsidRDefault="00CA154B" w:rsidP="009378E0"/>
        </w:tc>
      </w:tr>
    </w:tbl>
    <w:p w:rsidR="00FE138F" w:rsidRDefault="00FE138F" w:rsidP="009506A3">
      <w:pPr>
        <w:rPr>
          <w:rFonts w:ascii="Lato" w:hAnsi="Lato" w:cs="Calibri"/>
        </w:rPr>
      </w:pPr>
    </w:p>
    <w:p w:rsidR="00FE138F" w:rsidRDefault="00CA154B" w:rsidP="00CA154B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360/24</w:t>
      </w:r>
    </w:p>
    <w:p w:rsidR="00FE138F" w:rsidRPr="006874B1" w:rsidRDefault="00FE138F" w:rsidP="009506A3">
      <w:pPr>
        <w:rPr>
          <w:rFonts w:ascii="Lato" w:hAnsi="Lato" w:cs="Calibri"/>
        </w:rPr>
      </w:pPr>
    </w:p>
    <w:p w:rsidR="00E27537" w:rsidRDefault="00E27537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0A5587" w:rsidTr="00902144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0A5587" w:rsidRDefault="000A5587" w:rsidP="00902144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0A5587" w:rsidRDefault="000A5587" w:rsidP="00902144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APPLICATION AREA</w:t>
            </w:r>
          </w:p>
        </w:tc>
      </w:tr>
      <w:tr w:rsidR="000A5587" w:rsidTr="00902144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A5587" w:rsidRDefault="000A5587" w:rsidP="0090214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A5587" w:rsidRDefault="000A5587" w:rsidP="0090214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27919</w:t>
            </w:r>
          </w:p>
        </w:tc>
      </w:tr>
      <w:tr w:rsidR="000A5587" w:rsidTr="00902144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A5587" w:rsidRDefault="000A5587" w:rsidP="0090214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A5587" w:rsidRDefault="000A5587" w:rsidP="0090214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11 October 2024</w:t>
            </w:r>
          </w:p>
        </w:tc>
      </w:tr>
      <w:tr w:rsidR="000A5587" w:rsidTr="00902144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A5587" w:rsidRDefault="000A5587" w:rsidP="0090214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A5587" w:rsidRDefault="000A5587" w:rsidP="0090214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4 Blocks, 4.09 km²</w:t>
            </w:r>
          </w:p>
        </w:tc>
      </w:tr>
      <w:tr w:rsidR="000A5587" w:rsidTr="00902144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A5587" w:rsidRDefault="000A5587" w:rsidP="0090214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A5587" w:rsidRDefault="000A5587" w:rsidP="0090214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PARSONS</w:t>
            </w:r>
          </w:p>
        </w:tc>
      </w:tr>
      <w:tr w:rsidR="000A5587" w:rsidTr="00902144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A5587" w:rsidRDefault="000A5587" w:rsidP="0090214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A5587" w:rsidRDefault="000A5587" w:rsidP="0090214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RIO TINTO EXPLORATION PTY LIMITED [ACN. 000 057 125]</w:t>
            </w:r>
          </w:p>
        </w:tc>
      </w:tr>
      <w:tr w:rsidR="000A5587" w:rsidTr="00902144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0A5587" w:rsidRDefault="000A5587" w:rsidP="00902144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80285" cy="2280285"/>
                  <wp:effectExtent l="0" t="0" r="5715" b="5715"/>
                  <wp:docPr id="14" name="Picture 14" descr="R:\Business Systems\TAS\Mapping\MapImage\19121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91216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0285" cy="2280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5587" w:rsidTr="00902144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0A5587" w:rsidRDefault="000A5587" w:rsidP="00902144"/>
        </w:tc>
      </w:tr>
    </w:tbl>
    <w:p w:rsidR="000A5587" w:rsidRDefault="000A5587" w:rsidP="009506A3">
      <w:pPr>
        <w:rPr>
          <w:rFonts w:ascii="Lato" w:hAnsi="Lato" w:cs="Calibri"/>
        </w:rPr>
      </w:pPr>
    </w:p>
    <w:p w:rsidR="000A5587" w:rsidRDefault="000A5587" w:rsidP="000A5587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361/24</w:t>
      </w:r>
    </w:p>
    <w:p w:rsidR="000A5587" w:rsidRDefault="000A5587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0A5587" w:rsidTr="00902144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0A5587" w:rsidRDefault="000A5587" w:rsidP="00902144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0A5587" w:rsidRDefault="000A5587" w:rsidP="00902144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APPLICATION AREA</w:t>
            </w:r>
          </w:p>
        </w:tc>
      </w:tr>
      <w:tr w:rsidR="000A5587" w:rsidTr="00902144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A5587" w:rsidRDefault="000A5587" w:rsidP="0090214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A5587" w:rsidRDefault="000A5587" w:rsidP="0090214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27920</w:t>
            </w:r>
          </w:p>
        </w:tc>
      </w:tr>
      <w:tr w:rsidR="000A5587" w:rsidTr="00902144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A5587" w:rsidRDefault="000A5587" w:rsidP="0090214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A5587" w:rsidRDefault="000A5587" w:rsidP="0090214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11 October 2024</w:t>
            </w:r>
          </w:p>
        </w:tc>
      </w:tr>
      <w:tr w:rsidR="000A5587" w:rsidTr="00902144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A5587" w:rsidRDefault="000A5587" w:rsidP="0090214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A5587" w:rsidRDefault="000A5587" w:rsidP="0090214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36 Blocks, 98.83 km²</w:t>
            </w:r>
          </w:p>
        </w:tc>
      </w:tr>
      <w:tr w:rsidR="000A5587" w:rsidTr="00902144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A5587" w:rsidRDefault="000A5587" w:rsidP="0090214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A5587" w:rsidRDefault="000A5587" w:rsidP="0090214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PARSONS</w:t>
            </w:r>
          </w:p>
        </w:tc>
      </w:tr>
      <w:tr w:rsidR="000A5587" w:rsidTr="00902144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A5587" w:rsidRDefault="000A5587" w:rsidP="0090214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A5587" w:rsidRDefault="000A5587" w:rsidP="0090214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RIO TINTO EXPLORATION PTY LIMITED [ACN. 000 057 125]</w:t>
            </w:r>
          </w:p>
        </w:tc>
      </w:tr>
      <w:tr w:rsidR="000A5587" w:rsidTr="00902144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0A5587" w:rsidRDefault="000A5587" w:rsidP="00902144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80285" cy="2280285"/>
                  <wp:effectExtent l="0" t="0" r="5715" b="5715"/>
                  <wp:docPr id="15" name="Picture 15" descr="R:\Business Systems\TAS\Mapping\MapImage\19122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R:\Business Systems\TAS\Mapping\MapImage\191220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0285" cy="2280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5587" w:rsidTr="00902144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0A5587" w:rsidRDefault="000A5587" w:rsidP="00902144"/>
        </w:tc>
      </w:tr>
    </w:tbl>
    <w:p w:rsidR="000A5587" w:rsidRDefault="000A5587" w:rsidP="009506A3">
      <w:pPr>
        <w:rPr>
          <w:rFonts w:ascii="Lato" w:hAnsi="Lato" w:cs="Calibri"/>
        </w:rPr>
      </w:pPr>
    </w:p>
    <w:p w:rsidR="000A5587" w:rsidRDefault="000A5587" w:rsidP="000A5587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362/24</w:t>
      </w:r>
    </w:p>
    <w:p w:rsidR="000A5587" w:rsidRDefault="000A5587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E12C85" w:rsidTr="009378E0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E12C85" w:rsidRDefault="00E12C85" w:rsidP="009378E0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E12C85" w:rsidRDefault="00E12C85" w:rsidP="009378E0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E12C85" w:rsidTr="009378E0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2C85" w:rsidRDefault="00E12C85" w:rsidP="009378E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12C85" w:rsidRDefault="00E12C85" w:rsidP="009378E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33756</w:t>
            </w:r>
          </w:p>
        </w:tc>
      </w:tr>
      <w:tr w:rsidR="00E12C85" w:rsidTr="009378E0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2C85" w:rsidRDefault="00E12C85" w:rsidP="009378E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12C85" w:rsidRDefault="00E12C85" w:rsidP="009378E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27 September 2024, for a period of 6 Years</w:t>
            </w:r>
          </w:p>
        </w:tc>
      </w:tr>
      <w:tr w:rsidR="00E12C85" w:rsidTr="009378E0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2C85" w:rsidRDefault="00E12C85" w:rsidP="009378E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12C85" w:rsidRDefault="00E12C85" w:rsidP="009378E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181 Blocks, 566.49 km²</w:t>
            </w:r>
          </w:p>
        </w:tc>
      </w:tr>
      <w:tr w:rsidR="00E12C85" w:rsidTr="009378E0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2C85" w:rsidRDefault="00E12C85" w:rsidP="009378E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12C85" w:rsidRDefault="00E12C85" w:rsidP="009378E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SANDOVER</w:t>
            </w:r>
          </w:p>
        </w:tc>
      </w:tr>
      <w:tr w:rsidR="00E12C85" w:rsidTr="009378E0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2C85" w:rsidRDefault="00E12C85" w:rsidP="009378E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12C85" w:rsidRDefault="00E12C85" w:rsidP="009378E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GEMPART (NT) PTY LTD* [ACN. 081 859 896]</w:t>
            </w:r>
          </w:p>
        </w:tc>
      </w:tr>
      <w:tr w:rsidR="00E12C85" w:rsidTr="009378E0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E12C85" w:rsidRDefault="00E12C85" w:rsidP="009378E0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1987497" cy="1987497"/>
                  <wp:effectExtent l="0" t="0" r="0" b="0"/>
                  <wp:docPr id="13" name="Picture 13" descr="R:\Business Systems\TAS\Mapping\MapImage\19121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R:\Business Systems\TAS\Mapping\MapImage\191210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1445" cy="200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12C85" w:rsidTr="009378E0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E12C85" w:rsidRDefault="00E12C85" w:rsidP="009378E0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</w:t>
            </w:r>
            <w:r w:rsidRPr="001F59C8">
              <w:rPr>
                <w:rFonts w:ascii="Arial Narrow" w:hAnsi="Arial Narrow"/>
                <w:sz w:val="14"/>
                <w:szCs w:val="14"/>
              </w:rPr>
              <w:lastRenderedPageBreak/>
              <w:t xml:space="preserve">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E12C85" w:rsidRDefault="00E12C85" w:rsidP="009506A3">
      <w:pPr>
        <w:rPr>
          <w:rFonts w:ascii="Lato" w:hAnsi="Lato" w:cs="Calibri"/>
        </w:rPr>
      </w:pPr>
    </w:p>
    <w:p w:rsidR="000A5587" w:rsidRPr="006874B1" w:rsidRDefault="00E12C85" w:rsidP="00E12C85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36</w:t>
      </w:r>
      <w:r w:rsidR="000A5587">
        <w:rPr>
          <w:rFonts w:ascii="Lato" w:hAnsi="Lato" w:cs="Calibri"/>
        </w:rPr>
        <w:t>3</w:t>
      </w:r>
      <w:r>
        <w:rPr>
          <w:rFonts w:ascii="Lato" w:hAnsi="Lato" w:cs="Calibri"/>
        </w:rPr>
        <w:t>/24</w:t>
      </w:r>
      <w:bookmarkStart w:id="0" w:name="_GoBack"/>
      <w:bookmarkEnd w:id="0"/>
    </w:p>
    <w:sectPr w:rsidR="000A5587" w:rsidRPr="006874B1">
      <w:headerReference w:type="default" r:id="rId21"/>
      <w:footerReference w:type="default" r:id="rId22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6527" w:rsidRDefault="00EB6527">
      <w:r>
        <w:separator/>
      </w:r>
    </w:p>
  </w:endnote>
  <w:endnote w:type="continuationSeparator" w:id="0">
    <w:p w:rsidR="00EB6527" w:rsidRDefault="00EB6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1D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0A5587">
      <w:rPr>
        <w:rStyle w:val="PageNumber"/>
        <w:rFonts w:ascii="Lato" w:hAnsi="Lato"/>
        <w:noProof/>
      </w:rPr>
      <w:t>4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0A5587">
      <w:rPr>
        <w:rStyle w:val="PageNumber"/>
        <w:rFonts w:ascii="Lato" w:hAnsi="Lato"/>
      </w:rPr>
      <w:t>4</w:t>
    </w:r>
  </w:p>
  <w:p w:rsidR="000A5587" w:rsidRPr="00551E8A" w:rsidRDefault="000A5587">
    <w:pPr>
      <w:pStyle w:val="Footer"/>
      <w:jc w:val="right"/>
      <w:rPr>
        <w:rStyle w:val="PageNumber"/>
        <w:rFonts w:ascii="Lato" w:hAnsi="Lato"/>
      </w:rPr>
    </w:pP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6527" w:rsidRDefault="00EB6527">
      <w:r>
        <w:separator/>
      </w:r>
    </w:p>
  </w:footnote>
  <w:footnote w:type="continuationSeparator" w:id="0">
    <w:p w:rsidR="00EB6527" w:rsidRDefault="00EB65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96574E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 w:rsidR="0096574E">
                                  <w:rPr>
                                    <w:b/>
                                  </w:rPr>
                                  <w:t>Mining and energy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96574E">
                          <w:pPr>
                            <w:pStyle w:val="Departmentof"/>
                            <w:spacing w:before="0" w:after="0"/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 w:rsidR="0096574E">
                            <w:rPr>
                              <w:b/>
                            </w:rPr>
                            <w:t>Mining and energy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AE4BCD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AE4BCD">
            <w:rPr>
              <w:rFonts w:ascii="Lato" w:hAnsi="Lato"/>
              <w:b/>
              <w:noProof/>
            </w:rPr>
            <w:t>123/24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AE4BCD" w:rsidP="006D5019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11 October</w:t>
          </w:r>
          <w:r w:rsidR="00D92C17">
            <w:rPr>
              <w:rFonts w:ascii="Lato" w:hAnsi="Lato"/>
              <w:b/>
            </w:rPr>
            <w:t xml:space="preserve"> </w:t>
          </w:r>
          <w:r w:rsidR="00B32A4B">
            <w:rPr>
              <w:rFonts w:ascii="Lato" w:hAnsi="Lato"/>
              <w:b/>
            </w:rPr>
            <w:t>202</w:t>
          </w:r>
          <w:r w:rsidR="006D5019">
            <w:rPr>
              <w:rFonts w:ascii="Lato" w:hAnsi="Lato"/>
              <w:b/>
            </w:rPr>
            <w:t>4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BCD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A5587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55D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74633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00E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D5019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47BB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574E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4BCD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22B04"/>
    <w:rsid w:val="00B32A4B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E59D8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154B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2C85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47991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527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87C32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138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5121"/>
    <o:shapelayout v:ext="edit">
      <o:idmap v:ext="edit" data="1"/>
    </o:shapelayout>
  </w:shapeDefaults>
  <w:decimalSymbol w:val="."/>
  <w:listSeparator w:val=","/>
  <w14:docId w14:val="6021E236"/>
  <w15:docId w15:val="{22AA685A-512E-4732-8951-6EDC0F485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138F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6.jpg"/><Relationship Id="rId1" Type="http://schemas.openxmlformats.org/officeDocument/2006/relationships/image" Target="media/image1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Mines\Titles\Customer%20Services%20-%20Mineral%20Titles%20Act\Charting\Mining%20Notices\Mining%20Notices%20Published\2024\TEMPLATE%20DME%20202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DME 2024.dotx</Template>
  <TotalTime>178</TotalTime>
  <Pages>4</Pages>
  <Words>739</Words>
  <Characters>4007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4737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</dc:title>
  <dc:subject/>
  <dc:creator>Northern Territory Government</dc:creator>
  <cp:keywords/>
  <dc:description/>
  <cp:lastModifiedBy>Rebecca Lee</cp:lastModifiedBy>
  <cp:revision>6</cp:revision>
  <cp:lastPrinted>2017-01-25T02:36:00Z</cp:lastPrinted>
  <dcterms:created xsi:type="dcterms:W3CDTF">2024-10-11T01:08:00Z</dcterms:created>
  <dcterms:modified xsi:type="dcterms:W3CDTF">2024-10-11T06:34:00Z</dcterms:modified>
</cp:coreProperties>
</file>